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58" w:rsidRDefault="00CD4558" w:rsidP="006E550A">
      <w:pPr>
        <w:spacing w:after="0" w:line="240" w:lineRule="auto"/>
        <w:jc w:val="center"/>
        <w:rPr>
          <w:rFonts w:ascii="Times New Roman" w:hAnsi="Times New Roman" w:cs="Times New Roman"/>
          <w:b/>
          <w:bCs/>
          <w:color w:val="292929"/>
          <w:sz w:val="28"/>
          <w:szCs w:val="28"/>
          <w:shd w:val="clear" w:color="auto" w:fill="FFFFFF"/>
        </w:rPr>
      </w:pPr>
      <w:r w:rsidRPr="006E550A">
        <w:rPr>
          <w:rFonts w:ascii="Times New Roman" w:hAnsi="Times New Roman" w:cs="Times New Roman"/>
          <w:b/>
          <w:bCs/>
          <w:color w:val="292929"/>
          <w:sz w:val="28"/>
          <w:szCs w:val="28"/>
          <w:shd w:val="clear" w:color="auto" w:fill="FFFFFF"/>
        </w:rPr>
        <w:t>Инновационная деятельность МКУК Сунская МБС за 2017 год</w:t>
      </w:r>
      <w:r>
        <w:rPr>
          <w:rFonts w:ascii="Times New Roman" w:hAnsi="Times New Roman" w:cs="Times New Roman"/>
          <w:b/>
          <w:bCs/>
          <w:color w:val="292929"/>
          <w:sz w:val="28"/>
          <w:szCs w:val="28"/>
          <w:shd w:val="clear" w:color="auto" w:fill="FFFFFF"/>
        </w:rPr>
        <w:t>.</w:t>
      </w:r>
    </w:p>
    <w:p w:rsidR="00CD4558" w:rsidRPr="006E550A" w:rsidRDefault="00CD4558" w:rsidP="006E550A">
      <w:pPr>
        <w:spacing w:after="0" w:line="240" w:lineRule="auto"/>
        <w:jc w:val="center"/>
        <w:rPr>
          <w:rFonts w:ascii="Times New Roman" w:hAnsi="Times New Roman" w:cs="Times New Roman"/>
          <w:b/>
          <w:bCs/>
          <w:color w:val="292929"/>
          <w:sz w:val="28"/>
          <w:szCs w:val="28"/>
          <w:shd w:val="clear" w:color="auto" w:fill="FFFFFF"/>
        </w:rPr>
      </w:pPr>
    </w:p>
    <w:p w:rsidR="00CD4558" w:rsidRDefault="00CD4558" w:rsidP="006F742F">
      <w:pPr>
        <w:spacing w:after="0" w:line="240" w:lineRule="auto"/>
        <w:rPr>
          <w:rFonts w:ascii="Times New Roman" w:hAnsi="Times New Roman" w:cs="Times New Roman"/>
          <w:color w:val="292929"/>
          <w:sz w:val="24"/>
          <w:szCs w:val="24"/>
          <w:shd w:val="clear" w:color="auto" w:fill="FFFFFF"/>
        </w:rPr>
      </w:pPr>
      <w:r w:rsidRPr="006F742F">
        <w:rPr>
          <w:rFonts w:ascii="Times New Roman" w:hAnsi="Times New Roman" w:cs="Times New Roman"/>
          <w:color w:val="292929"/>
          <w:sz w:val="24"/>
          <w:szCs w:val="24"/>
          <w:shd w:val="clear" w:color="auto" w:fill="FFFFFF"/>
        </w:rPr>
        <w:t>Учитывая интересы пользователей, библиотекари МКУК Сунская М</w:t>
      </w:r>
      <w:r>
        <w:rPr>
          <w:rFonts w:ascii="Times New Roman" w:hAnsi="Times New Roman" w:cs="Times New Roman"/>
          <w:color w:val="292929"/>
          <w:sz w:val="24"/>
          <w:szCs w:val="24"/>
          <w:shd w:val="clear" w:color="auto" w:fill="FFFFFF"/>
        </w:rPr>
        <w:t xml:space="preserve">БС внедряют новые формы </w:t>
      </w:r>
      <w:r w:rsidRPr="006F742F">
        <w:rPr>
          <w:rFonts w:ascii="Times New Roman" w:hAnsi="Times New Roman" w:cs="Times New Roman"/>
          <w:color w:val="292929"/>
          <w:sz w:val="24"/>
          <w:szCs w:val="24"/>
          <w:shd w:val="clear" w:color="auto" w:fill="FFFFFF"/>
        </w:rPr>
        <w:t xml:space="preserve"> работы.</w:t>
      </w:r>
    </w:p>
    <w:p w:rsidR="00CD4558" w:rsidRDefault="00CD4558" w:rsidP="006E550A">
      <w:pPr>
        <w:spacing w:after="0" w:line="240" w:lineRule="auto"/>
        <w:ind w:firstLine="708"/>
        <w:jc w:val="both"/>
        <w:rPr>
          <w:rFonts w:ascii="Times New Roman" w:hAnsi="Times New Roman" w:cs="Times New Roman"/>
          <w:color w:val="292929"/>
          <w:sz w:val="24"/>
          <w:szCs w:val="24"/>
          <w:shd w:val="clear" w:color="auto" w:fill="FFFFFF"/>
        </w:rPr>
      </w:pPr>
      <w:r>
        <w:rPr>
          <w:rFonts w:ascii="Times New Roman" w:hAnsi="Times New Roman" w:cs="Times New Roman"/>
          <w:color w:val="292929"/>
          <w:sz w:val="24"/>
          <w:szCs w:val="24"/>
          <w:shd w:val="clear" w:color="auto" w:fill="FFFFFF"/>
        </w:rPr>
        <w:t xml:space="preserve">  П</w:t>
      </w:r>
      <w:r w:rsidRPr="006E550A">
        <w:rPr>
          <w:rFonts w:ascii="Times New Roman" w:hAnsi="Times New Roman" w:cs="Times New Roman"/>
          <w:color w:val="292929"/>
          <w:sz w:val="24"/>
          <w:szCs w:val="24"/>
          <w:shd w:val="clear" w:color="auto" w:fill="FFFFFF"/>
        </w:rPr>
        <w:t>опулярностью пользуются </w:t>
      </w:r>
      <w:r w:rsidRPr="006E550A">
        <w:rPr>
          <w:rStyle w:val="Emphasis"/>
          <w:rFonts w:ascii="Times New Roman" w:hAnsi="Times New Roman" w:cs="Times New Roman"/>
          <w:b/>
          <w:bCs/>
          <w:color w:val="292929"/>
          <w:sz w:val="24"/>
          <w:szCs w:val="24"/>
          <w:shd w:val="clear" w:color="auto" w:fill="FFFFFF"/>
        </w:rPr>
        <w:t>игровые интерактивные технологии</w:t>
      </w:r>
      <w:r w:rsidRPr="006E550A">
        <w:rPr>
          <w:rFonts w:ascii="Times New Roman" w:hAnsi="Times New Roman" w:cs="Times New Roman"/>
          <w:color w:val="292929"/>
          <w:sz w:val="24"/>
          <w:szCs w:val="24"/>
          <w:shd w:val="clear" w:color="auto" w:fill="FFFFFF"/>
        </w:rPr>
        <w:t>, когда в мероприятия вносится элемент игры. Особенно это касается массового обслуживания детей. Насыщенны игровыми элементами литературные игры: викторины, путешествия, конкурсы, брейн-ринги и т. д. Все перечисленные формы включают творческие задания, обучающие и образовательные игры, вопросы- размышления. Главное условие – участники  не только закрепляют старый изученный материал, но и узнают что-то новое</w:t>
      </w:r>
    </w:p>
    <w:p w:rsidR="00CD4558" w:rsidRPr="006F742F" w:rsidRDefault="00CD4558" w:rsidP="006E550A">
      <w:pPr>
        <w:pStyle w:val="NormalWeb"/>
        <w:shd w:val="clear" w:color="auto" w:fill="FFFFFF"/>
        <w:spacing w:before="0" w:beforeAutospacing="0" w:after="0" w:afterAutospacing="0"/>
        <w:ind w:firstLine="708"/>
        <w:jc w:val="both"/>
        <w:rPr>
          <w:sz w:val="22"/>
          <w:szCs w:val="22"/>
          <w:lang w:val="ru-RU"/>
        </w:rPr>
      </w:pPr>
      <w:r w:rsidRPr="006E550A">
        <w:rPr>
          <w:sz w:val="22"/>
          <w:szCs w:val="22"/>
          <w:lang w:val="ru-RU"/>
        </w:rPr>
        <w:t>Многие библиотеки</w:t>
      </w:r>
      <w:r w:rsidRPr="006F742F">
        <w:rPr>
          <w:sz w:val="22"/>
          <w:szCs w:val="22"/>
          <w:lang w:val="ru-RU"/>
        </w:rPr>
        <w:t xml:space="preserve"> системы (Краснопольская, Курчумская, Нестинская, Плельская, Туровская, ЦДБ, ЦБ) применяют в работе игровые интерактивные технологии.</w:t>
      </w:r>
    </w:p>
    <w:p w:rsidR="00CD4558" w:rsidRPr="006F742F" w:rsidRDefault="00CD4558" w:rsidP="006E550A">
      <w:pPr>
        <w:pStyle w:val="NormalWeb"/>
        <w:shd w:val="clear" w:color="auto" w:fill="FFFFFF"/>
        <w:spacing w:before="0" w:beforeAutospacing="0" w:after="0" w:afterAutospacing="0"/>
        <w:ind w:firstLine="708"/>
        <w:jc w:val="both"/>
        <w:rPr>
          <w:b/>
          <w:bCs/>
          <w:sz w:val="22"/>
          <w:szCs w:val="22"/>
          <w:lang w:val="ru-RU"/>
        </w:rPr>
      </w:pPr>
      <w:r w:rsidRPr="006F742F">
        <w:rPr>
          <w:b/>
          <w:bCs/>
          <w:sz w:val="22"/>
          <w:szCs w:val="22"/>
          <w:lang w:val="ru-RU"/>
        </w:rPr>
        <w:t>Экологический квест игру провела  Е. Е. Фалалеева</w:t>
      </w:r>
      <w:r>
        <w:rPr>
          <w:b/>
          <w:bCs/>
          <w:sz w:val="22"/>
          <w:szCs w:val="22"/>
          <w:lang w:val="ru-RU"/>
        </w:rPr>
        <w:t xml:space="preserve"> (Краснопольская бибилотека)</w:t>
      </w:r>
    </w:p>
    <w:p w:rsidR="00CD4558" w:rsidRPr="006F742F" w:rsidRDefault="00CD4558" w:rsidP="006E550A">
      <w:pPr>
        <w:spacing w:after="0" w:line="240" w:lineRule="auto"/>
        <w:jc w:val="both"/>
        <w:rPr>
          <w:rFonts w:ascii="Times New Roman" w:hAnsi="Times New Roman" w:cs="Times New Roman"/>
          <w:highlight w:val="yellow"/>
          <w:lang w:eastAsia="ar-SA"/>
        </w:rPr>
      </w:pPr>
      <w:r w:rsidRPr="006F742F">
        <w:rPr>
          <w:rFonts w:ascii="Times New Roman" w:hAnsi="Times New Roman" w:cs="Times New Roman"/>
        </w:rPr>
        <w:t xml:space="preserve">Сценарий составлялся с помощью разных экологических сайтов из Интернета. Составленная красочная электронная презентация включала все задания для участников. Некоторые задания оказались трудными даже для взрослых: вопросы по Красной книге Кировской области,  про мусор, муравейник, литературу. Но для экологического просвещения  населения квест очень полезен, интересен и занимателен. Плюс соревнование, стремление к победе. </w:t>
      </w:r>
    </w:p>
    <w:p w:rsidR="00CD4558" w:rsidRPr="006F742F" w:rsidRDefault="00CD4558" w:rsidP="006E550A">
      <w:pPr>
        <w:pStyle w:val="NormalWeb"/>
        <w:shd w:val="clear" w:color="auto" w:fill="FFFFFF"/>
        <w:spacing w:before="0" w:beforeAutospacing="0" w:after="0" w:afterAutospacing="0"/>
        <w:ind w:firstLine="708"/>
        <w:jc w:val="both"/>
        <w:rPr>
          <w:sz w:val="20"/>
          <w:szCs w:val="20"/>
          <w:lang w:val="ru-RU"/>
        </w:rPr>
      </w:pPr>
      <w:r w:rsidRPr="006F742F">
        <w:rPr>
          <w:sz w:val="22"/>
          <w:szCs w:val="22"/>
          <w:lang w:val="ru-RU"/>
        </w:rPr>
        <w:t xml:space="preserve"> </w:t>
      </w:r>
    </w:p>
    <w:p w:rsidR="00CD4558" w:rsidRPr="006F742F" w:rsidRDefault="00CD4558" w:rsidP="006F742F">
      <w:pPr>
        <w:spacing w:after="0" w:line="240" w:lineRule="auto"/>
        <w:ind w:firstLine="567"/>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w:t>
      </w:r>
      <w:r w:rsidRPr="006F742F">
        <w:rPr>
          <w:rFonts w:ascii="Times New Roman" w:hAnsi="Times New Roman" w:cs="Times New Roman"/>
          <w:color w:val="000000"/>
          <w:sz w:val="24"/>
          <w:szCs w:val="24"/>
          <w:shd w:val="clear" w:color="auto" w:fill="FFFFFF"/>
        </w:rPr>
        <w:t>ав. сектором по работе</w:t>
      </w:r>
      <w:r>
        <w:rPr>
          <w:rFonts w:ascii="Times New Roman" w:hAnsi="Times New Roman" w:cs="Times New Roman"/>
          <w:color w:val="000000"/>
          <w:sz w:val="24"/>
          <w:szCs w:val="24"/>
          <w:shd w:val="clear" w:color="auto" w:fill="FFFFFF"/>
        </w:rPr>
        <w:t xml:space="preserve"> с детьми и молодежью и учитель</w:t>
      </w:r>
      <w:r w:rsidRPr="006F742F">
        <w:rPr>
          <w:rFonts w:ascii="Times New Roman" w:hAnsi="Times New Roman" w:cs="Times New Roman"/>
          <w:color w:val="000000"/>
          <w:sz w:val="24"/>
          <w:szCs w:val="24"/>
          <w:shd w:val="clear" w:color="auto" w:fill="FFFFFF"/>
        </w:rPr>
        <w:t xml:space="preserve"> истор</w:t>
      </w:r>
      <w:r>
        <w:rPr>
          <w:rFonts w:ascii="Times New Roman" w:hAnsi="Times New Roman" w:cs="Times New Roman"/>
          <w:color w:val="000000"/>
          <w:sz w:val="24"/>
          <w:szCs w:val="24"/>
          <w:shd w:val="clear" w:color="auto" w:fill="FFFFFF"/>
        </w:rPr>
        <w:t>ии и обществоведения Е.Г.Шихова</w:t>
      </w:r>
      <w:r w:rsidRPr="006F742F">
        <w:rPr>
          <w:rFonts w:ascii="Times New Roman" w:hAnsi="Times New Roman" w:cs="Times New Roman"/>
          <w:color w:val="000000"/>
          <w:sz w:val="24"/>
          <w:szCs w:val="24"/>
          <w:shd w:val="clear" w:color="auto" w:fill="FFFFFF"/>
        </w:rPr>
        <w:t xml:space="preserve"> разработан и прове</w:t>
      </w:r>
      <w:r>
        <w:rPr>
          <w:rFonts w:ascii="Times New Roman" w:hAnsi="Times New Roman" w:cs="Times New Roman"/>
          <w:color w:val="000000"/>
          <w:sz w:val="24"/>
          <w:szCs w:val="24"/>
          <w:shd w:val="clear" w:color="auto" w:fill="FFFFFF"/>
        </w:rPr>
        <w:t>ли</w:t>
      </w:r>
      <w:r w:rsidRPr="006F742F">
        <w:rPr>
          <w:rFonts w:ascii="Times New Roman" w:hAnsi="Times New Roman" w:cs="Times New Roman"/>
          <w:color w:val="000000"/>
          <w:sz w:val="24"/>
          <w:szCs w:val="24"/>
          <w:shd w:val="clear" w:color="auto" w:fill="FFFFFF"/>
        </w:rPr>
        <w:t xml:space="preserve">ден </w:t>
      </w:r>
      <w:r w:rsidRPr="006F742F">
        <w:rPr>
          <w:rFonts w:ascii="Times New Roman" w:hAnsi="Times New Roman" w:cs="Times New Roman"/>
          <w:b/>
          <w:bCs/>
          <w:color w:val="000000"/>
          <w:sz w:val="24"/>
          <w:szCs w:val="24"/>
          <w:shd w:val="clear" w:color="auto" w:fill="FFFFFF"/>
        </w:rPr>
        <w:t xml:space="preserve">квест «Живое право», </w:t>
      </w:r>
      <w:r w:rsidRPr="006F742F">
        <w:rPr>
          <w:rFonts w:ascii="Times New Roman" w:hAnsi="Times New Roman" w:cs="Times New Roman"/>
          <w:color w:val="000000"/>
          <w:sz w:val="24"/>
          <w:szCs w:val="24"/>
          <w:shd w:val="clear" w:color="auto" w:fill="FFFFFF"/>
        </w:rPr>
        <w:t xml:space="preserve">для  18 учащихся 10 - 11 классов школ района.  </w:t>
      </w:r>
      <w:r w:rsidRPr="006F742F">
        <w:rPr>
          <w:rFonts w:ascii="Times New Roman" w:hAnsi="Times New Roman" w:cs="Times New Roman"/>
          <w:color w:val="000000"/>
          <w:sz w:val="24"/>
          <w:szCs w:val="24"/>
        </w:rPr>
        <w:t xml:space="preserve">Актовый зал школы  являлся отправной точкой для команд и финишным участком для подведения итога квеста. Там же ребятам объяснили правила, с помощью жеребьевки организовали 3 команды.  </w:t>
      </w:r>
      <w:r w:rsidRPr="006F742F">
        <w:rPr>
          <w:rFonts w:ascii="Times New Roman" w:hAnsi="Times New Roman" w:cs="Times New Roman"/>
          <w:sz w:val="24"/>
          <w:szCs w:val="24"/>
        </w:rPr>
        <w:t xml:space="preserve">Придумав название и,  выбирав капитана, команды представились: "Колобки"," Школьники" и "Дети Конституции". Капитаны команд получили "шифровки" - маршрутные листы, с одинаковыми станциями, но разными маршрутами. Каждая команда следовала своему заданному маршруту, с сопровождающим. По пути следования ребята выполняли задания различного характера по правовой теме. Например, отвечали на вопрос - загадку, а ответив,  знали в какое учреждение (всего 5) поселка нужно попасть, заработав при этом - бонусный  балл. Пример:  "Тест - драйф"  - На пути следования </w:t>
      </w:r>
      <w:r w:rsidRPr="006F742F">
        <w:rPr>
          <w:rStyle w:val="Strong"/>
          <w:rFonts w:ascii="Times New Roman" w:hAnsi="Times New Roman" w:cs="Times New Roman"/>
          <w:sz w:val="24"/>
          <w:szCs w:val="24"/>
          <w:shd w:val="clear" w:color="auto" w:fill="FFFFFF"/>
        </w:rPr>
        <w:t>-</w:t>
      </w:r>
      <w:r w:rsidRPr="006F742F">
        <w:rPr>
          <w:rStyle w:val="apple-converted-space"/>
          <w:rFonts w:ascii="Times New Roman" w:hAnsi="Times New Roman" w:cs="Times New Roman"/>
          <w:sz w:val="24"/>
          <w:szCs w:val="24"/>
          <w:shd w:val="clear" w:color="auto" w:fill="FFFFFF"/>
        </w:rPr>
        <w:t> </w:t>
      </w:r>
      <w:r w:rsidRPr="006F742F">
        <w:rPr>
          <w:rFonts w:ascii="Times New Roman" w:hAnsi="Times New Roman" w:cs="Times New Roman"/>
          <w:sz w:val="24"/>
          <w:szCs w:val="24"/>
          <w:shd w:val="clear" w:color="auto" w:fill="FFFFFF"/>
        </w:rPr>
        <w:t>федеральный орган государственной власти, функциями которого являются обеспечение установленного порядка деятельности судов, принудительное исполнение судебных актов и актов других органов, а также  должностных лиц. (Служба судебных приставов РФ)</w:t>
      </w:r>
      <w:r w:rsidRPr="006F742F">
        <w:rPr>
          <w:rStyle w:val="apple-converted-space"/>
          <w:rFonts w:ascii="Times New Roman" w:hAnsi="Times New Roman" w:cs="Times New Roman"/>
          <w:sz w:val="24"/>
          <w:szCs w:val="24"/>
          <w:shd w:val="clear" w:color="auto" w:fill="FFFFFF"/>
        </w:rPr>
        <w:t xml:space="preserve">  При переходах командами потеряно всего 2 балла -  значит, что наши старшеклассники достаточно эрудированны.  </w:t>
      </w:r>
    </w:p>
    <w:p w:rsidR="00CD4558" w:rsidRPr="006F742F" w:rsidRDefault="00CD4558" w:rsidP="006F742F">
      <w:pPr>
        <w:pStyle w:val="NormalWeb"/>
        <w:shd w:val="clear" w:color="auto" w:fill="FFFFFF"/>
        <w:spacing w:before="0" w:beforeAutospacing="0" w:after="0" w:afterAutospacing="0"/>
        <w:ind w:firstLine="567"/>
        <w:jc w:val="both"/>
        <w:rPr>
          <w:color w:val="000000"/>
          <w:lang w:val="ru-RU"/>
        </w:rPr>
      </w:pPr>
      <w:r w:rsidRPr="006F742F">
        <w:rPr>
          <w:rStyle w:val="apple-converted-space"/>
          <w:shd w:val="clear" w:color="auto" w:fill="FFFFFF"/>
          <w:lang w:val="ru-RU"/>
        </w:rPr>
        <w:t>Вопрос - загадка на станцию "</w:t>
      </w:r>
      <w:r w:rsidRPr="006F742F">
        <w:rPr>
          <w:rStyle w:val="apple-converted-space"/>
          <w:b/>
          <w:bCs/>
          <w:i/>
          <w:iCs/>
          <w:shd w:val="clear" w:color="auto" w:fill="FFFFFF"/>
          <w:lang w:val="ru-RU"/>
        </w:rPr>
        <w:t>Информационная</w:t>
      </w:r>
      <w:r w:rsidRPr="006F742F">
        <w:rPr>
          <w:rStyle w:val="apple-converted-space"/>
          <w:i/>
          <w:iCs/>
          <w:shd w:val="clear" w:color="auto" w:fill="FFFFFF"/>
          <w:lang w:val="ru-RU"/>
        </w:rPr>
        <w:t>"</w:t>
      </w:r>
      <w:r w:rsidRPr="006F742F">
        <w:rPr>
          <w:rStyle w:val="apple-converted-space"/>
          <w:shd w:val="clear" w:color="auto" w:fill="FFFFFF"/>
          <w:lang w:val="ru-RU"/>
        </w:rPr>
        <w:t xml:space="preserve"> </w:t>
      </w:r>
      <w:r w:rsidRPr="006F742F">
        <w:rPr>
          <w:rStyle w:val="apple-converted-space"/>
          <w:b/>
          <w:bCs/>
          <w:shd w:val="clear" w:color="auto" w:fill="FFFFFF"/>
          <w:lang w:val="ru-RU"/>
        </w:rPr>
        <w:t xml:space="preserve">- </w:t>
      </w:r>
      <w:r w:rsidRPr="006F742F">
        <w:rPr>
          <w:rStyle w:val="apple-converted-space"/>
          <w:shd w:val="clear" w:color="auto" w:fill="FFFFFF"/>
          <w:lang w:val="ru-RU"/>
        </w:rPr>
        <w:t xml:space="preserve"> </w:t>
      </w:r>
      <w:r w:rsidRPr="006F742F">
        <w:rPr>
          <w:color w:val="000000"/>
          <w:shd w:val="clear" w:color="auto" w:fill="FFFFFF"/>
          <w:lang w:val="ru-RU"/>
        </w:rPr>
        <w:t>При раскопках египетского дворца Рамзеса  Второго у входа, отделанного золотом, археологи обнаружили  надпись «Аптека</w:t>
      </w:r>
      <w:r w:rsidRPr="006F742F">
        <w:rPr>
          <w:rStyle w:val="apple-converted-space"/>
          <w:color w:val="000000"/>
          <w:shd w:val="clear" w:color="auto" w:fill="FFFFFF"/>
        </w:rPr>
        <w:t> </w:t>
      </w:r>
      <w:r w:rsidRPr="006F742F">
        <w:rPr>
          <w:color w:val="000000"/>
          <w:shd w:val="clear" w:color="auto" w:fill="FFFFFF"/>
          <w:lang w:val="ru-RU"/>
        </w:rPr>
        <w:t>для</w:t>
      </w:r>
      <w:r w:rsidRPr="006F742F">
        <w:rPr>
          <w:rStyle w:val="apple-converted-space"/>
          <w:color w:val="000000"/>
          <w:shd w:val="clear" w:color="auto" w:fill="FFFFFF"/>
        </w:rPr>
        <w:t> </w:t>
      </w:r>
      <w:r w:rsidRPr="006F742F">
        <w:rPr>
          <w:color w:val="000000"/>
          <w:shd w:val="clear" w:color="auto" w:fill="FFFFFF"/>
          <w:lang w:val="ru-RU"/>
        </w:rPr>
        <w:t xml:space="preserve">души».  Ответьте на вопрос: "Куда вела эта надпись" и вы узнаете следующий пункт назначения. - в "Библиотеку", хотя не без затруднений отвечали ребята. Там их ждал "Агент" - зав. сектором  ПЦПИ О.В.Ноговицына, предложила справиться с тремя заданиями: 1 - "Песенное"-   определить о каком праве поется в песне ("Чунга-чанга" - право на отдых и т.д.) Вспомнив детство и утренники быстро решили это задание; 2- "Право нарушенное в сказке"; 3- </w:t>
      </w:r>
      <w:r w:rsidRPr="006F742F">
        <w:rPr>
          <w:lang w:val="ru-RU"/>
        </w:rPr>
        <w:t xml:space="preserve">«Опознание литературного героя» - ребятам пришлось как </w:t>
      </w:r>
      <w:r w:rsidRPr="006F742F">
        <w:rPr>
          <w:color w:val="000000"/>
          <w:lang w:val="ru-RU"/>
        </w:rPr>
        <w:t>в любом расследовании опознавать человека. Опознать его можно по словесному портрету, узнав известного литературного героя, назвать произведение и его автора?</w:t>
      </w:r>
      <w:r w:rsidRPr="006F742F">
        <w:rPr>
          <w:lang w:val="ru-RU"/>
        </w:rPr>
        <w:t xml:space="preserve"> Например: </w:t>
      </w:r>
      <w:r w:rsidRPr="006F742F">
        <w:rPr>
          <w:color w:val="000000"/>
          <w:lang w:val="ru-RU"/>
        </w:rPr>
        <w:t>Молодой человек 18 лет из обедневшей дворянской семьи, прекрасно владеет всеми видами оружия, характерными для Франции</w:t>
      </w:r>
      <w:r w:rsidRPr="006F742F">
        <w:rPr>
          <w:rStyle w:val="apple-converted-space"/>
          <w:color w:val="000000"/>
        </w:rPr>
        <w:t> </w:t>
      </w:r>
      <w:r w:rsidRPr="006F742F">
        <w:rPr>
          <w:color w:val="000000"/>
        </w:rPr>
        <w:t>XVII</w:t>
      </w:r>
      <w:r w:rsidRPr="006F742F">
        <w:rPr>
          <w:color w:val="000000"/>
          <w:lang w:val="ru-RU"/>
        </w:rPr>
        <w:t>в. Вступил в противоборство с представителями церкви, защищая честь своей королевы. Этого гасконского дворянина отличало особое, рыцарское отношение к дамам, он обладал чувством юмора, был остроумен и сообразителен (Д,</w:t>
      </w:r>
      <w:r w:rsidRPr="006F742F">
        <w:rPr>
          <w:rStyle w:val="apple-converted-space"/>
          <w:color w:val="000000"/>
        </w:rPr>
        <w:t> </w:t>
      </w:r>
      <w:r w:rsidRPr="006F742F">
        <w:rPr>
          <w:color w:val="000000"/>
          <w:lang w:val="ru-RU"/>
        </w:rPr>
        <w:t>Артаньян. А.Дюма. «Три мушкетёра»), не без труда опознав трех героев, они продолжили свой маршрут.</w:t>
      </w:r>
    </w:p>
    <w:p w:rsidR="00CD4558" w:rsidRPr="006F742F" w:rsidRDefault="00CD4558" w:rsidP="006F742F">
      <w:pPr>
        <w:pStyle w:val="NormalWeb"/>
        <w:shd w:val="clear" w:color="auto" w:fill="FFFFFF"/>
        <w:spacing w:before="0" w:beforeAutospacing="0" w:after="0" w:afterAutospacing="0"/>
        <w:ind w:firstLine="567"/>
        <w:jc w:val="both"/>
        <w:rPr>
          <w:color w:val="000000"/>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10.25pt;width:185.25pt;height:127.5pt;z-index:251662336;visibility:visible" stroked="t" strokecolor="#948a54">
            <v:imagedata r:id="rId5" o:title=""/>
            <w10:wrap type="square"/>
          </v:shape>
        </w:pict>
      </w:r>
      <w:r w:rsidRPr="006F742F">
        <w:rPr>
          <w:color w:val="000000"/>
          <w:lang w:val="ru-RU"/>
        </w:rPr>
        <w:t xml:space="preserve"> Квест продолжался...Снова прения, дебаты. Кандидаты в депутаты. Агитация кругом. Вновь в работе …(изберком). Руководящий выборами  на территории Сунского района орган? Здесь Агентом представлена викторина в виде презентации, которая  содержала каверзные вопросы по избирательному праву -  "Сегодня я проживаю в с. Верхосунье  Сунского района, но на момент голосования моё место жительство изменится, так как я планирую временно пожить в г. Кирове у своей тёти. Подскажите мне, где я должна голосовать?" - на большинство из них, ребята ответили правильно - радуя "Агента" - " Достойная смена растет!". Здесь же был</w:t>
      </w:r>
      <w:r w:rsidRPr="006F742F">
        <w:rPr>
          <w:lang w:val="ru-RU"/>
        </w:rPr>
        <w:t xml:space="preserve"> конкурс для капитанов им предложены карточки по теме выборов и избирательного права. Они объясняли своей команде,  не употребляя однокоренные слова. Задача команды – отгадать как можно больше, за 2 минуты. Предложено: предвыборная агитация, избирательный округ, Конституция,  референдум   наблюдатели,  паспорт  президент, избирательный участок, избирательный бюллетень,   кабина для голосования. Капитаны действовали быстро, иногда в конец запутав команду. </w:t>
      </w:r>
    </w:p>
    <w:p w:rsidR="00CD4558" w:rsidRPr="006F742F" w:rsidRDefault="00CD4558" w:rsidP="006F742F">
      <w:pPr>
        <w:pStyle w:val="ListParagraph"/>
        <w:ind w:left="0" w:firstLine="567"/>
        <w:jc w:val="both"/>
        <w:rPr>
          <w:sz w:val="24"/>
          <w:szCs w:val="24"/>
        </w:rPr>
      </w:pPr>
      <w:r w:rsidRPr="006F742F">
        <w:rPr>
          <w:sz w:val="24"/>
          <w:szCs w:val="24"/>
        </w:rPr>
        <w:t xml:space="preserve">Маршрутные листы одновременно были задействованы  и как протоколы игры для внесения баллов агентами.   Учитывалось время выполнении заданий - за нарушение данного времени команда могла потерять 1 балл – за 1 минуту. По итогам проведения правого квеста команда-победитель награждена дипломом и призом, остальные участники отмечены сертификатами об участии. Финансирование за счет муниципальной программы Сунского муниципального района Кировской области «Развитие культуры» на 2014-2020 года мероприятия «Реализация молодежной политики». Победила команда "Дети Конституции", капитан Артём Лучников. </w:t>
      </w:r>
      <w:r w:rsidRPr="006F742F">
        <w:t>Мероприятие освещалось  в газете «Родной край – Суна» (Ликий, Ю. В Суне - правовой квест / Юлия Ликий //Родн. край – Суна.- 2017.- 23 ноябр. (№47).- С.7: Фот.</w:t>
      </w:r>
    </w:p>
    <w:p w:rsidR="00CD4558" w:rsidRDefault="00CD4558" w:rsidP="006F742F">
      <w:pPr>
        <w:pStyle w:val="c11"/>
        <w:spacing w:before="0" w:beforeAutospacing="0" w:after="0" w:afterAutospacing="0"/>
        <w:jc w:val="both"/>
        <w:rPr>
          <w:rFonts w:ascii="Times New Roman" w:hAnsi="Times New Roman" w:cs="Times New Roman"/>
        </w:rPr>
      </w:pPr>
      <w:r w:rsidRPr="006F742F">
        <w:rPr>
          <w:rFonts w:ascii="Times New Roman" w:hAnsi="Times New Roman" w:cs="Times New Roman"/>
          <w:b/>
          <w:bCs/>
          <w:i/>
          <w:iCs/>
          <w:lang w:eastAsia="en-US"/>
        </w:rPr>
        <w:t xml:space="preserve">          </w:t>
      </w:r>
      <w:r w:rsidRPr="006F742F">
        <w:rPr>
          <w:rStyle w:val="c22"/>
          <w:b/>
          <w:bCs/>
          <w:i/>
          <w:iCs/>
        </w:rPr>
        <w:t>Урок – игра</w:t>
      </w:r>
      <w:r w:rsidRPr="006F742F">
        <w:rPr>
          <w:rStyle w:val="c22"/>
          <w:b/>
          <w:bCs/>
        </w:rPr>
        <w:t xml:space="preserve"> «От правил - к праву» </w:t>
      </w:r>
      <w:r w:rsidRPr="006F742F">
        <w:rPr>
          <w:rStyle w:val="c22"/>
        </w:rPr>
        <w:t xml:space="preserve">познавательная часть мероприятия заключалась: </w:t>
      </w:r>
      <w:r w:rsidRPr="006F742F">
        <w:rPr>
          <w:rStyle w:val="c12"/>
        </w:rPr>
        <w:t xml:space="preserve">в формировании правовой культуры учащихся -  знакомство с Конвенцией о правах ребенка.  </w:t>
      </w:r>
      <w:r w:rsidRPr="006F742F">
        <w:rPr>
          <w:rFonts w:ascii="Times New Roman" w:hAnsi="Times New Roman" w:cs="Times New Roman"/>
          <w:color w:val="000000"/>
        </w:rPr>
        <w:t>В игровой форме  ребята 4 «а» класса узнали свои права и обязанности.</w:t>
      </w:r>
      <w:r w:rsidRPr="006F742F">
        <w:rPr>
          <w:rStyle w:val="c12"/>
        </w:rPr>
        <w:t xml:space="preserve"> Осознать, что нет прав без обязанностей и нет обязанностей без прав помогла </w:t>
      </w:r>
      <w:r w:rsidRPr="006F742F">
        <w:rPr>
          <w:rFonts w:ascii="Times New Roman" w:hAnsi="Times New Roman" w:cs="Times New Roman"/>
        </w:rPr>
        <w:t xml:space="preserve">сценка «Про Петю».   Закончилось мероприятие "Сказочной викториной" на которой предлагалось рассмотреть иллюстрации к сказкам, определить их название и подумать, о нарушении каких правах идет речь в этих сказках? </w:t>
      </w:r>
    </w:p>
    <w:p w:rsidR="00CD4558" w:rsidRPr="006F742F" w:rsidRDefault="00CD4558" w:rsidP="006F742F">
      <w:pPr>
        <w:pStyle w:val="c11"/>
        <w:spacing w:before="0" w:beforeAutospacing="0" w:after="0" w:afterAutospacing="0"/>
        <w:jc w:val="both"/>
        <w:rPr>
          <w:rFonts w:ascii="Times New Roman" w:hAnsi="Times New Roman" w:cs="Times New Roman"/>
          <w:b/>
          <w:bCs/>
        </w:rPr>
      </w:pPr>
    </w:p>
    <w:p w:rsidR="00CD4558" w:rsidRDefault="00CD4558" w:rsidP="006F742F">
      <w:pPr>
        <w:spacing w:after="0" w:line="240" w:lineRule="auto"/>
        <w:ind w:firstLine="567"/>
        <w:jc w:val="both"/>
        <w:rPr>
          <w:rFonts w:ascii="Times New Roman" w:hAnsi="Times New Roman" w:cs="Times New Roman"/>
          <w:sz w:val="24"/>
          <w:szCs w:val="24"/>
        </w:rPr>
      </w:pPr>
      <w:r w:rsidRPr="006F742F">
        <w:rPr>
          <w:rFonts w:ascii="Times New Roman" w:hAnsi="Times New Roman" w:cs="Times New Roman"/>
          <w:sz w:val="24"/>
          <w:szCs w:val="24"/>
        </w:rPr>
        <w:t xml:space="preserve">Для детей и подростков в </w:t>
      </w:r>
      <w:r w:rsidRPr="006F742F">
        <w:rPr>
          <w:rFonts w:ascii="Times New Roman" w:hAnsi="Times New Roman" w:cs="Times New Roman"/>
          <w:b/>
          <w:bCs/>
          <w:i/>
          <w:iCs/>
          <w:sz w:val="24"/>
          <w:szCs w:val="24"/>
        </w:rPr>
        <w:t>Плельской библиотеке</w:t>
      </w:r>
      <w:r w:rsidRPr="006F742F">
        <w:rPr>
          <w:rFonts w:ascii="Times New Roman" w:hAnsi="Times New Roman" w:cs="Times New Roman"/>
          <w:sz w:val="24"/>
          <w:szCs w:val="24"/>
        </w:rPr>
        <w:t>, проведена беседа</w:t>
      </w:r>
      <w:r>
        <w:rPr>
          <w:rFonts w:ascii="Times New Roman" w:hAnsi="Times New Roman" w:cs="Times New Roman"/>
          <w:sz w:val="24"/>
          <w:szCs w:val="24"/>
        </w:rPr>
        <w:t xml:space="preserve"> </w:t>
      </w:r>
      <w:r w:rsidRPr="006F742F">
        <w:rPr>
          <w:rFonts w:ascii="Times New Roman" w:hAnsi="Times New Roman" w:cs="Times New Roman"/>
          <w:sz w:val="24"/>
          <w:szCs w:val="24"/>
        </w:rPr>
        <w:t xml:space="preserve">- игра </w:t>
      </w:r>
      <w:r w:rsidRPr="006F742F">
        <w:rPr>
          <w:rFonts w:ascii="Times New Roman" w:hAnsi="Times New Roman" w:cs="Times New Roman"/>
          <w:b/>
          <w:bCs/>
          <w:sz w:val="24"/>
          <w:szCs w:val="24"/>
        </w:rPr>
        <w:t>«Ты не прав, если не знаешь своих прав»</w:t>
      </w:r>
      <w:r w:rsidRPr="006F742F">
        <w:rPr>
          <w:rFonts w:ascii="Times New Roman" w:hAnsi="Times New Roman" w:cs="Times New Roman"/>
          <w:sz w:val="24"/>
          <w:szCs w:val="24"/>
        </w:rPr>
        <w:t xml:space="preserve">. Ребятам была представлена «Конвенция по правам ребенка». Проведен конкурс </w:t>
      </w:r>
      <w:r w:rsidRPr="006F742F">
        <w:rPr>
          <w:rFonts w:ascii="Times New Roman" w:hAnsi="Times New Roman" w:cs="Times New Roman"/>
          <w:b/>
          <w:bCs/>
          <w:sz w:val="24"/>
          <w:szCs w:val="24"/>
        </w:rPr>
        <w:t>«Права литературных героев</w:t>
      </w:r>
      <w:r w:rsidRPr="006F742F">
        <w:rPr>
          <w:rFonts w:ascii="Times New Roman" w:hAnsi="Times New Roman" w:cs="Times New Roman"/>
          <w:sz w:val="24"/>
          <w:szCs w:val="24"/>
        </w:rPr>
        <w:t xml:space="preserve">», где игроки тянули листочки с вопросами о нарушениях прав литературных героев, отвечали на них и находили на выставке соответствующие книги. Второй конкурс был музыкальный, нужно было вспомнить название песни, где говорится о правах ребенка. Звучали отрывки из песен: "Наташка - первоклашка", "Пусть всегда будет солнце", "В траве сидел кузнечик" и другие. Следующий конкурс "Театральный", где ребята инсценировали фрагменты из сказки"Золотой ключик"и сказки "Морозко". Последний конкурс "Самый активный участник"- была проведена викторина,  состоящая из разных вопросов по правам ребенка. Победила Бортникова Екатерина. </w:t>
      </w:r>
    </w:p>
    <w:p w:rsidR="00CD4558" w:rsidRPr="006E550A" w:rsidRDefault="00CD4558" w:rsidP="006E550A">
      <w:pPr>
        <w:shd w:val="clear" w:color="auto" w:fill="FFFFFF"/>
        <w:spacing w:after="0" w:line="240" w:lineRule="auto"/>
        <w:ind w:firstLine="708"/>
        <w:jc w:val="both"/>
        <w:rPr>
          <w:rFonts w:ascii="Times New Roman" w:hAnsi="Times New Roman" w:cs="Times New Roman"/>
          <w:sz w:val="24"/>
          <w:szCs w:val="24"/>
        </w:rPr>
      </w:pPr>
      <w:r w:rsidRPr="006E550A">
        <w:rPr>
          <w:rFonts w:ascii="Times New Roman" w:hAnsi="Times New Roman" w:cs="Times New Roman"/>
          <w:sz w:val="24"/>
          <w:szCs w:val="24"/>
        </w:rPr>
        <w:t>Подобные игры-путешествия по библиотеке, направлены на решение сразу нескольких задач: проверка знания по теме, дополнение их интересными сведениями и, что немаловажно, познакомить участников с библиотекой, её ресурсами и услугами через увлекательную форму игры.</w:t>
      </w:r>
    </w:p>
    <w:p w:rsidR="00CD4558" w:rsidRDefault="00CD4558" w:rsidP="006F742F">
      <w:pPr>
        <w:spacing w:after="0" w:line="240" w:lineRule="auto"/>
        <w:ind w:firstLine="567"/>
        <w:jc w:val="both"/>
        <w:rPr>
          <w:rFonts w:ascii="Times New Roman" w:hAnsi="Times New Roman" w:cs="Times New Roman"/>
          <w:sz w:val="24"/>
          <w:szCs w:val="24"/>
        </w:rPr>
      </w:pPr>
    </w:p>
    <w:p w:rsidR="00CD4558" w:rsidRPr="006E550A" w:rsidRDefault="00CD4558" w:rsidP="006E550A">
      <w:pPr>
        <w:pStyle w:val="NormalWeb"/>
        <w:shd w:val="clear" w:color="auto" w:fill="FFFFFF"/>
        <w:spacing w:before="0" w:beforeAutospacing="0" w:after="0" w:afterAutospacing="0"/>
        <w:ind w:firstLine="708"/>
        <w:jc w:val="both"/>
        <w:rPr>
          <w:lang w:val="ru-RU"/>
        </w:rPr>
      </w:pPr>
      <w:r w:rsidRPr="006E550A">
        <w:rPr>
          <w:lang w:val="ru-RU"/>
        </w:rPr>
        <w:t>В библиотеках широкое распространение получила такая интерактивная форма работы с читателями, как</w:t>
      </w:r>
      <w:r w:rsidRPr="006E550A">
        <w:rPr>
          <w:rStyle w:val="apple-converted-space"/>
        </w:rPr>
        <w:t> </w:t>
      </w:r>
      <w:r w:rsidRPr="006E550A">
        <w:rPr>
          <w:rStyle w:val="Strong"/>
          <w:i/>
          <w:iCs/>
          <w:lang w:val="ru-RU"/>
        </w:rPr>
        <w:t>акция</w:t>
      </w:r>
      <w:r w:rsidRPr="006E550A">
        <w:rPr>
          <w:rStyle w:val="apple-converted-space"/>
          <w:i/>
          <w:iCs/>
        </w:rPr>
        <w:t> </w:t>
      </w:r>
      <w:r w:rsidRPr="006E550A">
        <w:rPr>
          <w:lang w:val="ru-RU"/>
        </w:rPr>
        <w:t>– действие, направленное на достижение какой-либо цели. Смысл любой акции – возможность и умение донести своё видение проблемы через какой-либо сюжет, действие, используя определённые формы, механизмы, последовательность действий.</w:t>
      </w:r>
    </w:p>
    <w:p w:rsidR="00CD4558" w:rsidRDefault="00CD4558" w:rsidP="006E550A">
      <w:pPr>
        <w:pStyle w:val="NormalWeb"/>
        <w:shd w:val="clear" w:color="auto" w:fill="FFFFFF"/>
        <w:spacing w:before="0" w:beforeAutospacing="0" w:after="0" w:afterAutospacing="0"/>
        <w:ind w:firstLine="708"/>
        <w:jc w:val="both"/>
        <w:rPr>
          <w:lang w:val="ru-RU"/>
        </w:rPr>
      </w:pPr>
      <w:r>
        <w:rPr>
          <w:noProof/>
          <w:lang w:val="ru-RU" w:eastAsia="ru-RU"/>
        </w:rPr>
        <w:pict>
          <v:shape id="Рисунок 2" o:spid="_x0000_s1027" type="#_x0000_t75" style="position:absolute;left:0;text-align:left;margin-left:5in;margin-top:65.25pt;width:106.5pt;height:92.9pt;z-index:-251653120;visibility:visible" wrapcoords="-152 0 -152 21426 21600 21426 21600 0 -152 0">
            <v:imagedata r:id="rId6" o:title="" croptop="14677f" cropbottom="7908f"/>
            <w10:wrap type="tight"/>
          </v:shape>
        </w:pict>
      </w:r>
      <w:r w:rsidRPr="006E550A">
        <w:rPr>
          <w:lang w:val="ru-RU"/>
        </w:rPr>
        <w:t xml:space="preserve">Это акции в помощь продвижению чтения и книги, благотворительные акции. Весенняя неделя добра – общероссийская добровольческая акция, формируемая на основе добровольческих мероприятий различных организаций, учреждений и частных лиц, которые организуют социально значимые благотворительные мероприятия. Сунская МБС не осталась в стороне и  включилась в общероссийскую акцию собственной благотворительной </w:t>
      </w:r>
      <w:r w:rsidRPr="006E550A">
        <w:rPr>
          <w:b/>
          <w:bCs/>
          <w:lang w:val="ru-RU"/>
        </w:rPr>
        <w:t>акцией «Подари книгу»,</w:t>
      </w:r>
      <w:r w:rsidRPr="006E550A">
        <w:rPr>
          <w:lang w:val="ru-RU"/>
        </w:rPr>
        <w:t xml:space="preserve"> организованную  Смыковской библиотекой. Любой желающий мог поучаствовать в акции, но население инертно, акция почти сорвалась, если б не  бывшие жители деревни – Г.И.Логунов и Г.И.Логунова. Их семья подарила 9 книг: произведения Д. Донцовой и сборник стихов.</w:t>
      </w:r>
    </w:p>
    <w:p w:rsidR="00CD4558" w:rsidRPr="006F742F" w:rsidRDefault="00CD4558" w:rsidP="006E550A">
      <w:pPr>
        <w:spacing w:after="0" w:line="240" w:lineRule="auto"/>
        <w:ind w:firstLine="708"/>
        <w:jc w:val="both"/>
        <w:rPr>
          <w:rFonts w:ascii="Times New Roman" w:hAnsi="Times New Roman" w:cs="Times New Roman"/>
        </w:rPr>
      </w:pPr>
      <w:r w:rsidRPr="006F742F">
        <w:rPr>
          <w:rFonts w:ascii="Times New Roman" w:hAnsi="Times New Roman" w:cs="Times New Roman"/>
        </w:rPr>
        <w:t>Участие библиотеки в поддержке акции «Читай страна» (27 мая), стало рекламой библиотеки, мы несли информацию в массы, что вся страна в этот день читает произведение А.Толстого «Анна Каренина». Но суть в том,  неважно,  что читать – важно читать больше!</w:t>
      </w:r>
    </w:p>
    <w:p w:rsidR="00CD4558" w:rsidRPr="006E550A" w:rsidRDefault="00CD4558" w:rsidP="006E550A">
      <w:pPr>
        <w:pStyle w:val="NormalWeb"/>
        <w:shd w:val="clear" w:color="auto" w:fill="FFFFFF"/>
        <w:spacing w:before="0" w:beforeAutospacing="0" w:after="0" w:afterAutospacing="0"/>
        <w:ind w:firstLine="708"/>
        <w:jc w:val="both"/>
        <w:rPr>
          <w:lang w:val="ru-RU"/>
        </w:rPr>
      </w:pPr>
    </w:p>
    <w:p w:rsidR="00CD4558" w:rsidRPr="006E550A" w:rsidRDefault="00CD4558" w:rsidP="006E550A">
      <w:pPr>
        <w:tabs>
          <w:tab w:val="left" w:pos="2325"/>
        </w:tabs>
        <w:spacing w:after="0" w:line="240" w:lineRule="auto"/>
        <w:jc w:val="both"/>
        <w:rPr>
          <w:rFonts w:ascii="Times New Roman" w:hAnsi="Times New Roman" w:cs="Times New Roman"/>
          <w:sz w:val="20"/>
          <w:szCs w:val="20"/>
        </w:rPr>
      </w:pPr>
      <w:r w:rsidRPr="006E550A">
        <w:rPr>
          <w:rFonts w:ascii="Times New Roman" w:hAnsi="Times New Roman" w:cs="Times New Roman"/>
          <w:sz w:val="24"/>
          <w:szCs w:val="24"/>
        </w:rPr>
        <w:t xml:space="preserve">             Зав. сектором ПЦПИ центральной библиотеки (О.В. Ноговицына)</w:t>
      </w:r>
      <w:r w:rsidRPr="006E550A">
        <w:rPr>
          <w:rFonts w:ascii="Times New Roman" w:hAnsi="Times New Roman" w:cs="Times New Roman"/>
          <w:sz w:val="24"/>
          <w:szCs w:val="24"/>
        </w:rPr>
        <w:tab/>
        <w:t xml:space="preserve">в  школе актива «Новое поколение» с учащимися школ района была проведена Всероссийская </w:t>
      </w:r>
      <w:r w:rsidRPr="006E550A">
        <w:rPr>
          <w:rFonts w:ascii="Times New Roman" w:hAnsi="Times New Roman" w:cs="Times New Roman"/>
          <w:b/>
          <w:bCs/>
          <w:sz w:val="24"/>
          <w:szCs w:val="24"/>
        </w:rPr>
        <w:t>акция «Письмо маме».</w:t>
      </w:r>
      <w:r w:rsidRPr="006E550A">
        <w:rPr>
          <w:rFonts w:ascii="Times New Roman" w:hAnsi="Times New Roman" w:cs="Times New Roman"/>
          <w:sz w:val="24"/>
          <w:szCs w:val="24"/>
        </w:rPr>
        <w:t xml:space="preserve"> В рамках этой акции дети признавались своим мамам в любви. Письмо можно было написать самим, а можно было воспользоваться заготовкой. Хочется отметить, что большинство детей не воспользовались заготовками, а проявили своё творчество. На следующий день все письма были отправлены адресатам</w:t>
      </w:r>
      <w:r w:rsidRPr="006F742F">
        <w:rPr>
          <w:rFonts w:ascii="Times New Roman" w:hAnsi="Times New Roman" w:cs="Times New Roman"/>
        </w:rPr>
        <w:t xml:space="preserve"> через «Почту России» В акции приняли участие 68 человек. </w:t>
      </w:r>
      <w:r w:rsidRPr="006E550A">
        <w:rPr>
          <w:rFonts w:ascii="Times New Roman" w:hAnsi="Times New Roman" w:cs="Times New Roman"/>
          <w:sz w:val="20"/>
          <w:szCs w:val="20"/>
        </w:rPr>
        <w:t>( Родной край – Суна от 7. 12.2017 № 49)</w:t>
      </w:r>
    </w:p>
    <w:p w:rsidR="00CD4558" w:rsidRPr="006F742F" w:rsidRDefault="00CD4558" w:rsidP="006E550A">
      <w:pPr>
        <w:pStyle w:val="NormalWeb"/>
        <w:shd w:val="clear" w:color="auto" w:fill="FFFFFF"/>
        <w:spacing w:before="0" w:beforeAutospacing="0" w:after="0" w:afterAutospacing="0"/>
        <w:ind w:firstLine="708"/>
        <w:jc w:val="both"/>
        <w:rPr>
          <w:color w:val="292929"/>
          <w:sz w:val="22"/>
          <w:szCs w:val="22"/>
          <w:lang w:val="ru-RU"/>
        </w:rPr>
      </w:pPr>
    </w:p>
    <w:p w:rsidR="00CD4558" w:rsidRDefault="00CD4558" w:rsidP="006E550A">
      <w:pPr>
        <w:shd w:val="clear" w:color="auto" w:fill="FFFFFF"/>
        <w:spacing w:after="0" w:line="240" w:lineRule="auto"/>
        <w:ind w:firstLine="708"/>
        <w:jc w:val="both"/>
        <w:rPr>
          <w:rFonts w:ascii="Times New Roman" w:hAnsi="Times New Roman" w:cs="Times New Roman"/>
        </w:rPr>
      </w:pPr>
      <w:r w:rsidRPr="006F742F">
        <w:rPr>
          <w:rFonts w:ascii="Times New Roman" w:hAnsi="Times New Roman" w:cs="Times New Roman"/>
        </w:rPr>
        <w:t xml:space="preserve">среди работников культуры 25 марта провели </w:t>
      </w:r>
      <w:r w:rsidRPr="006F742F">
        <w:rPr>
          <w:rFonts w:ascii="Times New Roman" w:hAnsi="Times New Roman" w:cs="Times New Roman"/>
          <w:b/>
          <w:bCs/>
        </w:rPr>
        <w:t>флешмоб  по знакам стихии «Огонь», «Вода», «Воздух», «Земля».</w:t>
      </w:r>
      <w:r w:rsidRPr="006F742F">
        <w:rPr>
          <w:rFonts w:ascii="Times New Roman" w:hAnsi="Times New Roman" w:cs="Times New Roman"/>
        </w:rPr>
        <w:t xml:space="preserve"> Все КПР разделены на четыре знака стихии. Каждая команда  представляла свой флешмоб. Было интересно. Команда «Огонь» заняла первое место и поездку в театр. В её состав вошли только библиотекари. </w:t>
      </w:r>
    </w:p>
    <w:p w:rsidR="00CD4558" w:rsidRPr="006F742F" w:rsidRDefault="00CD4558" w:rsidP="006E550A">
      <w:pPr>
        <w:spacing w:after="0" w:line="240" w:lineRule="auto"/>
        <w:rPr>
          <w:rFonts w:ascii="Times New Roman" w:hAnsi="Times New Roman" w:cs="Times New Roman"/>
          <w:b/>
          <w:bCs/>
        </w:rPr>
      </w:pPr>
      <w:r w:rsidRPr="006F742F">
        <w:rPr>
          <w:rFonts w:ascii="Times New Roman" w:hAnsi="Times New Roman" w:cs="Times New Roman"/>
          <w:b/>
          <w:bCs/>
        </w:rPr>
        <w:t>Смыковская библиотека</w:t>
      </w:r>
    </w:p>
    <w:p w:rsidR="00CD4558" w:rsidRPr="006E550A" w:rsidRDefault="00CD4558" w:rsidP="006E550A">
      <w:pPr>
        <w:pStyle w:val="NormalWeb"/>
        <w:shd w:val="clear" w:color="auto" w:fill="FFFFFF"/>
        <w:spacing w:before="0" w:beforeAutospacing="0" w:after="0" w:afterAutospacing="0"/>
        <w:jc w:val="both"/>
        <w:rPr>
          <w:sz w:val="22"/>
          <w:szCs w:val="22"/>
          <w:lang w:val="ru-RU"/>
        </w:rPr>
      </w:pPr>
      <w:r w:rsidRPr="006F742F">
        <w:rPr>
          <w:color w:val="000000"/>
        </w:rPr>
        <w:tab/>
      </w:r>
      <w:r w:rsidRPr="006F742F">
        <w:t>В современных условиях библиотекам необходимо занять свою нишу на рынке услуг в сфере культуры, отдыха. Массовая работа библиотек во многом может способствовать этому. Здесь будут уместны слова ответственного редактора журнала «Библиотечное дело» С. Г. Матлиной: «Без читателей в библиотеке пустота, она не нужна. Мы можем приобретать новую мебель, оснащать библиотеку техникой, автоматизировать процессы. Но выживет та библиотека, которая умеет анализировать свою работу и делать выводы из этого анализа, которая умеет себя преподнести, показать. Выживет библиотека-театр, библиотека-фантазия, играющая библиотека. Необходимо не стоять на месте, всё время учиться, общаться, дели</w:t>
      </w:r>
      <w:r>
        <w:t>ться опытом, чаще встречаться».</w:t>
      </w:r>
    </w:p>
    <w:p w:rsidR="00CD4558" w:rsidRPr="006F742F" w:rsidRDefault="00CD4558" w:rsidP="006F742F">
      <w:pPr>
        <w:spacing w:after="0" w:line="240" w:lineRule="auto"/>
        <w:rPr>
          <w:rFonts w:ascii="Times New Roman" w:hAnsi="Times New Roman" w:cs="Times New Roman"/>
          <w:color w:val="292929"/>
          <w:sz w:val="20"/>
          <w:szCs w:val="20"/>
          <w:shd w:val="clear" w:color="auto" w:fill="FFFFFF"/>
        </w:rPr>
      </w:pPr>
    </w:p>
    <w:p w:rsidR="00CD4558" w:rsidRPr="006F742F" w:rsidRDefault="00CD4558" w:rsidP="006F742F">
      <w:pPr>
        <w:widowControl w:val="0"/>
        <w:autoSpaceDE w:val="0"/>
        <w:autoSpaceDN w:val="0"/>
        <w:adjustRightInd w:val="0"/>
        <w:spacing w:after="0" w:line="240" w:lineRule="auto"/>
        <w:ind w:firstLine="708"/>
        <w:jc w:val="both"/>
        <w:rPr>
          <w:rFonts w:ascii="Times New Roman" w:hAnsi="Times New Roman" w:cs="Times New Roman"/>
          <w:b/>
          <w:bCs/>
        </w:rPr>
      </w:pPr>
      <w:r w:rsidRPr="006F742F">
        <w:rPr>
          <w:rFonts w:ascii="Times New Roman" w:hAnsi="Times New Roman" w:cs="Times New Roman"/>
          <w:b/>
          <w:bCs/>
        </w:rPr>
        <w:t>Активно внедряется проектная деятельность</w:t>
      </w:r>
      <w:r w:rsidRPr="006F742F">
        <w:rPr>
          <w:rFonts w:ascii="Times New Roman" w:hAnsi="Times New Roman" w:cs="Times New Roman"/>
        </w:rPr>
        <w:t>. В 2017  году реализованы следующие  проекты:</w:t>
      </w:r>
      <w:r w:rsidRPr="006F742F">
        <w:rPr>
          <w:rFonts w:ascii="Times New Roman" w:hAnsi="Times New Roman" w:cs="Times New Roman"/>
          <w:b/>
          <w:bCs/>
        </w:rPr>
        <w:t xml:space="preserve">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«Всё живое сохраним», «По законам добра»  - Плельская библиотека – грант – 200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Азбука здоровья – Смыковская библиотека – грант - 200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Планета радости – ЦБ им. Ф.Ф. Павленкова - грант - 1000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Толерантность – искусство жить в мире и согласии - ЦБ им. Ф.Ф. Павленкова - грант – 600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Не отнимай у себя завтра - ЦБ им. Ф.Ф. Павленкова - грант - 400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Сделаем село чистым – Курчумская  им. Ф.Ф. Павленкова - грант –400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Это твоя Земля – ЦБ им. Ф.Ф. Павленкова - грант - 200 руб.</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В судьбе природы – наша судьба - Верхосунская библиотека им. Ф.Ф. Павленкова - грант – 200 руб.</w:t>
      </w:r>
    </w:p>
    <w:p w:rsidR="00CD4558" w:rsidRPr="006F742F" w:rsidRDefault="00CD4558" w:rsidP="006F742F">
      <w:pPr>
        <w:spacing w:after="0" w:line="240" w:lineRule="auto"/>
        <w:jc w:val="both"/>
        <w:rPr>
          <w:rFonts w:ascii="Times New Roman" w:hAnsi="Times New Roman" w:cs="Times New Roman"/>
          <w:b/>
          <w:bCs/>
        </w:rPr>
      </w:pPr>
      <w:r w:rsidRPr="006F742F">
        <w:rPr>
          <w:rFonts w:ascii="Times New Roman" w:hAnsi="Times New Roman" w:cs="Times New Roman"/>
          <w:b/>
          <w:bCs/>
        </w:rPr>
        <w:t>Центральная библиотека им. Ф.Ф. Павленкова</w:t>
      </w:r>
    </w:p>
    <w:p w:rsidR="00CD4558" w:rsidRPr="006F742F" w:rsidRDefault="00CD4558" w:rsidP="006F742F">
      <w:pPr>
        <w:spacing w:after="0" w:line="240" w:lineRule="auto"/>
        <w:ind w:firstLine="708"/>
        <w:jc w:val="both"/>
        <w:rPr>
          <w:rFonts w:ascii="Times New Roman" w:hAnsi="Times New Roman" w:cs="Times New Roman"/>
        </w:rPr>
      </w:pPr>
      <w:r w:rsidRPr="006F742F">
        <w:rPr>
          <w:rFonts w:ascii="Times New Roman" w:hAnsi="Times New Roman" w:cs="Times New Roman"/>
        </w:rPr>
        <w:t xml:space="preserve">Методист Центральной библиотеки реализовала </w:t>
      </w:r>
      <w:r w:rsidRPr="006F742F">
        <w:rPr>
          <w:rFonts w:ascii="Times New Roman" w:hAnsi="Times New Roman" w:cs="Times New Roman"/>
          <w:b/>
          <w:bCs/>
        </w:rPr>
        <w:t>проект «Планета радости».</w:t>
      </w:r>
      <w:r w:rsidRPr="006F742F">
        <w:rPr>
          <w:rFonts w:ascii="Times New Roman" w:hAnsi="Times New Roman" w:cs="Times New Roman"/>
        </w:rPr>
        <w:t xml:space="preserve"> Цель проекта – отвлечь от вредных привычек и асоциальных явлений подростков и молодёжь посредством чтения. В данном проекте для повышения  результативности профилактической работы приняли участие партнёры: комиссия по делам несовершеннолетних и защите их прав (Л.А.Изместьева),  КОГАУСО «Сунский КЦСОН»  (Е.Г. Еноктаева), ПП «Сунский» МО МВД России Кильмезский (Л.А. Момотова), библиотеки района (Плельская, Нестинская, Курчумская, Краснопольская, ЦДБ, ЦБ им. Ф.Ф. Павленкова), школы (пгт Суна, с. Курчум, с. Верхосунье) и детский юношеский центр (Л. В. Решетникова, И.А. Ощепкова).</w:t>
      </w:r>
    </w:p>
    <w:p w:rsidR="00CD4558" w:rsidRPr="006F742F" w:rsidRDefault="00CD4558" w:rsidP="006F742F">
      <w:pPr>
        <w:widowControl w:val="0"/>
        <w:spacing w:after="0" w:line="240" w:lineRule="auto"/>
        <w:ind w:firstLine="708"/>
        <w:jc w:val="both"/>
        <w:rPr>
          <w:rFonts w:ascii="Times New Roman" w:hAnsi="Times New Roman" w:cs="Times New Roman"/>
        </w:rPr>
      </w:pPr>
      <w:r w:rsidRPr="006F742F">
        <w:rPr>
          <w:rFonts w:ascii="Times New Roman" w:hAnsi="Times New Roman" w:cs="Times New Roman"/>
          <w:b/>
          <w:bCs/>
        </w:rPr>
        <w:t xml:space="preserve"> </w:t>
      </w:r>
      <w:r w:rsidRPr="006F742F">
        <w:rPr>
          <w:rStyle w:val="apple-converted-space"/>
          <w:rFonts w:ascii="Times New Roman" w:hAnsi="Times New Roman" w:cs="Times New Roman"/>
          <w:b/>
          <w:bCs/>
          <w:shd w:val="clear" w:color="auto" w:fill="FFFFFF"/>
        </w:rPr>
        <w:t> </w:t>
      </w:r>
      <w:r w:rsidRPr="006F742F">
        <w:rPr>
          <w:rFonts w:ascii="Times New Roman" w:hAnsi="Times New Roman" w:cs="Times New Roman"/>
          <w:shd w:val="clear" w:color="auto" w:fill="FFFFFF"/>
        </w:rPr>
        <w:t>В наше время у молодого поколения есть множество возможностей для своего духовного и физического развития</w:t>
      </w:r>
      <w:r w:rsidRPr="006F742F">
        <w:rPr>
          <w:rStyle w:val="apple-converted-space"/>
          <w:rFonts w:ascii="Times New Roman" w:hAnsi="Times New Roman" w:cs="Times New Roman"/>
          <w:shd w:val="clear" w:color="auto" w:fill="FFFFFF"/>
        </w:rPr>
        <w:t xml:space="preserve">. </w:t>
      </w:r>
      <w:r w:rsidRPr="006F742F">
        <w:rPr>
          <w:rFonts w:ascii="Times New Roman" w:hAnsi="Times New Roman" w:cs="Times New Roman"/>
        </w:rPr>
        <w:t>Книги остаются предметом жизненной важности молодёжи и подростков во всех аспектах. Они обеспечивают эмоциональной, интеллектуальной и социальной поддержкой. 15 марта ученики  9 класса МКОУ ООШ №1 познакомились с планом проекта и прослушали  обзор с презентацией «Без добрых книг душа черствеет» - о современной прозе для подростков и молодёжи, получили буклет «Знакомьтесь! Книжные новинки».</w:t>
      </w:r>
    </w:p>
    <w:p w:rsidR="00CD4558" w:rsidRPr="006F742F" w:rsidRDefault="00CD4558" w:rsidP="006F742F">
      <w:pPr>
        <w:widowControl w:val="0"/>
        <w:spacing w:after="0" w:line="240" w:lineRule="auto"/>
        <w:jc w:val="both"/>
        <w:rPr>
          <w:rFonts w:ascii="Times New Roman" w:hAnsi="Times New Roman" w:cs="Times New Roman"/>
        </w:rPr>
      </w:pPr>
      <w:r w:rsidRPr="006F742F">
        <w:rPr>
          <w:rFonts w:ascii="Times New Roman" w:hAnsi="Times New Roman" w:cs="Times New Roman"/>
        </w:rPr>
        <w:t xml:space="preserve">         В КОГАУСО «Сунский КЦСОН»  проведён  час духовности «Любовь и верность сквозь века» - о подвиге М. Тучковой, супруге одного из героев Отечественной войны 1812 года – Александра Алексеевича Тучкова. В память о нём она поставила храм на Бородинском поле, создала женский монастырь и стала его настоятельницей. Прослушали информацию 15 социальных работников района и коллектив центра, который обслуживает семьи, находящиеся в социально-опасном положении.</w:t>
      </w:r>
    </w:p>
    <w:p w:rsidR="00CD4558" w:rsidRPr="006F742F" w:rsidRDefault="00CD4558" w:rsidP="006F742F">
      <w:pPr>
        <w:widowControl w:val="0"/>
        <w:spacing w:after="0" w:line="240" w:lineRule="auto"/>
        <w:ind w:firstLine="708"/>
        <w:jc w:val="both"/>
        <w:rPr>
          <w:rFonts w:ascii="Times New Roman" w:hAnsi="Times New Roman" w:cs="Times New Roman"/>
        </w:rPr>
      </w:pPr>
      <w:r w:rsidRPr="006F742F">
        <w:rPr>
          <w:rFonts w:ascii="Times New Roman" w:hAnsi="Times New Roman" w:cs="Times New Roman"/>
        </w:rPr>
        <w:t xml:space="preserve">2017 год – год экологии в России. Этой теме посвящены: экоквест «Спасение земли», беседа, презентация, буклет «Закон знай – природу охраняй». «Человек живёт в определённой окружающей среде, загрязнение делает его больным, угрожает жизни, грозит гибели человечеству» - так сказал Д.С. Лихачёв. Существует  четыре Закона экологии. Их сформулировал американский учёный Барри Коммонер. </w:t>
      </w:r>
      <w:r w:rsidRPr="006F742F">
        <w:rPr>
          <w:rFonts w:ascii="Times New Roman" w:hAnsi="Times New Roman" w:cs="Times New Roman"/>
          <w:u w:val="single"/>
        </w:rPr>
        <w:t>Первый</w:t>
      </w:r>
      <w:r w:rsidRPr="006F742F">
        <w:rPr>
          <w:rFonts w:ascii="Times New Roman" w:hAnsi="Times New Roman" w:cs="Times New Roman"/>
          <w:i/>
          <w:iCs/>
          <w:u w:val="single"/>
        </w:rPr>
        <w:t xml:space="preserve"> </w:t>
      </w:r>
      <w:r w:rsidRPr="006F742F">
        <w:rPr>
          <w:rFonts w:ascii="Times New Roman" w:hAnsi="Times New Roman" w:cs="Times New Roman"/>
          <w:u w:val="single"/>
        </w:rPr>
        <w:t>закон</w:t>
      </w:r>
      <w:r w:rsidRPr="006F742F">
        <w:rPr>
          <w:rFonts w:ascii="Times New Roman" w:hAnsi="Times New Roman" w:cs="Times New Roman"/>
          <w:i/>
          <w:iCs/>
          <w:u w:val="single"/>
        </w:rPr>
        <w:t xml:space="preserve"> - </w:t>
      </w:r>
      <w:r w:rsidRPr="006F742F">
        <w:rPr>
          <w:rFonts w:ascii="Times New Roman" w:hAnsi="Times New Roman" w:cs="Times New Roman"/>
          <w:i/>
          <w:iCs/>
        </w:rPr>
        <w:t>«</w:t>
      </w:r>
      <w:r w:rsidRPr="006F742F">
        <w:rPr>
          <w:rFonts w:ascii="Times New Roman" w:hAnsi="Times New Roman" w:cs="Times New Roman"/>
        </w:rPr>
        <w:t>Всё  связано со всем</w:t>
      </w:r>
      <w:r w:rsidRPr="006F742F">
        <w:rPr>
          <w:rFonts w:ascii="Times New Roman" w:hAnsi="Times New Roman" w:cs="Times New Roman"/>
          <w:i/>
          <w:iCs/>
        </w:rPr>
        <w:t xml:space="preserve">», </w:t>
      </w:r>
      <w:r w:rsidRPr="006F742F">
        <w:rPr>
          <w:rFonts w:ascii="Times New Roman" w:hAnsi="Times New Roman" w:cs="Times New Roman"/>
          <w:u w:val="single"/>
        </w:rPr>
        <w:t>второй закон гласит</w:t>
      </w:r>
      <w:r w:rsidRPr="006F742F">
        <w:rPr>
          <w:rFonts w:ascii="Times New Roman" w:hAnsi="Times New Roman" w:cs="Times New Roman"/>
        </w:rPr>
        <w:t xml:space="preserve">:  «Всё должно куда-то деваться», </w:t>
      </w:r>
      <w:r w:rsidRPr="006F742F">
        <w:rPr>
          <w:rFonts w:ascii="Times New Roman" w:hAnsi="Times New Roman" w:cs="Times New Roman"/>
          <w:u w:val="single"/>
        </w:rPr>
        <w:t xml:space="preserve">третий закон:  </w:t>
      </w:r>
      <w:r w:rsidRPr="006F742F">
        <w:rPr>
          <w:rFonts w:ascii="Times New Roman" w:hAnsi="Times New Roman" w:cs="Times New Roman"/>
        </w:rPr>
        <w:t xml:space="preserve">«Ничего не даётся даром», </w:t>
      </w:r>
      <w:r w:rsidRPr="006F742F">
        <w:rPr>
          <w:rFonts w:ascii="Times New Roman" w:hAnsi="Times New Roman" w:cs="Times New Roman"/>
          <w:u w:val="single"/>
        </w:rPr>
        <w:t xml:space="preserve">четвёртый закон:   </w:t>
      </w:r>
      <w:r w:rsidRPr="006F742F">
        <w:rPr>
          <w:rFonts w:ascii="Times New Roman" w:hAnsi="Times New Roman" w:cs="Times New Roman"/>
        </w:rPr>
        <w:t>«Природа знает лучше».  Люди живут одним днём и не думают о будущих поколениях, деньги -  сейчас самое главное, и плевать на все: предприятия загрязняют реки, делая сбросы отходов в реки как в канализацию, свалки растут как грибы, леса рубятся, а Фокусима какую экологическую катастрофу нанесла океану, воздуху, земле -  УЖАС! ЛЮДИ ОПОМНИТЕСЬ...</w:t>
      </w:r>
    </w:p>
    <w:p w:rsidR="00CD4558" w:rsidRPr="006F742F" w:rsidRDefault="00CD4558" w:rsidP="006F742F">
      <w:pPr>
        <w:pStyle w:val="NoSpacing1"/>
        <w:ind w:firstLine="708"/>
        <w:jc w:val="both"/>
      </w:pPr>
      <w:r w:rsidRPr="006F742F">
        <w:t>16 марта сотрудники ДЮЦ привлекли учащихся к трудовой и спортивно - физической деятельности и провели мастер классы: девочки делали цветы из бумаги, а мальчики осваивали технику выполнения упражнений по пауэрлифтингу.</w:t>
      </w:r>
      <w:r w:rsidRPr="006F742F">
        <w:rPr>
          <w:b/>
          <w:bCs/>
        </w:rPr>
        <w:t xml:space="preserve"> </w:t>
      </w:r>
      <w:r w:rsidRPr="006F742F">
        <w:rPr>
          <w:shd w:val="clear" w:color="auto" w:fill="FFFFFF"/>
        </w:rPr>
        <w:t>Пауэрлифтинг – это вид спорта, в котором главной целью соревнующихся, является поднятие максимальных весов в трех упражнениях, в соответствии с установленными правилами. Девочки изъявили желание посещать занятия  в ДЮЦ каждую неделю: слово держат.</w:t>
      </w:r>
    </w:p>
    <w:p w:rsidR="00CD4558" w:rsidRPr="006F742F" w:rsidRDefault="00CD4558" w:rsidP="006F742F">
      <w:pPr>
        <w:pStyle w:val="NoSpacing1"/>
        <w:jc w:val="both"/>
      </w:pPr>
      <w:r w:rsidRPr="006F742F">
        <w:t xml:space="preserve">         В проекте реализованы мероприятия для молодёжи, подростков и их родителей правовой направленности. Тему беседы «Почему подросток совершает преступление?» подробно освятила Л.А. Момотова; беседу – диалог «Поговорим об ответственности» провела библиотекарь Курчумской библиотеки им. Ф.Ф. Павленкова Е.Д. Аникина. Во время беседы дети узнали о своих правах и обязанностях, об ответственности за нарушение законов. Рассмотрели понятия «проступок», «правонарушения», «преступления», разобрали жизненные ситуации и определили, что совершено – проступок, правонарушения или поступок; 12 детей из с. Плелое участвовало в  игре «Ты не прав, если не знаешь своих прав».</w:t>
      </w:r>
    </w:p>
    <w:p w:rsidR="00CD4558" w:rsidRPr="006F742F" w:rsidRDefault="00CD4558" w:rsidP="006F742F">
      <w:pPr>
        <w:pStyle w:val="NoSpacing1"/>
        <w:ind w:firstLine="708"/>
        <w:jc w:val="both"/>
      </w:pPr>
      <w:r w:rsidRPr="006F742F">
        <w:t>В период работы проекта  центральной библиотекой издано 5  правовых буклетов и выдано подросткам, состоящим на учёте.</w:t>
      </w:r>
    </w:p>
    <w:p w:rsidR="00CD4558" w:rsidRPr="006F742F" w:rsidRDefault="00CD4558" w:rsidP="006F742F">
      <w:pPr>
        <w:pStyle w:val="NoSpacing1"/>
        <w:ind w:firstLine="708"/>
        <w:jc w:val="both"/>
      </w:pPr>
      <w:r w:rsidRPr="006F742F">
        <w:t xml:space="preserve"> Реализуя проект, подростки узнали</w:t>
      </w:r>
      <w:r w:rsidRPr="006F742F">
        <w:rPr>
          <w:shd w:val="clear" w:color="auto" w:fill="FFFFFF"/>
        </w:rPr>
        <w:t xml:space="preserve"> о правонарушениях, за которые их ждёт всеобщее презрение. Разве это круто в 16 лет быть убытком?!</w:t>
      </w:r>
      <w:r w:rsidRPr="006F742F">
        <w:t xml:space="preserve"> А е</w:t>
      </w:r>
      <w:r w:rsidRPr="006F742F">
        <w:rPr>
          <w:shd w:val="clear" w:color="auto" w:fill="FFFFFF"/>
        </w:rPr>
        <w:t>щё  вспомнили о хулиганстве. Садишься на сидение, и жвачка липнет к джинсам, о  гуляниях в нетрезвом состоянии, о пререканиях с полицией и многом другом.</w:t>
      </w:r>
      <w:r w:rsidRPr="006F742F">
        <w:t xml:space="preserve"> Чем больше подросток будет задействован во внеурочной деятельности, тем меньше у него останется времени на совершение правонарушений. </w:t>
      </w:r>
    </w:p>
    <w:p w:rsidR="00CD4558" w:rsidRPr="006F742F" w:rsidRDefault="00CD4558" w:rsidP="006F742F">
      <w:pPr>
        <w:numPr>
          <w:ilvl w:val="0"/>
          <w:numId w:val="1"/>
        </w:numPr>
        <w:spacing w:after="0" w:line="240" w:lineRule="auto"/>
        <w:ind w:left="0" w:firstLine="142"/>
        <w:jc w:val="both"/>
        <w:rPr>
          <w:rFonts w:ascii="Times New Roman" w:hAnsi="Times New Roman" w:cs="Times New Roman"/>
        </w:rPr>
      </w:pPr>
      <w:r w:rsidRPr="006F742F">
        <w:rPr>
          <w:rFonts w:ascii="Times New Roman" w:hAnsi="Times New Roman" w:cs="Times New Roman"/>
          <w:b/>
          <w:bCs/>
        </w:rPr>
        <w:t>Библиотекарь абонемента центральной библиотеки</w:t>
      </w:r>
      <w:r w:rsidRPr="006F742F">
        <w:rPr>
          <w:rFonts w:ascii="Times New Roman" w:hAnsi="Times New Roman" w:cs="Times New Roman"/>
        </w:rPr>
        <w:t xml:space="preserve">,  разработала и реализовала    проект </w:t>
      </w:r>
      <w:r w:rsidRPr="006F742F">
        <w:rPr>
          <w:rFonts w:ascii="Times New Roman" w:hAnsi="Times New Roman" w:cs="Times New Roman"/>
          <w:b/>
          <w:bCs/>
        </w:rPr>
        <w:t>«Толерантность – искусство жить в мире и согласии»</w:t>
      </w:r>
      <w:r w:rsidRPr="006F742F">
        <w:rPr>
          <w:rFonts w:ascii="Times New Roman" w:hAnsi="Times New Roman" w:cs="Times New Roman"/>
        </w:rPr>
        <w:t xml:space="preserve">  в номинации  «Профилактика правонарушений, асоциального поведения и  формирование                          толерантного сознания в молодёжной среде». Данный проект получил грант 2 степени.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К проведению  мероприятий библиотекарь привлекала учителей,  учащихся  7 «Б» класса МБОУ СОШ №2  и  7 класса МКОУ ООШ № 1. В ходе реализации проекта с февраля по октябрь  приняло участие  228 человек. Всего с подростками  было проведено 17 различных мероприятий: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социологическое исследование для выявления уровня толерантности подростков - экспресс-опросник «Индекс толерантности» (см. раздел 5.1. Социологические исследования); </w:t>
      </w:r>
    </w:p>
    <w:p w:rsidR="00CD4558"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организация книжных выставок, подборка материалов по проблемам толерантности (периодические издания, книги, электронные носители), подготовка электронной презентации для  родительского собрания «Как воспитать толерантного человека»  из 18 слайдов, а также </w:t>
      </w:r>
    </w:p>
    <w:p w:rsidR="00CD4558" w:rsidRPr="006F742F" w:rsidRDefault="00CD4558" w:rsidP="006F742F">
      <w:pPr>
        <w:spacing w:after="0" w:line="240" w:lineRule="auto"/>
        <w:jc w:val="both"/>
        <w:rPr>
          <w:rFonts w:ascii="Times New Roman" w:hAnsi="Times New Roman" w:cs="Times New Roman"/>
          <w:color w:val="00B0F0"/>
        </w:rPr>
      </w:pPr>
    </w:p>
    <w:p w:rsidR="00CD4558" w:rsidRPr="006F742F" w:rsidRDefault="00CD4558" w:rsidP="006F742F">
      <w:pPr>
        <w:spacing w:after="0" w:line="240" w:lineRule="auto"/>
        <w:jc w:val="center"/>
        <w:rPr>
          <w:rFonts w:ascii="Times New Roman" w:hAnsi="Times New Roman" w:cs="Times New Roman"/>
          <w:b/>
          <w:bCs/>
        </w:rPr>
      </w:pPr>
      <w:r w:rsidRPr="006F742F">
        <w:rPr>
          <w:rFonts w:ascii="Times New Roman" w:hAnsi="Times New Roman" w:cs="Times New Roman"/>
          <w:b/>
          <w:bCs/>
        </w:rPr>
        <w:t>Урок-размышление «Здравствуй, человек!»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Эпиграфом  урока были слова:</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«Два мира есть у человека:</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Один, который нас творит,</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Другой,  который мы от века</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Творим по мере наших сил»</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(Н.Заболоцкий.)</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1. Подростки, работая со словами эпиграфа,  отвечали  на вопрос: О каких  мирах говорил Н,Заболоцкий. </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2. Толкование  слова « ЧЕЛОВЕК».  Учащимся предлагались  карточки, на которых были перечислены  качества  характера  (честность, лживость, любознательность и др.), с помощью которых  они должны были заполнить поле «Человек»).  Кроме того,  ответить  на вопрос: Так что же делает человека человеком? (Умение работать над собой)</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Как  вывод  слова В. Мамардашвили:  «Человек - это ежедневное усилие быть человеком».</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3.  Работа со стихотворением  «Привычки» Татьяны Валяевой и стихотворение Адама Мицкевича «Крыло».</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4. Тренинг «Волшебные  руки»(10 пальцев - 10 качеств.)</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5. Анализ  жизненных ситуаций</w:t>
      </w:r>
      <w:r w:rsidRPr="006F742F">
        <w:rPr>
          <w:rFonts w:ascii="Times New Roman" w:hAnsi="Times New Roman" w:cs="Times New Roman"/>
          <w:b/>
          <w:bCs/>
        </w:rPr>
        <w:t xml:space="preserve">. </w:t>
      </w:r>
      <w:r w:rsidRPr="006F742F">
        <w:rPr>
          <w:rFonts w:ascii="Times New Roman" w:hAnsi="Times New Roman" w:cs="Times New Roman"/>
        </w:rPr>
        <w:t>(Работа в группах с задачами.)</w:t>
      </w:r>
    </w:p>
    <w:p w:rsidR="00CD4558"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6. Домашнее задание  написать мини-сочинения  для участия в конкурсе сочинений – размышлений по предложенным темам.</w:t>
      </w:r>
    </w:p>
    <w:p w:rsidR="00CD4558" w:rsidRPr="006F742F" w:rsidRDefault="00CD4558" w:rsidP="006F742F">
      <w:pPr>
        <w:spacing w:after="0" w:line="240" w:lineRule="auto"/>
        <w:jc w:val="both"/>
        <w:rPr>
          <w:rFonts w:ascii="Times New Roman" w:hAnsi="Times New Roman" w:cs="Times New Roman"/>
          <w:color w:val="00B0F0"/>
        </w:rPr>
      </w:pPr>
    </w:p>
    <w:p w:rsidR="00CD4558" w:rsidRPr="006F742F" w:rsidRDefault="00CD4558" w:rsidP="006F742F">
      <w:pPr>
        <w:spacing w:after="0" w:line="240" w:lineRule="auto"/>
        <w:jc w:val="center"/>
        <w:rPr>
          <w:rFonts w:ascii="Times New Roman" w:hAnsi="Times New Roman" w:cs="Times New Roman"/>
          <w:color w:val="00B0F0"/>
        </w:rPr>
      </w:pPr>
      <w:r w:rsidRPr="006F742F">
        <w:rPr>
          <w:rFonts w:ascii="Times New Roman" w:hAnsi="Times New Roman" w:cs="Times New Roman"/>
          <w:b/>
          <w:bCs/>
        </w:rPr>
        <w:t>Час общения «Поговорим о дружбе!»</w:t>
      </w:r>
      <w:r w:rsidRPr="006F742F">
        <w:rPr>
          <w:rFonts w:ascii="Times New Roman" w:hAnsi="Times New Roman" w:cs="Times New Roman"/>
          <w:color w:val="00B0F0"/>
        </w:rPr>
        <w:t xml:space="preserve">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Для подростков была составлена и продемонстрирована мультимедийная презентация «Дружба», по ходу  которой они отвечали на  различные  вопросы, определяли  те качества, которые помогут  школьникам наладить отношения между мальчиками и девочками;   выполняли  разнообразные  упражнения, работали в группах по созданию  моделей «идеальная  девочка» и «идеальный мальчик».</w:t>
      </w:r>
    </w:p>
    <w:p w:rsidR="00CD4558" w:rsidRPr="006F742F" w:rsidRDefault="00CD4558" w:rsidP="006F742F">
      <w:pPr>
        <w:pStyle w:val="NormalWeb"/>
        <w:spacing w:before="0" w:beforeAutospacing="0" w:after="0" w:afterAutospacing="0"/>
        <w:jc w:val="both"/>
        <w:rPr>
          <w:lang w:val="ru-RU"/>
        </w:rPr>
      </w:pPr>
      <w:r w:rsidRPr="006F742F">
        <w:rPr>
          <w:rStyle w:val="Strong"/>
          <w:lang w:val="ru-RU"/>
        </w:rPr>
        <w:t>Резюме:</w:t>
      </w:r>
    </w:p>
    <w:p w:rsidR="00CD4558" w:rsidRPr="006F742F" w:rsidRDefault="00CD4558" w:rsidP="006F742F">
      <w:pPr>
        <w:pStyle w:val="NormalWeb"/>
        <w:spacing w:before="0" w:beforeAutospacing="0" w:after="0" w:afterAutospacing="0"/>
        <w:jc w:val="both"/>
        <w:rPr>
          <w:lang w:val="ru-RU"/>
        </w:rPr>
      </w:pPr>
      <w:r w:rsidRPr="006F742F">
        <w:rPr>
          <w:lang w:val="ru-RU"/>
        </w:rPr>
        <w:t xml:space="preserve"> -будем надеяться, в стремление каждого из вас к тому, чтобы сформировать в себе все перечисленные качества. </w:t>
      </w:r>
    </w:p>
    <w:p w:rsidR="00CD4558" w:rsidRPr="006F742F" w:rsidRDefault="00CD4558" w:rsidP="006F742F">
      <w:pPr>
        <w:pStyle w:val="NormalWeb"/>
        <w:spacing w:before="0" w:beforeAutospacing="0" w:after="0" w:afterAutospacing="0"/>
        <w:jc w:val="both"/>
        <w:rPr>
          <w:lang w:val="ru-RU"/>
        </w:rPr>
      </w:pPr>
      <w:r w:rsidRPr="006F742F">
        <w:rPr>
          <w:lang w:val="ru-RU"/>
        </w:rPr>
        <w:t>В память о состоявшейся  встрече были  вручены подарки -   маленький сувенир</w:t>
      </w:r>
    </w:p>
    <w:p w:rsidR="00CD4558" w:rsidRPr="006F742F" w:rsidRDefault="00CD4558" w:rsidP="006F742F">
      <w:pPr>
        <w:pStyle w:val="NormalWeb"/>
        <w:spacing w:before="0" w:beforeAutospacing="0" w:after="0" w:afterAutospacing="0"/>
        <w:jc w:val="both"/>
        <w:rPr>
          <w:lang w:val="ru-RU"/>
        </w:rPr>
      </w:pPr>
      <w:r w:rsidRPr="006F742F">
        <w:rPr>
          <w:lang w:val="ru-RU"/>
        </w:rPr>
        <w:t>( символ мира и согласия  – голубь)   и короткое стихотворение:</w:t>
      </w:r>
    </w:p>
    <w:p w:rsidR="00CD4558" w:rsidRPr="006F742F" w:rsidRDefault="00CD4558" w:rsidP="006F742F">
      <w:pPr>
        <w:pStyle w:val="NormalWeb"/>
        <w:spacing w:before="0" w:beforeAutospacing="0" w:after="0" w:afterAutospacing="0"/>
        <w:jc w:val="center"/>
        <w:rPr>
          <w:lang w:val="ru-RU"/>
        </w:rPr>
      </w:pPr>
      <w:r w:rsidRPr="006F742F">
        <w:rPr>
          <w:lang w:val="ru-RU"/>
        </w:rPr>
        <w:t>Не забывайте подарить добро</w:t>
      </w:r>
    </w:p>
    <w:p w:rsidR="00CD4558" w:rsidRPr="006F742F" w:rsidRDefault="00CD4558" w:rsidP="006F742F">
      <w:pPr>
        <w:pStyle w:val="NormalWeb"/>
        <w:spacing w:before="0" w:beforeAutospacing="0" w:after="0" w:afterAutospacing="0"/>
        <w:jc w:val="center"/>
        <w:rPr>
          <w:lang w:val="ru-RU"/>
        </w:rPr>
      </w:pPr>
      <w:r w:rsidRPr="006F742F">
        <w:rPr>
          <w:lang w:val="ru-RU"/>
        </w:rPr>
        <w:t>Соседям, родственникам, другу</w:t>
      </w:r>
    </w:p>
    <w:p w:rsidR="00CD4558" w:rsidRPr="006F742F" w:rsidRDefault="00CD4558" w:rsidP="006F742F">
      <w:pPr>
        <w:pStyle w:val="NormalWeb"/>
        <w:spacing w:before="0" w:beforeAutospacing="0" w:after="0" w:afterAutospacing="0"/>
        <w:jc w:val="center"/>
        <w:rPr>
          <w:lang w:val="ru-RU"/>
        </w:rPr>
      </w:pPr>
      <w:r w:rsidRPr="006F742F">
        <w:rPr>
          <w:lang w:val="ru-RU"/>
        </w:rPr>
        <w:t>Оно как истинное волшебство</w:t>
      </w:r>
    </w:p>
    <w:p w:rsidR="00CD4558" w:rsidRDefault="00CD4558" w:rsidP="006F742F">
      <w:pPr>
        <w:spacing w:after="0" w:line="240" w:lineRule="auto"/>
        <w:jc w:val="center"/>
        <w:rPr>
          <w:rFonts w:ascii="Times New Roman" w:hAnsi="Times New Roman" w:cs="Times New Roman"/>
        </w:rPr>
      </w:pPr>
      <w:r w:rsidRPr="006F742F">
        <w:rPr>
          <w:rFonts w:ascii="Times New Roman" w:hAnsi="Times New Roman" w:cs="Times New Roman"/>
        </w:rPr>
        <w:t>Вернется к вам по кругу!</w:t>
      </w:r>
    </w:p>
    <w:p w:rsidR="00CD4558" w:rsidRPr="006F742F" w:rsidRDefault="00CD4558" w:rsidP="006F742F">
      <w:pPr>
        <w:spacing w:after="0" w:line="240" w:lineRule="auto"/>
        <w:jc w:val="center"/>
        <w:rPr>
          <w:rFonts w:ascii="Times New Roman" w:hAnsi="Times New Roman" w:cs="Times New Roman"/>
          <w:color w:val="00B0F0"/>
        </w:rPr>
      </w:pPr>
    </w:p>
    <w:p w:rsidR="00CD4558" w:rsidRPr="006F742F" w:rsidRDefault="00CD4558" w:rsidP="006F742F">
      <w:pPr>
        <w:spacing w:after="0" w:line="240" w:lineRule="auto"/>
        <w:ind w:firstLine="578"/>
        <w:jc w:val="center"/>
        <w:rPr>
          <w:rFonts w:ascii="Times New Roman" w:hAnsi="Times New Roman" w:cs="Times New Roman"/>
        </w:rPr>
      </w:pPr>
      <w:r w:rsidRPr="006F742F">
        <w:rPr>
          <w:rFonts w:ascii="Times New Roman" w:hAnsi="Times New Roman" w:cs="Times New Roman"/>
          <w:b/>
          <w:bCs/>
        </w:rPr>
        <w:t xml:space="preserve">Интерактивная беседа « Дружба и отношения между мальчиками и девочками», </w:t>
      </w:r>
      <w:r w:rsidRPr="006F742F">
        <w:rPr>
          <w:rFonts w:ascii="Times New Roman" w:hAnsi="Times New Roman" w:cs="Times New Roman"/>
        </w:rPr>
        <w:t>которая включала в себя:</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1. Игру «Моё настроение»</w:t>
      </w:r>
      <w:r w:rsidRPr="006F742F">
        <w:rPr>
          <w:rStyle w:val="ff2"/>
          <w:rFonts w:ascii="Times New Roman" w:hAnsi="Times New Roman" w:cs="Times New Roman"/>
        </w:rPr>
        <w:t xml:space="preserve"> </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2. Работу со стихотворением  </w:t>
      </w:r>
      <w:r w:rsidRPr="006F742F">
        <w:rPr>
          <w:rStyle w:val="ff1"/>
          <w:rFonts w:ascii="Times New Roman" w:hAnsi="Times New Roman" w:cs="Times New Roman"/>
        </w:rPr>
        <w:t xml:space="preserve"> И. Гамазкова о дружбе двух мальчиков. </w:t>
      </w:r>
      <w:r w:rsidRPr="006F742F">
        <w:rPr>
          <w:rFonts w:ascii="Times New Roman" w:hAnsi="Times New Roman" w:cs="Times New Roman"/>
        </w:rPr>
        <w:t>«Суровая дружба» и</w:t>
      </w:r>
      <w:r w:rsidRPr="006F742F">
        <w:rPr>
          <w:rStyle w:val="ff2"/>
          <w:rFonts w:ascii="Times New Roman" w:hAnsi="Times New Roman" w:cs="Times New Roman"/>
        </w:rPr>
        <w:t xml:space="preserve"> </w:t>
      </w:r>
      <w:r w:rsidRPr="006F742F">
        <w:rPr>
          <w:rFonts w:ascii="Times New Roman" w:hAnsi="Times New Roman" w:cs="Times New Roman"/>
        </w:rPr>
        <w:t xml:space="preserve">стихотворением  </w:t>
      </w:r>
      <w:r w:rsidRPr="006F742F">
        <w:rPr>
          <w:rStyle w:val="ff1"/>
          <w:rFonts w:ascii="Times New Roman" w:hAnsi="Times New Roman" w:cs="Times New Roman"/>
        </w:rPr>
        <w:t xml:space="preserve"> </w:t>
      </w:r>
      <w:r w:rsidRPr="006F742F">
        <w:rPr>
          <w:rFonts w:ascii="Times New Roman" w:hAnsi="Times New Roman" w:cs="Times New Roman"/>
        </w:rPr>
        <w:t xml:space="preserve">Михалкова </w:t>
      </w:r>
      <w:r w:rsidRPr="006F742F">
        <w:rPr>
          <w:rStyle w:val="ff1"/>
          <w:rFonts w:ascii="Times New Roman" w:hAnsi="Times New Roman" w:cs="Times New Roman"/>
        </w:rPr>
        <w:t>«Мальчик с девочкой дружил»</w:t>
      </w:r>
      <w:r w:rsidRPr="006F742F">
        <w:rPr>
          <w:rFonts w:ascii="Times New Roman" w:hAnsi="Times New Roman" w:cs="Times New Roman"/>
        </w:rPr>
        <w:t xml:space="preserve"> </w:t>
      </w:r>
    </w:p>
    <w:p w:rsidR="00CD4558" w:rsidRPr="006F742F" w:rsidRDefault="00CD4558" w:rsidP="006F742F">
      <w:pPr>
        <w:pStyle w:val="NormalWeb"/>
        <w:spacing w:before="0" w:beforeAutospacing="0" w:after="0" w:afterAutospacing="0"/>
        <w:rPr>
          <w:rStyle w:val="Strong"/>
          <w:b w:val="0"/>
          <w:bCs w:val="0"/>
          <w:lang w:val="ru-RU"/>
        </w:rPr>
      </w:pPr>
      <w:r w:rsidRPr="006F742F">
        <w:rPr>
          <w:rStyle w:val="Strong"/>
          <w:lang w:val="ru-RU"/>
        </w:rPr>
        <w:t>3.Чтение и обсуждение сказки М. Скребцовой «Дерево Дружбы»</w:t>
      </w:r>
    </w:p>
    <w:p w:rsidR="00CD4558" w:rsidRPr="006F742F" w:rsidRDefault="00CD4558" w:rsidP="006F742F">
      <w:pPr>
        <w:pStyle w:val="NormalWeb"/>
        <w:spacing w:before="0" w:beforeAutospacing="0" w:after="0" w:afterAutospacing="0"/>
        <w:rPr>
          <w:lang w:val="ru-RU"/>
        </w:rPr>
      </w:pPr>
      <w:r w:rsidRPr="006F742F">
        <w:rPr>
          <w:lang w:val="ru-RU"/>
        </w:rPr>
        <w:t xml:space="preserve">4. Работа по «выращиванию»  </w:t>
      </w:r>
      <w:r w:rsidRPr="006F742F">
        <w:rPr>
          <w:rStyle w:val="Strong"/>
          <w:lang w:val="ru-RU"/>
        </w:rPr>
        <w:t>Дерева Дружбы</w:t>
      </w:r>
      <w:r w:rsidRPr="006F742F">
        <w:rPr>
          <w:lang w:val="ru-RU"/>
        </w:rPr>
        <w:t xml:space="preserve"> класса. </w:t>
      </w:r>
    </w:p>
    <w:p w:rsidR="00CD4558" w:rsidRPr="006F742F" w:rsidRDefault="00CD4558" w:rsidP="006F742F">
      <w:pPr>
        <w:pStyle w:val="NormalWeb"/>
        <w:spacing w:before="0" w:beforeAutospacing="0" w:after="0" w:afterAutospacing="0"/>
        <w:rPr>
          <w:lang w:val="ru-RU"/>
        </w:rPr>
      </w:pPr>
      <w:r w:rsidRPr="006F742F">
        <w:t> </w:t>
      </w:r>
      <w:r w:rsidRPr="006F742F">
        <w:rPr>
          <w:lang w:val="ru-RU"/>
        </w:rPr>
        <w:t>5.</w:t>
      </w:r>
      <w:r w:rsidRPr="006F742F">
        <w:t> </w:t>
      </w:r>
      <w:r w:rsidRPr="006F742F">
        <w:rPr>
          <w:lang w:val="ru-RU"/>
        </w:rPr>
        <w:t>Заключение. Упражнение, в ходе которого подростки должны были  закончить  предложение: «Чтобы дружба между мальчиками и девочками была крепкой, нужно быть…»</w:t>
      </w:r>
    </w:p>
    <w:p w:rsidR="00CD4558" w:rsidRPr="006F742F" w:rsidRDefault="00CD4558" w:rsidP="006F742F">
      <w:pPr>
        <w:spacing w:after="0" w:line="240" w:lineRule="auto"/>
        <w:jc w:val="center"/>
        <w:rPr>
          <w:rFonts w:ascii="Times New Roman" w:hAnsi="Times New Roman" w:cs="Times New Roman"/>
          <w:b/>
          <w:bCs/>
        </w:rPr>
      </w:pPr>
      <w:r w:rsidRPr="006F742F">
        <w:rPr>
          <w:rFonts w:ascii="Times New Roman" w:hAnsi="Times New Roman" w:cs="Times New Roman"/>
          <w:b/>
          <w:bCs/>
        </w:rPr>
        <w:t>Актуальный разговор «Уроки мужества»</w:t>
      </w:r>
    </w:p>
    <w:p w:rsidR="00CD4558"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Эпиграфом  к актуальному разговору «Уроки мужества» были  взяты слова Н. А. Островского  «Мужество воспитывается изо дня в день в упорном сопротивлении трудностям».  Разговор с подростками сопровождался демонстрацией  слайдов презентации  «Уроки мужества», которые отражали  героику  в  ВОВ, афганской, чеченской и сирийской  войнах;  о мужественных поступках  в мирное время,  которые  совершаются не только взрослыми  людьми, но и подростками.  В конце разговора ребята сделали выводы:   «В жизни всегда есть место подвигу» и «Герои живут среди нас»   </w:t>
      </w:r>
    </w:p>
    <w:p w:rsidR="00CD4558" w:rsidRPr="006F742F" w:rsidRDefault="00CD4558" w:rsidP="006F742F">
      <w:pPr>
        <w:spacing w:after="0" w:line="240" w:lineRule="auto"/>
        <w:jc w:val="both"/>
        <w:rPr>
          <w:rFonts w:ascii="Times New Roman" w:hAnsi="Times New Roman" w:cs="Times New Roman"/>
        </w:rPr>
      </w:pPr>
    </w:p>
    <w:p w:rsidR="00CD4558" w:rsidRPr="006F742F" w:rsidRDefault="00CD4558" w:rsidP="006F742F">
      <w:pPr>
        <w:pStyle w:val="NormalWeb"/>
        <w:spacing w:before="0" w:beforeAutospacing="0" w:after="0" w:afterAutospacing="0"/>
        <w:jc w:val="center"/>
        <w:rPr>
          <w:b/>
          <w:bCs/>
          <w:lang w:val="ru-RU"/>
        </w:rPr>
      </w:pPr>
      <w:r w:rsidRPr="006F742F">
        <w:rPr>
          <w:b/>
          <w:bCs/>
          <w:lang w:val="ru-RU"/>
        </w:rPr>
        <w:t xml:space="preserve">Час общения о культуре взаимоотношений  </w:t>
      </w:r>
    </w:p>
    <w:p w:rsidR="00CD4558" w:rsidRPr="006F742F" w:rsidRDefault="00CD4558" w:rsidP="006F742F">
      <w:pPr>
        <w:pStyle w:val="NormalWeb"/>
        <w:spacing w:before="0" w:beforeAutospacing="0" w:after="0" w:afterAutospacing="0"/>
        <w:jc w:val="center"/>
        <w:rPr>
          <w:b/>
          <w:bCs/>
          <w:lang w:val="ru-RU"/>
        </w:rPr>
      </w:pPr>
      <w:r w:rsidRPr="006F742F">
        <w:rPr>
          <w:b/>
          <w:bCs/>
          <w:lang w:val="ru-RU"/>
        </w:rPr>
        <w:t>«Мальчики с Марса,  девочки с Венеры»</w:t>
      </w:r>
    </w:p>
    <w:p w:rsidR="00CD4558" w:rsidRPr="006F742F" w:rsidRDefault="00CD4558" w:rsidP="006F742F">
      <w:pPr>
        <w:pStyle w:val="NormalWeb"/>
        <w:spacing w:before="0" w:beforeAutospacing="0" w:after="0" w:afterAutospacing="0"/>
        <w:rPr>
          <w:lang w:val="ru-RU"/>
        </w:rPr>
      </w:pPr>
      <w:r w:rsidRPr="006F742F">
        <w:rPr>
          <w:lang w:val="ru-RU"/>
        </w:rPr>
        <w:t>1. Вступительная беседа «О дружбе Марса и Венеры».</w:t>
      </w:r>
    </w:p>
    <w:p w:rsidR="00CD4558" w:rsidRPr="006F742F" w:rsidRDefault="00CD4558" w:rsidP="006F742F">
      <w:pPr>
        <w:pStyle w:val="NormalWeb"/>
        <w:spacing w:before="0" w:beforeAutospacing="0" w:after="0" w:afterAutospacing="0"/>
        <w:rPr>
          <w:lang w:val="ru-RU"/>
        </w:rPr>
      </w:pPr>
      <w:r w:rsidRPr="006F742F">
        <w:rPr>
          <w:lang w:val="ru-RU"/>
        </w:rPr>
        <w:t>2.Упражннеие « Незаконченное предложение».</w:t>
      </w:r>
    </w:p>
    <w:p w:rsidR="00CD4558" w:rsidRPr="006F742F" w:rsidRDefault="00CD4558" w:rsidP="006F742F">
      <w:pPr>
        <w:pStyle w:val="NormalWeb"/>
        <w:spacing w:before="0" w:beforeAutospacing="0" w:after="0" w:afterAutospacing="0"/>
        <w:rPr>
          <w:lang w:val="ru-RU"/>
        </w:rPr>
      </w:pPr>
      <w:r w:rsidRPr="006F742F">
        <w:rPr>
          <w:lang w:val="ru-RU"/>
        </w:rPr>
        <w:t>3.Решение проблемных ситуаций «Ложное понимание женственности и мужественности».</w:t>
      </w:r>
    </w:p>
    <w:p w:rsidR="00CD4558" w:rsidRPr="006F742F" w:rsidRDefault="00CD4558" w:rsidP="006F742F">
      <w:pPr>
        <w:pStyle w:val="NormalWeb"/>
        <w:spacing w:before="0" w:beforeAutospacing="0" w:after="0" w:afterAutospacing="0"/>
        <w:rPr>
          <w:lang w:val="ru-RU"/>
        </w:rPr>
      </w:pPr>
      <w:r w:rsidRPr="006F742F">
        <w:rPr>
          <w:lang w:val="ru-RU"/>
        </w:rPr>
        <w:t>а). «Настоящий мужик?»</w:t>
      </w:r>
    </w:p>
    <w:p w:rsidR="00CD4558" w:rsidRPr="006F742F" w:rsidRDefault="00CD4558" w:rsidP="006F742F">
      <w:pPr>
        <w:pStyle w:val="NormalWeb"/>
        <w:spacing w:before="0" w:beforeAutospacing="0" w:after="0" w:afterAutospacing="0"/>
        <w:rPr>
          <w:lang w:val="ru-RU"/>
        </w:rPr>
      </w:pPr>
      <w:r w:rsidRPr="006F742F">
        <w:rPr>
          <w:lang w:val="ru-RU"/>
        </w:rPr>
        <w:t>б). «Женские бои без правил»</w:t>
      </w:r>
    </w:p>
    <w:p w:rsidR="00CD4558" w:rsidRDefault="00CD4558" w:rsidP="006F742F">
      <w:pPr>
        <w:pStyle w:val="NormalWeb"/>
        <w:spacing w:before="0" w:beforeAutospacing="0" w:after="0" w:afterAutospacing="0"/>
        <w:rPr>
          <w:lang w:val="ru-RU"/>
        </w:rPr>
      </w:pPr>
      <w:r w:rsidRPr="006F742F">
        <w:rPr>
          <w:lang w:val="ru-RU"/>
        </w:rPr>
        <w:t>4. Дискуссия «Мальчишки-девчонки».</w:t>
      </w:r>
    </w:p>
    <w:p w:rsidR="00CD4558" w:rsidRPr="006F742F" w:rsidRDefault="00CD4558" w:rsidP="006F742F">
      <w:pPr>
        <w:pStyle w:val="NormalWeb"/>
        <w:spacing w:before="0" w:beforeAutospacing="0" w:after="0" w:afterAutospacing="0"/>
        <w:rPr>
          <w:lang w:val="ru-RU"/>
        </w:rPr>
      </w:pPr>
    </w:p>
    <w:p w:rsidR="00CD4558" w:rsidRPr="006F742F" w:rsidRDefault="00CD4558" w:rsidP="006F742F">
      <w:pPr>
        <w:spacing w:after="0" w:line="240" w:lineRule="auto"/>
        <w:jc w:val="center"/>
        <w:rPr>
          <w:rFonts w:ascii="Times New Roman" w:hAnsi="Times New Roman" w:cs="Times New Roman"/>
          <w:b/>
          <w:bCs/>
        </w:rPr>
      </w:pPr>
      <w:r w:rsidRPr="006F742F">
        <w:rPr>
          <w:rFonts w:ascii="Times New Roman" w:hAnsi="Times New Roman" w:cs="Times New Roman"/>
          <w:b/>
          <w:bCs/>
        </w:rPr>
        <w:t>Классный час «ЭТИКЕТка»</w:t>
      </w:r>
    </w:p>
    <w:p w:rsidR="00CD4558" w:rsidRPr="006F742F" w:rsidRDefault="00CD4558" w:rsidP="006F742F">
      <w:pPr>
        <w:pStyle w:val="NormalWeb"/>
        <w:spacing w:before="0" w:beforeAutospacing="0" w:after="0" w:afterAutospacing="0"/>
        <w:rPr>
          <w:lang w:val="ru-RU"/>
        </w:rPr>
      </w:pPr>
      <w:r w:rsidRPr="006F742F">
        <w:rPr>
          <w:lang w:val="ru-RU"/>
        </w:rPr>
        <w:t>1. Интерактивная беседа «Понятный этикет».</w:t>
      </w:r>
    </w:p>
    <w:p w:rsidR="00CD4558" w:rsidRPr="006F742F" w:rsidRDefault="00CD4558" w:rsidP="006F742F">
      <w:pPr>
        <w:pStyle w:val="NormalWeb"/>
        <w:spacing w:before="0" w:beforeAutospacing="0" w:after="0" w:afterAutospacing="0"/>
        <w:rPr>
          <w:lang w:val="ru-RU"/>
        </w:rPr>
      </w:pPr>
      <w:r w:rsidRPr="006F742F">
        <w:rPr>
          <w:lang w:val="ru-RU"/>
        </w:rPr>
        <w:t>2. Упражнения на вежливость. (Работа в группах.)</w:t>
      </w:r>
    </w:p>
    <w:p w:rsidR="00CD4558" w:rsidRPr="006F742F" w:rsidRDefault="00CD4558" w:rsidP="006F742F">
      <w:pPr>
        <w:pStyle w:val="NormalWeb"/>
        <w:spacing w:before="0" w:beforeAutospacing="0" w:after="0" w:afterAutospacing="0"/>
        <w:rPr>
          <w:lang w:val="ru-RU"/>
        </w:rPr>
      </w:pPr>
      <w:r w:rsidRPr="006F742F">
        <w:rPr>
          <w:lang w:val="ru-RU"/>
        </w:rPr>
        <w:t>а). «Приветствие».</w:t>
      </w:r>
    </w:p>
    <w:p w:rsidR="00CD4558" w:rsidRPr="006F742F" w:rsidRDefault="00CD4558" w:rsidP="006F742F">
      <w:pPr>
        <w:pStyle w:val="NormalWeb"/>
        <w:spacing w:before="0" w:beforeAutospacing="0" w:after="0" w:afterAutospacing="0"/>
        <w:rPr>
          <w:lang w:val="ru-RU"/>
        </w:rPr>
      </w:pPr>
      <w:r w:rsidRPr="006F742F">
        <w:rPr>
          <w:lang w:val="ru-RU"/>
        </w:rPr>
        <w:t>б). «Как войти и выйти?»</w:t>
      </w:r>
    </w:p>
    <w:p w:rsidR="00CD4558" w:rsidRPr="006F742F" w:rsidRDefault="00CD4558" w:rsidP="006F742F">
      <w:pPr>
        <w:pStyle w:val="NormalWeb"/>
        <w:spacing w:before="0" w:beforeAutospacing="0" w:after="0" w:afterAutospacing="0"/>
        <w:rPr>
          <w:lang w:val="ru-RU"/>
        </w:rPr>
      </w:pPr>
      <w:r w:rsidRPr="006F742F">
        <w:rPr>
          <w:lang w:val="ru-RU"/>
        </w:rPr>
        <w:t>в). «Знакомство».</w:t>
      </w:r>
    </w:p>
    <w:p w:rsidR="00CD4558" w:rsidRDefault="00CD4558" w:rsidP="006F742F">
      <w:pPr>
        <w:pStyle w:val="NormalWeb"/>
        <w:spacing w:before="0" w:beforeAutospacing="0" w:after="0" w:afterAutospacing="0"/>
        <w:rPr>
          <w:lang w:val="ru-RU"/>
        </w:rPr>
      </w:pPr>
      <w:r w:rsidRPr="006F742F">
        <w:rPr>
          <w:lang w:val="ru-RU"/>
        </w:rPr>
        <w:t>3.. Заключительное слово.</w:t>
      </w:r>
    </w:p>
    <w:p w:rsidR="00CD4558" w:rsidRPr="006F742F" w:rsidRDefault="00CD4558" w:rsidP="006F742F">
      <w:pPr>
        <w:pStyle w:val="NormalWeb"/>
        <w:spacing w:before="0" w:beforeAutospacing="0" w:after="0" w:afterAutospacing="0"/>
        <w:rPr>
          <w:lang w:val="ru-RU"/>
        </w:rPr>
      </w:pPr>
    </w:p>
    <w:p w:rsidR="00CD4558" w:rsidRPr="006F742F" w:rsidRDefault="00CD4558" w:rsidP="006F742F">
      <w:pPr>
        <w:spacing w:after="0" w:line="240" w:lineRule="auto"/>
        <w:jc w:val="center"/>
        <w:rPr>
          <w:rFonts w:ascii="Times New Roman" w:hAnsi="Times New Roman" w:cs="Times New Roman"/>
          <w:b/>
          <w:bCs/>
        </w:rPr>
      </w:pPr>
      <w:r w:rsidRPr="006F742F">
        <w:rPr>
          <w:rFonts w:ascii="Times New Roman" w:hAnsi="Times New Roman" w:cs="Times New Roman"/>
          <w:b/>
          <w:bCs/>
        </w:rPr>
        <w:t>Час литературного  чтения «Строчки, написанные кровью сердца»</w:t>
      </w:r>
    </w:p>
    <w:p w:rsidR="00CD4558" w:rsidRPr="006F742F" w:rsidRDefault="00CD4558" w:rsidP="006F742F">
      <w:pPr>
        <w:pStyle w:val="NormalWeb"/>
        <w:spacing w:before="0" w:beforeAutospacing="0" w:after="0" w:afterAutospacing="0"/>
        <w:jc w:val="both"/>
        <w:rPr>
          <w:lang w:val="ru-RU"/>
        </w:rPr>
      </w:pPr>
      <w:r w:rsidRPr="006F742F">
        <w:rPr>
          <w:rStyle w:val="ff1"/>
          <w:lang w:val="ru-RU"/>
        </w:rPr>
        <w:t>Цель мероприятия:</w:t>
      </w:r>
      <w:r w:rsidRPr="006F742F">
        <w:rPr>
          <w:lang w:val="ru-RU"/>
        </w:rPr>
        <w:t xml:space="preserve"> формирование патриотического сознания и толерантного мировоззрения у подростков через изучение истории своего края, духовно-нравственный и культурно-образовательный рост личности подрастающего поколения, искоренение разобщенности людей, национальной неприязни.</w:t>
      </w:r>
    </w:p>
    <w:p w:rsidR="00CD4558" w:rsidRPr="006F742F" w:rsidRDefault="00CD4558" w:rsidP="006F742F">
      <w:pPr>
        <w:tabs>
          <w:tab w:val="left" w:pos="5720"/>
        </w:tabs>
        <w:spacing w:after="0" w:line="240" w:lineRule="auto"/>
        <w:jc w:val="both"/>
        <w:rPr>
          <w:rFonts w:ascii="Times New Roman" w:hAnsi="Times New Roman" w:cs="Times New Roman"/>
        </w:rPr>
      </w:pPr>
      <w:r w:rsidRPr="006F742F">
        <w:rPr>
          <w:rFonts w:ascii="Times New Roman" w:hAnsi="Times New Roman" w:cs="Times New Roman"/>
        </w:rPr>
        <w:t>В программе мероприятия:1. Выставка  книг о  второй мировой войне  «Читать – значить  помнить!»</w:t>
      </w:r>
      <w:r w:rsidRPr="006F742F">
        <w:rPr>
          <w:rStyle w:val="ff2"/>
          <w:rFonts w:ascii="Times New Roman" w:hAnsi="Times New Roman" w:cs="Times New Roman"/>
        </w:rPr>
        <w:t xml:space="preserve"> </w:t>
      </w:r>
      <w:r w:rsidRPr="006F742F">
        <w:rPr>
          <w:rFonts w:ascii="Times New Roman" w:hAnsi="Times New Roman" w:cs="Times New Roman"/>
        </w:rPr>
        <w:t>2.Демонстрация  видеоролика  к  стихотворению Твардовского «Я убит подо Ржевом»,    по ходу демонстрации слушание  стихотворения  в исполнении артиста театра.</w:t>
      </w:r>
    </w:p>
    <w:p w:rsidR="00CD4558" w:rsidRPr="006F742F" w:rsidRDefault="00CD4558" w:rsidP="006F742F">
      <w:pPr>
        <w:tabs>
          <w:tab w:val="left" w:pos="5720"/>
        </w:tabs>
        <w:spacing w:after="0" w:line="240" w:lineRule="auto"/>
        <w:jc w:val="both"/>
        <w:rPr>
          <w:rFonts w:ascii="Times New Roman" w:hAnsi="Times New Roman" w:cs="Times New Roman"/>
        </w:rPr>
      </w:pPr>
      <w:r w:rsidRPr="006F742F">
        <w:rPr>
          <w:rFonts w:ascii="Times New Roman" w:hAnsi="Times New Roman" w:cs="Times New Roman"/>
        </w:rPr>
        <w:t>Этой трагической странице в истории русско-немецкого противостояния Александр Твардовский посвятил свое стихотворение под названием «Я убит подо Ржевом». Оно было написано в 1946 году и основано на реальных событиях, Поэтому неудивительно, что автор выступает от имени солдата. В стихотворении не указывается, кто он. Однако доподлинно известно, что прототипом персонажа этого произведения стал Владимир Бросалов, мать которого получила похоронку. Однако судьба распорядилась так, что этот солдат не погиб, а был лишь тяжело ранен. С ним Александр Твардовский встретился в госпитале, где и узнал трагическую историю не только молодого бойца, но и из первых уст услышал о боях подо Ржевом, жестоких, кровопролитных и унесших тысячи человеческих жизней. Его волнует будущее, в котором этому солдату, возможно, не найдется места. Поэтому, обращаясь ко всем тем, кто выжил в этой войне, герой произведения отмечает: «Вам я жизнь завещаю, что я больше могу?». Свою миссию этот солдат считает выполненной, и уже не имеет значения то состояние, в котором он находится. Главное, знать, что победа осталась за нами, пусть и далась она слишком дорого.</w:t>
      </w:r>
    </w:p>
    <w:p w:rsidR="00CD4558" w:rsidRPr="006F742F" w:rsidRDefault="00CD4558" w:rsidP="006F742F">
      <w:pPr>
        <w:tabs>
          <w:tab w:val="left" w:pos="5720"/>
        </w:tabs>
        <w:spacing w:after="0" w:line="240" w:lineRule="auto"/>
        <w:jc w:val="both"/>
        <w:rPr>
          <w:rFonts w:ascii="Times New Roman" w:hAnsi="Times New Roman" w:cs="Times New Roman"/>
        </w:rPr>
      </w:pPr>
    </w:p>
    <w:p w:rsidR="00CD4558" w:rsidRPr="006F742F" w:rsidRDefault="00CD4558" w:rsidP="006F742F">
      <w:pPr>
        <w:pStyle w:val="NormalWeb"/>
        <w:spacing w:before="0" w:beforeAutospacing="0" w:after="0" w:afterAutospacing="0"/>
        <w:jc w:val="both"/>
        <w:rPr>
          <w:lang w:val="ru-RU"/>
        </w:rPr>
      </w:pPr>
      <w:r>
        <w:rPr>
          <w:noProof/>
          <w:lang w:val="ru-RU" w:eastAsia="ru-RU"/>
        </w:rPr>
        <w:pict>
          <v:shape id="Рисунок 4" o:spid="_x0000_s1028" type="#_x0000_t75" alt="&amp;kcy;&amp;ocy;&amp;ncy;&amp;tscy;&amp;lcy;&amp;acy;&amp;gcy;&amp;iecy;&amp;rcy;&amp;softcy; " style="position:absolute;left:0;text-align:left;margin-left:0;margin-top:21.65pt;width:60pt;height:91.5pt;z-index:-251663360;visibility:visible" wrapcoords="-270 0 -270 21423 21600 21423 21600 0 -270 0">
            <v:imagedata r:id="rId7" o:title=""/>
            <w10:wrap type="tight"/>
          </v:shape>
        </w:pict>
      </w:r>
      <w:r>
        <w:rPr>
          <w:noProof/>
          <w:lang w:val="ru-RU" w:eastAsia="ru-RU"/>
        </w:rPr>
        <w:pict>
          <v:shape id="Рисунок 3" o:spid="_x0000_s1029" type="#_x0000_t75" alt="http://www.libex.ru/dimg/174c9.jpg" style="position:absolute;left:0;text-align:left;margin-left:88.2pt;margin-top:2.15pt;width:73.5pt;height:111pt;z-index:-251664384;visibility:visible" wrapcoords="-220 0 -220 21454 21600 21454 21600 0 -220 0">
            <v:imagedata r:id="rId8" o:title=""/>
            <w10:wrap type="tight"/>
          </v:shape>
        </w:pict>
      </w:r>
      <w:r w:rsidRPr="006F742F">
        <w:rPr>
          <w:b/>
          <w:bCs/>
          <w:sz w:val="28"/>
          <w:szCs w:val="28"/>
          <w:lang w:val="ru-RU"/>
        </w:rPr>
        <w:t>3</w:t>
      </w:r>
      <w:r w:rsidRPr="006F742F">
        <w:rPr>
          <w:rStyle w:val="Strong"/>
          <w:sz w:val="28"/>
          <w:szCs w:val="28"/>
          <w:lang w:val="ru-RU"/>
        </w:rPr>
        <w:t xml:space="preserve">. </w:t>
      </w:r>
      <w:r w:rsidRPr="006F742F">
        <w:rPr>
          <w:rStyle w:val="Strong"/>
          <w:lang w:val="ru-RU"/>
        </w:rPr>
        <w:t>Чтение  (в сокращении) рассказа «Последний бой  смертников»  из книги  С.С. Смирнова.  «</w:t>
      </w:r>
      <w:r w:rsidRPr="006F742F">
        <w:rPr>
          <w:b/>
          <w:bCs/>
          <w:lang w:val="ru-RU"/>
        </w:rPr>
        <w:t>Рассказы о неизвестных героях».</w:t>
      </w:r>
      <w:r w:rsidRPr="006F742F">
        <w:rPr>
          <w:rStyle w:val="Strong"/>
          <w:lang w:val="ru-RU"/>
        </w:rPr>
        <w:t xml:space="preserve"> </w:t>
      </w:r>
      <w:r w:rsidRPr="006F742F">
        <w:rPr>
          <w:lang w:val="ru-RU"/>
        </w:rPr>
        <w:t xml:space="preserve">          Автор в течение многих лет разыскивал материалы о героях Великой Отечественной войны. Результаты поисков и составили основу этой книги. В книге нет вымысла, все, о чем рассказывает писатель, происходило в жизни. Искренность автора, его вера в чистоту таких понятий, как отвага, мужество, честь, </w:t>
      </w:r>
    </w:p>
    <w:p w:rsidR="00CD4558" w:rsidRPr="006F742F" w:rsidRDefault="00CD4558" w:rsidP="006F742F">
      <w:pPr>
        <w:pStyle w:val="NormalWeb"/>
        <w:spacing w:before="0" w:beforeAutospacing="0" w:after="0" w:afterAutospacing="0"/>
        <w:jc w:val="both"/>
        <w:rPr>
          <w:sz w:val="20"/>
          <w:szCs w:val="20"/>
          <w:lang w:val="ru-RU"/>
        </w:rPr>
      </w:pPr>
      <w:r w:rsidRPr="006F742F">
        <w:rPr>
          <w:sz w:val="20"/>
          <w:szCs w:val="20"/>
          <w:lang w:val="ru-RU"/>
        </w:rPr>
        <w:t>Узники блока</w:t>
      </w:r>
    </w:p>
    <w:p w:rsidR="00CD4558" w:rsidRPr="006F742F" w:rsidRDefault="00CD4558" w:rsidP="006F742F">
      <w:pPr>
        <w:pStyle w:val="NormalWeb"/>
        <w:spacing w:before="0" w:beforeAutospacing="0" w:after="0" w:afterAutospacing="0"/>
        <w:jc w:val="both"/>
        <w:rPr>
          <w:sz w:val="20"/>
          <w:szCs w:val="20"/>
          <w:lang w:val="ru-RU"/>
        </w:rPr>
      </w:pPr>
      <w:r w:rsidRPr="006F742F">
        <w:rPr>
          <w:sz w:val="20"/>
          <w:szCs w:val="20"/>
          <w:lang w:val="ru-RU"/>
        </w:rPr>
        <w:t xml:space="preserve">Смерти № 20              Обложка  книги            </w:t>
      </w:r>
    </w:p>
    <w:p w:rsidR="00CD4558" w:rsidRPr="006F742F" w:rsidRDefault="00CD4558" w:rsidP="006F742F">
      <w:pPr>
        <w:pStyle w:val="NormalWeb"/>
        <w:spacing w:before="0" w:beforeAutospacing="0" w:after="0" w:afterAutospacing="0"/>
        <w:jc w:val="both"/>
        <w:rPr>
          <w:lang w:val="ru-RU"/>
        </w:rPr>
      </w:pPr>
      <w:r w:rsidRPr="006F742F">
        <w:rPr>
          <w:sz w:val="20"/>
          <w:szCs w:val="20"/>
          <w:lang w:val="ru-RU"/>
        </w:rPr>
        <w:t xml:space="preserve">  </w:t>
      </w:r>
      <w:r w:rsidRPr="006F742F">
        <w:rPr>
          <w:lang w:val="ru-RU"/>
        </w:rPr>
        <w:t xml:space="preserve">любовь к Отечеству и свободе, его проникновение в глубину того возвышенного и великого состояния, имя которому — подвиг, заслуженно снискали ему признание у разных читательских поколений. Не исключение и учащиеся 6 класса,  которые  слушали затаив  дыхание рассказ о событиях, описанных  в рассказе «Последний бой смертников»   </w:t>
      </w:r>
    </w:p>
    <w:p w:rsidR="00CD4558" w:rsidRDefault="00CD4558" w:rsidP="006F742F">
      <w:pPr>
        <w:pStyle w:val="NormalWeb"/>
        <w:spacing w:before="0" w:beforeAutospacing="0" w:after="0" w:afterAutospacing="0"/>
        <w:jc w:val="both"/>
        <w:rPr>
          <w:lang w:val="ru-RU"/>
        </w:rPr>
      </w:pPr>
      <w:r w:rsidRPr="006F742F">
        <w:rPr>
          <w:lang w:val="ru-RU"/>
        </w:rPr>
        <w:t xml:space="preserve">     Прозвенел  звонок  с урока,  а  школьники  продолжали  сидеть  на  своих местах.  Они  были поражены мужеством и стойкостью советских воинов, восставших и совершивших массовый побег из страшного блока смерти в  гитлеровском  лагере смерти Маутхаузен. </w:t>
      </w:r>
    </w:p>
    <w:p w:rsidR="00CD4558" w:rsidRPr="006F742F" w:rsidRDefault="00CD4558" w:rsidP="006F742F">
      <w:pPr>
        <w:pStyle w:val="NormalWeb"/>
        <w:spacing w:before="0" w:beforeAutospacing="0" w:after="0" w:afterAutospacing="0"/>
        <w:jc w:val="both"/>
        <w:rPr>
          <w:lang w:val="ru-RU"/>
        </w:rPr>
      </w:pPr>
    </w:p>
    <w:p w:rsidR="00CD4558" w:rsidRPr="006F742F" w:rsidRDefault="00CD4558" w:rsidP="006F742F">
      <w:pPr>
        <w:spacing w:after="0" w:line="240" w:lineRule="auto"/>
        <w:ind w:hanging="33"/>
        <w:jc w:val="center"/>
        <w:rPr>
          <w:rFonts w:ascii="Times New Roman" w:hAnsi="Times New Roman" w:cs="Times New Roman"/>
          <w:b/>
          <w:bCs/>
        </w:rPr>
      </w:pPr>
      <w:r w:rsidRPr="006F742F">
        <w:rPr>
          <w:rFonts w:ascii="Times New Roman" w:hAnsi="Times New Roman" w:cs="Times New Roman"/>
          <w:b/>
          <w:bCs/>
        </w:rPr>
        <w:t>Час общения «Молодежные субкультуры: за и против»</w:t>
      </w:r>
    </w:p>
    <w:p w:rsidR="00CD4558" w:rsidRPr="006F742F" w:rsidRDefault="00CD4558" w:rsidP="006F742F">
      <w:pPr>
        <w:spacing w:after="0" w:line="240" w:lineRule="auto"/>
        <w:ind w:hanging="33"/>
        <w:rPr>
          <w:rFonts w:ascii="Times New Roman" w:hAnsi="Times New Roman" w:cs="Times New Roman"/>
        </w:rPr>
      </w:pPr>
      <w:r w:rsidRPr="006F742F">
        <w:rPr>
          <w:rFonts w:ascii="Times New Roman" w:hAnsi="Times New Roman" w:cs="Times New Roman"/>
        </w:rPr>
        <w:t>1. «Мозговой штурм» (Ребята определяли, что такое субкультура?)</w:t>
      </w:r>
    </w:p>
    <w:p w:rsidR="00CD4558" w:rsidRPr="006F742F" w:rsidRDefault="00CD4558" w:rsidP="006F742F">
      <w:pPr>
        <w:shd w:val="clear" w:color="auto" w:fill="F8FCFF"/>
        <w:spacing w:after="0" w:line="240" w:lineRule="auto"/>
        <w:jc w:val="both"/>
        <w:rPr>
          <w:rFonts w:ascii="Times New Roman" w:hAnsi="Times New Roman" w:cs="Times New Roman"/>
        </w:rPr>
      </w:pPr>
      <w:r w:rsidRPr="006F742F">
        <w:rPr>
          <w:rFonts w:ascii="Times New Roman" w:hAnsi="Times New Roman" w:cs="Times New Roman"/>
        </w:rPr>
        <w:t>2. Дискуссия по 4-ем вопросам: «Субкультура – это хорошо или плохо? Почему?» и др.</w:t>
      </w:r>
    </w:p>
    <w:p w:rsidR="00CD4558" w:rsidRPr="006F742F" w:rsidRDefault="00CD4558" w:rsidP="006F742F">
      <w:pPr>
        <w:pStyle w:val="NormalWeb"/>
        <w:spacing w:before="0" w:beforeAutospacing="0" w:after="0" w:afterAutospacing="0"/>
        <w:rPr>
          <w:lang w:val="ru-RU"/>
        </w:rPr>
      </w:pPr>
      <w:r w:rsidRPr="006F742F">
        <w:rPr>
          <w:lang w:val="ru-RU"/>
        </w:rPr>
        <w:t>3. Демонстрация   мультимедийной презентации «Молодежные субкультуры».</w:t>
      </w:r>
    </w:p>
    <w:p w:rsidR="00CD4558" w:rsidRDefault="00CD4558" w:rsidP="006F742F">
      <w:pPr>
        <w:pStyle w:val="NormalWeb"/>
        <w:spacing w:before="0" w:beforeAutospacing="0" w:after="0" w:afterAutospacing="0"/>
        <w:rPr>
          <w:lang w:val="ru-RU"/>
        </w:rPr>
      </w:pPr>
      <w:r w:rsidRPr="006F742F">
        <w:rPr>
          <w:lang w:val="ru-RU"/>
        </w:rPr>
        <w:t>4. Заключение.</w:t>
      </w:r>
    </w:p>
    <w:p w:rsidR="00CD4558" w:rsidRPr="006F742F" w:rsidRDefault="00CD4558" w:rsidP="006F742F">
      <w:pPr>
        <w:pStyle w:val="NormalWeb"/>
        <w:spacing w:before="0" w:beforeAutospacing="0" w:after="0" w:afterAutospacing="0"/>
        <w:rPr>
          <w:lang w:val="ru-RU"/>
        </w:rPr>
      </w:pPr>
    </w:p>
    <w:p w:rsidR="00CD4558" w:rsidRPr="006F742F" w:rsidRDefault="00CD4558" w:rsidP="006F742F">
      <w:pPr>
        <w:spacing w:after="0" w:line="240" w:lineRule="auto"/>
        <w:ind w:firstLine="578"/>
        <w:jc w:val="center"/>
        <w:rPr>
          <w:rFonts w:ascii="Times New Roman" w:hAnsi="Times New Roman" w:cs="Times New Roman"/>
          <w:b/>
          <w:bCs/>
        </w:rPr>
      </w:pPr>
      <w:r w:rsidRPr="006F742F">
        <w:rPr>
          <w:rFonts w:ascii="Times New Roman" w:hAnsi="Times New Roman" w:cs="Times New Roman"/>
          <w:b/>
          <w:bCs/>
        </w:rPr>
        <w:t>Классный час «Планета добрых людей»</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1.Вступительная беседа: Наша школа, наш класс – эта тоже своеобразная планета, на которой мы живем вместе. Состояние планеты зависит от того, как чувствуют себя люди – тепло ли им, удобно ли, кто их окружает, какое у них настроение, какие поступки они совершают…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2. Церемония приветствия жителей нашей планеты.</w:t>
      </w:r>
    </w:p>
    <w:p w:rsidR="00CD4558" w:rsidRPr="006F742F" w:rsidRDefault="00CD4558" w:rsidP="006F742F">
      <w:pPr>
        <w:spacing w:after="0" w:line="240" w:lineRule="auto"/>
        <w:jc w:val="both"/>
        <w:rPr>
          <w:rStyle w:val="Strong"/>
          <w:rFonts w:ascii="Times New Roman" w:hAnsi="Times New Roman" w:cs="Times New Roman"/>
          <w:b w:val="0"/>
          <w:bCs w:val="0"/>
        </w:rPr>
      </w:pPr>
      <w:r w:rsidRPr="006F742F">
        <w:rPr>
          <w:rFonts w:ascii="Times New Roman" w:hAnsi="Times New Roman" w:cs="Times New Roman"/>
        </w:rPr>
        <w:t xml:space="preserve">3. </w:t>
      </w:r>
      <w:r w:rsidRPr="006F742F">
        <w:rPr>
          <w:rStyle w:val="Strong"/>
          <w:rFonts w:ascii="Times New Roman" w:hAnsi="Times New Roman" w:cs="Times New Roman"/>
        </w:rPr>
        <w:t>Работа с пословицами на доске.</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4. Определение   правил взаимоотношений на нашей планете, которые позволяют нам быть друзьями.                                                     Помните:</w:t>
      </w:r>
    </w:p>
    <w:p w:rsidR="00CD4558" w:rsidRPr="006F742F" w:rsidRDefault="00CD4558" w:rsidP="006F742F">
      <w:pPr>
        <w:spacing w:after="0" w:line="240" w:lineRule="auto"/>
        <w:jc w:val="center"/>
        <w:rPr>
          <w:rFonts w:ascii="Times New Roman" w:hAnsi="Times New Roman" w:cs="Times New Roman"/>
        </w:rPr>
      </w:pPr>
      <w:r w:rsidRPr="006F742F">
        <w:rPr>
          <w:rFonts w:ascii="Times New Roman" w:hAnsi="Times New Roman" w:cs="Times New Roman"/>
        </w:rPr>
        <w:t>Добрые слова – корни,</w:t>
      </w:r>
      <w:r w:rsidRPr="006F742F">
        <w:rPr>
          <w:rFonts w:ascii="Times New Roman" w:hAnsi="Times New Roman" w:cs="Times New Roman"/>
        </w:rPr>
        <w:br/>
        <w:t xml:space="preserve">Добрые мысли – цветы, </w:t>
      </w:r>
      <w:r w:rsidRPr="006F742F">
        <w:rPr>
          <w:rFonts w:ascii="Times New Roman" w:hAnsi="Times New Roman" w:cs="Times New Roman"/>
        </w:rPr>
        <w:br/>
        <w:t xml:space="preserve">Добрые дела – плоды, </w:t>
      </w:r>
      <w:r w:rsidRPr="006F742F">
        <w:rPr>
          <w:rFonts w:ascii="Times New Roman" w:hAnsi="Times New Roman" w:cs="Times New Roman"/>
        </w:rPr>
        <w:br/>
        <w:t>Добрые сердца – сады.</w:t>
      </w:r>
      <w:r w:rsidRPr="006F742F">
        <w:rPr>
          <w:rFonts w:ascii="Times New Roman" w:hAnsi="Times New Roman" w:cs="Times New Roman"/>
        </w:rPr>
        <w:br/>
        <w:t>Вывод:  Дружить, жить в мире с собой и с другими – не сложно, очень просто. Этому можно и нужно учиться. От нас самих зависит, как будут складываться наши отношения на нашей планете дружбы, на нашей Земле.</w:t>
      </w:r>
    </w:p>
    <w:p w:rsidR="00CD4558" w:rsidRPr="006F742F" w:rsidRDefault="00CD4558" w:rsidP="006F742F">
      <w:pPr>
        <w:spacing w:after="0" w:line="240" w:lineRule="auto"/>
        <w:ind w:firstLine="540"/>
        <w:jc w:val="both"/>
        <w:rPr>
          <w:rFonts w:ascii="Times New Roman" w:hAnsi="Times New Roman" w:cs="Times New Roman"/>
        </w:rPr>
      </w:pPr>
      <w:r w:rsidRPr="006F742F">
        <w:rPr>
          <w:rFonts w:ascii="Times New Roman" w:hAnsi="Times New Roman" w:cs="Times New Roman"/>
        </w:rPr>
        <w:t>.</w:t>
      </w:r>
    </w:p>
    <w:p w:rsidR="00CD4558" w:rsidRPr="006F742F" w:rsidRDefault="00CD4558" w:rsidP="006F742F">
      <w:pPr>
        <w:tabs>
          <w:tab w:val="left" w:pos="2325"/>
        </w:tabs>
        <w:spacing w:after="0" w:line="240" w:lineRule="auto"/>
        <w:jc w:val="both"/>
        <w:rPr>
          <w:rFonts w:ascii="Times New Roman" w:hAnsi="Times New Roman" w:cs="Times New Roman"/>
        </w:rPr>
      </w:pPr>
      <w:r w:rsidRPr="006E550A">
        <w:rPr>
          <w:rFonts w:ascii="Times New Roman" w:hAnsi="Times New Roman" w:cs="Times New Roman"/>
          <w:b/>
          <w:bCs/>
        </w:rPr>
        <w:t>Зав. сектором ПЦПИ центральной библиотеки (О.В. Ноговицына</w:t>
      </w:r>
      <w:r w:rsidRPr="006F742F">
        <w:rPr>
          <w:rFonts w:ascii="Times New Roman" w:hAnsi="Times New Roman" w:cs="Times New Roman"/>
        </w:rPr>
        <w:t>)</w:t>
      </w:r>
      <w:r w:rsidRPr="006F742F">
        <w:rPr>
          <w:rFonts w:ascii="Times New Roman" w:hAnsi="Times New Roman" w:cs="Times New Roman"/>
        </w:rPr>
        <w:tab/>
      </w:r>
    </w:p>
    <w:p w:rsidR="00CD4558" w:rsidRPr="006F742F" w:rsidRDefault="00CD4558" w:rsidP="006F742F">
      <w:pPr>
        <w:spacing w:after="0" w:line="240" w:lineRule="auto"/>
        <w:ind w:firstLine="540"/>
        <w:jc w:val="both"/>
        <w:rPr>
          <w:rFonts w:ascii="Times New Roman" w:hAnsi="Times New Roman" w:cs="Times New Roman"/>
        </w:rPr>
      </w:pPr>
      <w:r w:rsidRPr="006F742F">
        <w:rPr>
          <w:rFonts w:ascii="Times New Roman" w:hAnsi="Times New Roman" w:cs="Times New Roman"/>
          <w:b/>
          <w:bCs/>
        </w:rPr>
        <w:t xml:space="preserve">В декабре </w:t>
      </w:r>
      <w:r w:rsidRPr="006F742F">
        <w:rPr>
          <w:rFonts w:ascii="Times New Roman" w:hAnsi="Times New Roman" w:cs="Times New Roman"/>
        </w:rPr>
        <w:t xml:space="preserve">в рамках  общественного проекта Приволжского федерального округа «Герои Отечества»   во всех классах МБОУ СОШ № 2 п. Суна    были проведены </w:t>
      </w:r>
      <w:r w:rsidRPr="006F742F">
        <w:rPr>
          <w:rFonts w:ascii="Times New Roman" w:hAnsi="Times New Roman" w:cs="Times New Roman"/>
          <w:b/>
          <w:bCs/>
        </w:rPr>
        <w:t>уроки мужества «Герои России»</w:t>
      </w:r>
      <w:r w:rsidRPr="006F742F">
        <w:rPr>
          <w:rFonts w:ascii="Times New Roman" w:hAnsi="Times New Roman" w:cs="Times New Roman"/>
        </w:rPr>
        <w:t>.</w:t>
      </w:r>
      <w:r w:rsidRPr="006F742F">
        <w:rPr>
          <w:rFonts w:ascii="Times New Roman" w:hAnsi="Times New Roman" w:cs="Times New Roman"/>
          <w:b/>
          <w:bCs/>
        </w:rPr>
        <w:t xml:space="preserve"> </w:t>
      </w:r>
      <w:r w:rsidRPr="006F742F">
        <w:rPr>
          <w:rFonts w:ascii="Times New Roman" w:hAnsi="Times New Roman" w:cs="Times New Roman"/>
        </w:rPr>
        <w:t>9 декабря 2017 года молодому российскому празднику «День Героев Отечества» исполнилось десять лет.</w:t>
      </w:r>
      <w:r w:rsidRPr="006F742F">
        <w:rPr>
          <w:rFonts w:ascii="Times New Roman" w:hAnsi="Times New Roman" w:cs="Times New Roman"/>
          <w:b/>
          <w:bCs/>
        </w:rPr>
        <w:t xml:space="preserve"> </w:t>
      </w:r>
      <w:r w:rsidRPr="006F742F">
        <w:rPr>
          <w:rFonts w:ascii="Times New Roman" w:hAnsi="Times New Roman" w:cs="Times New Roman"/>
        </w:rPr>
        <w:t xml:space="preserve">Основная цель этого урока – воспитание патриотических чувств у подрастающего поколения, уважения к людям, совершившим героический поступок, развитие интереса учащихся к истории своей Родины. Мероприятие  сопровождалось видеороликом </w:t>
      </w:r>
      <w:r w:rsidRPr="006F742F">
        <w:rPr>
          <w:rFonts w:ascii="Times New Roman" w:hAnsi="Times New Roman" w:cs="Times New Roman"/>
          <w:b/>
          <w:bCs/>
        </w:rPr>
        <w:t>«Моя Россия»</w:t>
      </w:r>
      <w:r w:rsidRPr="006F742F">
        <w:rPr>
          <w:rFonts w:ascii="Times New Roman" w:hAnsi="Times New Roman" w:cs="Times New Roman"/>
        </w:rPr>
        <w:t xml:space="preserve"> и красочной презентацией о героях. На уроке мужества дети узнали</w:t>
      </w:r>
      <w:r w:rsidRPr="006F742F">
        <w:rPr>
          <w:rFonts w:ascii="Times New Roman" w:hAnsi="Times New Roman" w:cs="Times New Roman"/>
          <w:color w:val="FF0000"/>
        </w:rPr>
        <w:t xml:space="preserve"> </w:t>
      </w:r>
      <w:r w:rsidRPr="006F742F">
        <w:rPr>
          <w:rFonts w:ascii="Times New Roman" w:hAnsi="Times New Roman" w:cs="Times New Roman"/>
        </w:rPr>
        <w:t>историю возникновения праздника,</w:t>
      </w:r>
      <w:r w:rsidRPr="006F742F">
        <w:rPr>
          <w:rFonts w:ascii="Times New Roman" w:hAnsi="Times New Roman" w:cs="Times New Roman"/>
          <w:color w:val="FF0000"/>
        </w:rPr>
        <w:t xml:space="preserve"> </w:t>
      </w:r>
      <w:r w:rsidRPr="006F742F">
        <w:rPr>
          <w:rFonts w:ascii="Times New Roman" w:hAnsi="Times New Roman" w:cs="Times New Roman"/>
        </w:rPr>
        <w:t>каким героям Отечества он этим обязан. Звучали имена Святого Георгия Победоносца, Ярослава Мудрого, Александра Невского, Дмитрия Донского, Александра Суворова, Михаила Кутузова, Василия Чапаева, Георгия Жукова, Юрия Гагарина  и   героев современности.  Героями являются обычные люди, совершая подвиг  порой ценой собственной жизни: майор Солнечников, Женя Табаков, Данила Садыков, Евгений Чернышев, Алексей Кашин. И о каждом – отдельный рассказ. В классе стояла тишина, чувствовалось, как ребятам интересны эти рассказы, как внимательно они вглядывались в портреты людей, совершавших подвиги во имя своей Родины.</w:t>
      </w:r>
    </w:p>
    <w:p w:rsidR="00CD4558" w:rsidRDefault="00CD4558" w:rsidP="006F742F">
      <w:pPr>
        <w:autoSpaceDE w:val="0"/>
        <w:autoSpaceDN w:val="0"/>
        <w:adjustRightInd w:val="0"/>
        <w:spacing w:after="0" w:line="240" w:lineRule="auto"/>
        <w:ind w:firstLine="540"/>
        <w:jc w:val="both"/>
        <w:rPr>
          <w:rFonts w:ascii="Times New Roman" w:hAnsi="Times New Roman" w:cs="Times New Roman"/>
        </w:rPr>
      </w:pPr>
      <w:r w:rsidRPr="006F742F">
        <w:rPr>
          <w:rFonts w:ascii="Times New Roman" w:hAnsi="Times New Roman" w:cs="Times New Roman"/>
        </w:rPr>
        <w:t xml:space="preserve">На  уроке  мира в 6 классе   </w:t>
      </w:r>
      <w:r w:rsidRPr="006F742F">
        <w:rPr>
          <w:rFonts w:ascii="Times New Roman" w:hAnsi="Times New Roman" w:cs="Times New Roman"/>
          <w:b/>
          <w:bCs/>
        </w:rPr>
        <w:t>«Мир под чистым небом, ярким солнцем и созвездием добра»</w:t>
      </w:r>
      <w:r w:rsidRPr="006F742F">
        <w:rPr>
          <w:rFonts w:ascii="Times New Roman" w:hAnsi="Times New Roman" w:cs="Times New Roman"/>
        </w:rPr>
        <w:t xml:space="preserve"> с презентацией речь шла </w:t>
      </w:r>
      <w:r w:rsidRPr="006F742F">
        <w:rPr>
          <w:rFonts w:ascii="Times New Roman" w:hAnsi="Times New Roman" w:cs="Times New Roman"/>
          <w:color w:val="000000"/>
        </w:rPr>
        <w:t>о тех, кто своим мужеством заслужил по праву стать образом борьбы за мир и жизнь. Речь шла о двух дневниках и двух птичках в руках четырех хрупких девочек. Это Таня Савичева, еврейская девочка из Германии Анна Франк,  Садако Сасаки  - японская девочка, жившая в городе Хиросима и Саманта Рид Смит из США. По окончании урока дети изготовляли  птиц мира из бумаги, так как они являются символами мира и прикрепляли их на общешкольное дерево мира. Присутствовало 28 человек. Подобные мероприятия библиограф провела в</w:t>
      </w:r>
      <w:r w:rsidRPr="006F742F">
        <w:rPr>
          <w:rFonts w:ascii="Times New Roman" w:hAnsi="Times New Roman" w:cs="Times New Roman"/>
        </w:rPr>
        <w:t xml:space="preserve">  4»б» кл. (19 человек), 2 «а» кл. (23 человека).  </w:t>
      </w:r>
    </w:p>
    <w:p w:rsidR="00CD4558" w:rsidRPr="006F742F" w:rsidRDefault="00CD4558" w:rsidP="006F742F">
      <w:pPr>
        <w:autoSpaceDE w:val="0"/>
        <w:autoSpaceDN w:val="0"/>
        <w:adjustRightInd w:val="0"/>
        <w:spacing w:after="0" w:line="240" w:lineRule="auto"/>
        <w:ind w:firstLine="540"/>
        <w:jc w:val="both"/>
        <w:rPr>
          <w:rFonts w:ascii="Times New Roman" w:hAnsi="Times New Roman" w:cs="Times New Roman"/>
        </w:rPr>
      </w:pPr>
    </w:p>
    <w:p w:rsidR="00CD4558" w:rsidRPr="006F742F" w:rsidRDefault="00CD4558" w:rsidP="006F742F">
      <w:pPr>
        <w:shd w:val="clear" w:color="auto" w:fill="FFFFFF"/>
        <w:spacing w:after="0" w:line="240" w:lineRule="auto"/>
        <w:ind w:firstLine="540"/>
        <w:jc w:val="both"/>
        <w:rPr>
          <w:rFonts w:ascii="Times New Roman" w:hAnsi="Times New Roman" w:cs="Times New Roman"/>
        </w:rPr>
      </w:pPr>
      <w:r w:rsidRPr="006F742F">
        <w:rPr>
          <w:rFonts w:ascii="Times New Roman" w:hAnsi="Times New Roman" w:cs="Times New Roman"/>
          <w:shd w:val="clear" w:color="auto" w:fill="FFFFFF"/>
        </w:rPr>
        <w:t xml:space="preserve">Самая эффективная форма профессионального просвещения - это профориентационная экскурсия. Она дает возможность в сравнительно короткие сроки при  непосредственном наблюдении ознакомиться с выбранной профессией. </w:t>
      </w:r>
      <w:r w:rsidRPr="006F742F">
        <w:rPr>
          <w:rFonts w:ascii="Times New Roman" w:hAnsi="Times New Roman" w:cs="Times New Roman"/>
        </w:rPr>
        <w:t>В ходе подобных мероприятий ребята общаются с практиками и специалистами, узнают о специальностях из «первых уст». С учетом пожеланий  10 – классников в клубе "Эврика" прошел</w:t>
      </w:r>
      <w:r w:rsidRPr="006F742F">
        <w:rPr>
          <w:rFonts w:ascii="Times New Roman" w:hAnsi="Times New Roman" w:cs="Times New Roman"/>
          <w:b/>
          <w:bCs/>
        </w:rPr>
        <w:t xml:space="preserve"> цикл</w:t>
      </w:r>
      <w:r w:rsidRPr="006F742F">
        <w:rPr>
          <w:rFonts w:ascii="Times New Roman" w:hAnsi="Times New Roman" w:cs="Times New Roman"/>
        </w:rPr>
        <w:t xml:space="preserve"> </w:t>
      </w:r>
      <w:r w:rsidRPr="006F742F">
        <w:rPr>
          <w:rFonts w:ascii="Times New Roman" w:hAnsi="Times New Roman" w:cs="Times New Roman"/>
          <w:b/>
          <w:bCs/>
        </w:rPr>
        <w:t xml:space="preserve">профориентационных экскурсий "Профессии, которые мы выбираем",   </w:t>
      </w:r>
      <w:r w:rsidRPr="006F742F">
        <w:rPr>
          <w:rFonts w:ascii="Times New Roman" w:hAnsi="Times New Roman" w:cs="Times New Roman"/>
        </w:rPr>
        <w:t xml:space="preserve">начатый в 2016 году (Медицина, Юриспруденция, Сельское хозяйство) и продолжен  в  2017 году. </w:t>
      </w:r>
    </w:p>
    <w:p w:rsidR="00CD4558" w:rsidRPr="006F742F" w:rsidRDefault="00CD4558" w:rsidP="006F742F">
      <w:pPr>
        <w:spacing w:after="0" w:line="240" w:lineRule="auto"/>
        <w:ind w:firstLine="142"/>
        <w:jc w:val="both"/>
        <w:rPr>
          <w:rFonts w:ascii="Times New Roman" w:hAnsi="Times New Roman" w:cs="Times New Roman"/>
          <w:color w:val="000000"/>
          <w:shd w:val="clear" w:color="auto" w:fill="FFFFFF"/>
        </w:rPr>
      </w:pPr>
      <w:r w:rsidRPr="006F742F">
        <w:rPr>
          <w:rFonts w:ascii="Times New Roman" w:hAnsi="Times New Roman" w:cs="Times New Roman"/>
        </w:rPr>
        <w:t xml:space="preserve">      Первая экскурсия  в  2017 году  проходила в детском саду "Родничок",  была представлена профессия - дошкольный педагог.  </w:t>
      </w:r>
      <w:r w:rsidRPr="006F742F">
        <w:rPr>
          <w:rFonts w:ascii="Times New Roman" w:hAnsi="Times New Roman" w:cs="Times New Roman"/>
          <w:color w:val="000000"/>
          <w:shd w:val="clear" w:color="auto" w:fill="FFFFFF"/>
        </w:rPr>
        <w:t xml:space="preserve">Встречу  с ребятами провели: методист детского сада "Родничок" С.В. Байбородова и  делопроизводитель Т.Т. Комышева., украшением  которой было артистичное  выступление малышей. </w:t>
      </w:r>
    </w:p>
    <w:p w:rsidR="00CD4558" w:rsidRPr="006F742F" w:rsidRDefault="00CD4558" w:rsidP="006F742F">
      <w:pPr>
        <w:pStyle w:val="NormalWeb"/>
        <w:shd w:val="clear" w:color="auto" w:fill="FFFFFF"/>
        <w:spacing w:before="0" w:beforeAutospacing="0" w:after="0" w:afterAutospacing="0"/>
        <w:ind w:firstLine="567"/>
        <w:jc w:val="both"/>
        <w:rPr>
          <w:b/>
          <w:bCs/>
          <w:shd w:val="clear" w:color="auto" w:fill="FFFFFF"/>
          <w:lang w:val="ru-RU"/>
        </w:rPr>
      </w:pPr>
      <w:r w:rsidRPr="006F742F">
        <w:rPr>
          <w:color w:val="000000"/>
          <w:shd w:val="clear" w:color="auto" w:fill="FFFFFF"/>
          <w:lang w:val="ru-RU"/>
        </w:rPr>
        <w:t xml:space="preserve">Профессию педагог решили закрепить на практике </w:t>
      </w:r>
      <w:r w:rsidRPr="006F742F">
        <w:rPr>
          <w:b/>
          <w:bCs/>
          <w:lang w:val="ru-RU"/>
        </w:rPr>
        <w:t xml:space="preserve">"Пробуем себя в роли учителя", </w:t>
      </w:r>
      <w:r w:rsidRPr="006F742F">
        <w:rPr>
          <w:lang w:val="ru-RU"/>
        </w:rPr>
        <w:t>здесь ребятам "далеко ходить не пришлось",  т.к. уроки проводили в своей школе, получив "напутствие"  родных  педагогов.</w:t>
      </w:r>
      <w:r w:rsidRPr="006F742F">
        <w:rPr>
          <w:b/>
          <w:bCs/>
          <w:lang w:val="ru-RU"/>
        </w:rPr>
        <w:t xml:space="preserve"> </w:t>
      </w:r>
      <w:r w:rsidRPr="006F742F">
        <w:rPr>
          <w:shd w:val="clear" w:color="auto" w:fill="FFFFFF"/>
          <w:lang w:val="ru-RU"/>
        </w:rPr>
        <w:t xml:space="preserve">Профессия учителя – это очень сложный труд. Ведь он связан с высокой концентрацией внимания и постоянным нервным напряжением. </w:t>
      </w:r>
      <w:r w:rsidRPr="006F742F">
        <w:rPr>
          <w:rStyle w:val="Strong"/>
          <w:b w:val="0"/>
          <w:bCs w:val="0"/>
          <w:shd w:val="clear" w:color="auto" w:fill="FFFFFF"/>
          <w:lang w:val="ru-RU"/>
        </w:rPr>
        <w:t>Побывав в роли учителя, ребята смогли  «на деле» применить теоретические знания  и  реально оценить труд педагога.</w:t>
      </w:r>
    </w:p>
    <w:p w:rsidR="00CD4558" w:rsidRPr="006F742F" w:rsidRDefault="00CD4558" w:rsidP="006F742F">
      <w:pPr>
        <w:pStyle w:val="NormalWeb"/>
        <w:shd w:val="clear" w:color="auto" w:fill="FFFFFF"/>
        <w:spacing w:before="0" w:beforeAutospacing="0" w:after="0" w:afterAutospacing="0"/>
        <w:jc w:val="both"/>
        <w:rPr>
          <w:lang w:val="ru-RU"/>
        </w:rPr>
      </w:pPr>
      <w:r w:rsidRPr="006F742F">
        <w:rPr>
          <w:b/>
          <w:bCs/>
          <w:lang w:val="ru-RU"/>
        </w:rPr>
        <w:t xml:space="preserve">      «Служить Отечеству,</w:t>
      </w:r>
      <w:r w:rsidRPr="006F742F">
        <w:rPr>
          <w:lang w:val="ru-RU"/>
        </w:rPr>
        <w:t xml:space="preserve"> </w:t>
      </w:r>
      <w:r w:rsidRPr="006F742F">
        <w:rPr>
          <w:b/>
          <w:bCs/>
          <w:lang w:val="ru-RU"/>
        </w:rPr>
        <w:t xml:space="preserve">сочту за честь!», </w:t>
      </w:r>
      <w:r w:rsidRPr="006F742F">
        <w:rPr>
          <w:lang w:val="ru-RU"/>
        </w:rPr>
        <w:t>так мы назвали встречу</w:t>
      </w:r>
      <w:r w:rsidRPr="006F742F">
        <w:rPr>
          <w:b/>
          <w:bCs/>
          <w:lang w:val="ru-RU"/>
        </w:rPr>
        <w:t xml:space="preserve"> </w:t>
      </w:r>
      <w:r w:rsidRPr="006F742F">
        <w:rPr>
          <w:lang w:val="ru-RU"/>
        </w:rPr>
        <w:t>с</w:t>
      </w:r>
      <w:r w:rsidRPr="006F742F">
        <w:rPr>
          <w:b/>
          <w:bCs/>
          <w:lang w:val="ru-RU"/>
        </w:rPr>
        <w:t xml:space="preserve"> </w:t>
      </w:r>
      <w:r w:rsidRPr="006F742F">
        <w:rPr>
          <w:lang w:val="ru-RU"/>
        </w:rPr>
        <w:t>бывшими выпускниками школы, а ныне  курсантами высших военных учебных заведений, которые пришли  в гости к ребятам. Антон Городилов, Максим Ощепков и Михаил Ефремов  рассказали ребятам о студенческих буднях, военной дисциплине и "казарменной" жизни. Общение  со своими сверстниками прошло легко, в стенах родной школы.</w:t>
      </w:r>
    </w:p>
    <w:p w:rsidR="00CD4558" w:rsidRPr="006F742F" w:rsidRDefault="00CD4558" w:rsidP="006F742F">
      <w:pPr>
        <w:pStyle w:val="NormalWeb"/>
        <w:shd w:val="clear" w:color="auto" w:fill="FFFFFF"/>
        <w:spacing w:before="0" w:beforeAutospacing="0" w:after="0" w:afterAutospacing="0"/>
        <w:ind w:firstLine="300"/>
        <w:jc w:val="both"/>
        <w:rPr>
          <w:shd w:val="clear" w:color="auto" w:fill="FFFFFF"/>
          <w:lang w:val="ru-RU"/>
        </w:rPr>
      </w:pPr>
      <w:r w:rsidRPr="006F742F">
        <w:rPr>
          <w:b/>
          <w:bCs/>
          <w:lang w:val="ru-RU"/>
        </w:rPr>
        <w:t>Центр занятости</w:t>
      </w:r>
      <w:r w:rsidRPr="006F742F">
        <w:rPr>
          <w:lang w:val="ru-RU"/>
        </w:rPr>
        <w:t xml:space="preserve"> населения поселка Суна</w:t>
      </w:r>
      <w:r w:rsidRPr="006F742F">
        <w:rPr>
          <w:b/>
          <w:bCs/>
          <w:lang w:val="ru-RU"/>
        </w:rPr>
        <w:t xml:space="preserve"> </w:t>
      </w:r>
      <w:r w:rsidRPr="006F742F">
        <w:rPr>
          <w:lang w:val="ru-RU"/>
        </w:rPr>
        <w:t xml:space="preserve">учащиеся посетили в апреле.  Профконсультант  И. А. Двоеглазова   </w:t>
      </w:r>
      <w:r w:rsidRPr="006F742F">
        <w:rPr>
          <w:shd w:val="clear" w:color="auto" w:fill="FFFFFF"/>
          <w:lang w:val="ru-RU"/>
        </w:rPr>
        <w:t>рассказала, что при выборе специальности не стоит гнаться за модными новинками или мнимой престижностью. Что бы принять правильное решение, предложила рассмотреть самые востребованные профессии в России.</w:t>
      </w:r>
      <w:r w:rsidRPr="006F742F">
        <w:rPr>
          <w:b/>
          <w:bCs/>
          <w:lang w:val="ru-RU"/>
        </w:rPr>
        <w:t xml:space="preserve"> «Дефицит профессий» - </w:t>
      </w:r>
      <w:r w:rsidRPr="006F742F">
        <w:rPr>
          <w:lang w:val="ru-RU"/>
        </w:rPr>
        <w:t xml:space="preserve">представлен </w:t>
      </w:r>
      <w:r w:rsidRPr="006F742F">
        <w:rPr>
          <w:b/>
          <w:bCs/>
          <w:lang w:val="ru-RU"/>
        </w:rPr>
        <w:t xml:space="preserve"> </w:t>
      </w:r>
      <w:r w:rsidRPr="006F742F">
        <w:rPr>
          <w:shd w:val="clear" w:color="auto" w:fill="FFFFFF"/>
          <w:lang w:val="ru-RU"/>
        </w:rPr>
        <w:t xml:space="preserve">в презентации </w:t>
      </w:r>
      <w:r w:rsidRPr="006F742F">
        <w:rPr>
          <w:lang w:val="ru-RU"/>
        </w:rPr>
        <w:t>"Работа в России, регионе, поселке".</w:t>
      </w:r>
      <w:r w:rsidRPr="006F742F">
        <w:rPr>
          <w:shd w:val="clear" w:color="auto" w:fill="FFFFFF"/>
          <w:lang w:val="ru-RU"/>
        </w:rPr>
        <w:t xml:space="preserve"> </w:t>
      </w:r>
    </w:p>
    <w:p w:rsidR="00CD4558" w:rsidRPr="006F742F" w:rsidRDefault="00CD4558" w:rsidP="006F742F">
      <w:pPr>
        <w:pStyle w:val="NormalWeb"/>
        <w:shd w:val="clear" w:color="auto" w:fill="FFFFFF"/>
        <w:spacing w:before="0" w:beforeAutospacing="0" w:after="0" w:afterAutospacing="0"/>
        <w:ind w:firstLine="567"/>
        <w:jc w:val="both"/>
        <w:rPr>
          <w:color w:val="000000"/>
          <w:lang w:val="ru-RU"/>
        </w:rPr>
      </w:pPr>
      <w:r w:rsidRPr="006F742F">
        <w:rPr>
          <w:color w:val="000000"/>
          <w:lang w:val="ru-RU"/>
        </w:rPr>
        <w:t>В мире есть множество полезных, интересных профессий, одной из таких является "дорожник".  Человек, чья работа связана с обслуживанием дорог.</w:t>
      </w:r>
      <w:r w:rsidRPr="006F742F">
        <w:rPr>
          <w:b/>
          <w:bCs/>
          <w:lang w:val="ru-RU"/>
        </w:rPr>
        <w:t xml:space="preserve"> "Дорожный  участок"   - </w:t>
      </w:r>
      <w:r w:rsidRPr="006F742F">
        <w:rPr>
          <w:lang w:val="ru-RU"/>
        </w:rPr>
        <w:t>представил  мастер дорожного участка</w:t>
      </w:r>
      <w:r w:rsidRPr="006F742F">
        <w:rPr>
          <w:b/>
          <w:bCs/>
          <w:lang w:val="ru-RU"/>
        </w:rPr>
        <w:t xml:space="preserve"> </w:t>
      </w:r>
      <w:r w:rsidRPr="006F742F">
        <w:rPr>
          <w:lang w:val="ru-RU"/>
        </w:rPr>
        <w:t xml:space="preserve">В.И. Кулятин. </w:t>
      </w:r>
      <w:r w:rsidRPr="006F742F">
        <w:rPr>
          <w:color w:val="000000"/>
          <w:lang w:val="ru-RU"/>
        </w:rPr>
        <w:t xml:space="preserve">В области дорожного строительства наиболее востребованы проектировщики, сметчики, производственники (начальники участков, главные инженеры). Работники этой сферы не просто строят дороги, воздвигают мосты, ремонтируют дорожное полотно, они соединяют города с посёлками, дают возможность передвигаться из одного пункта в другой, на их плечах лежит и содержание дорог. </w:t>
      </w:r>
    </w:p>
    <w:p w:rsidR="00CD4558" w:rsidRPr="006F742F" w:rsidRDefault="00CD4558" w:rsidP="006F742F">
      <w:pPr>
        <w:pStyle w:val="NormalWeb"/>
        <w:shd w:val="clear" w:color="auto" w:fill="FFFFFF"/>
        <w:spacing w:before="0" w:beforeAutospacing="0" w:after="0" w:afterAutospacing="0"/>
        <w:ind w:firstLine="567"/>
        <w:jc w:val="both"/>
        <w:rPr>
          <w:color w:val="000000"/>
          <w:shd w:val="clear" w:color="auto" w:fill="FFFFFF"/>
          <w:lang w:val="ru-RU"/>
        </w:rPr>
      </w:pPr>
      <w:r w:rsidRPr="006F742F">
        <w:rPr>
          <w:b/>
          <w:bCs/>
          <w:lang w:val="ru-RU"/>
        </w:rPr>
        <w:t>«Банковское дело – в деле»</w:t>
      </w:r>
      <w:r w:rsidRPr="006F742F">
        <w:rPr>
          <w:lang w:val="ru-RU"/>
        </w:rPr>
        <w:t xml:space="preserve"> представила заведующая филиалом  отделения Сбербанка -  Л.А. Кокорина. </w:t>
      </w:r>
      <w:r w:rsidRPr="006F742F">
        <w:rPr>
          <w:color w:val="000000"/>
          <w:shd w:val="clear" w:color="auto" w:fill="FFFFFF"/>
          <w:lang w:val="ru-RU"/>
        </w:rPr>
        <w:t xml:space="preserve">"Банкир" от слова - "стол", соответственно, банкир - человек, который работает за столом. В настоящее время специалисты в банковском деле невероятно востребованы. Поэтому им относительно легко трудоустроиться. Их ждут инвестиционные организации, финансовые учреждения, кредитные организации, биржи, страховые компании и т. д.  </w:t>
      </w:r>
      <w:r w:rsidRPr="006F742F">
        <w:rPr>
          <w:lang w:val="ru-RU"/>
        </w:rPr>
        <w:t>Людмила Алексеевна</w:t>
      </w:r>
      <w:r w:rsidRPr="006F742F">
        <w:rPr>
          <w:color w:val="000000"/>
          <w:shd w:val="clear" w:color="auto" w:fill="FFFFFF"/>
          <w:lang w:val="ru-RU"/>
        </w:rPr>
        <w:t xml:space="preserve"> показала оснащенность учреждения, представила коллег - их должности и обязанности. И провела небольшую «финансовую» викторину, самые активные  ребята  получили сувениры.</w:t>
      </w:r>
    </w:p>
    <w:p w:rsidR="00CD4558" w:rsidRPr="006F742F" w:rsidRDefault="00CD4558" w:rsidP="006F742F">
      <w:pPr>
        <w:pStyle w:val="NormalWeb"/>
        <w:shd w:val="clear" w:color="auto" w:fill="FFFFFF"/>
        <w:spacing w:before="0" w:beforeAutospacing="0" w:after="0" w:afterAutospacing="0"/>
        <w:ind w:firstLine="300"/>
        <w:jc w:val="both"/>
        <w:rPr>
          <w:lang w:val="ru-RU"/>
        </w:rPr>
      </w:pPr>
      <w:r w:rsidRPr="006F742F">
        <w:rPr>
          <w:lang w:val="ru-RU"/>
        </w:rPr>
        <w:t>Знакомство с</w:t>
      </w:r>
      <w:r w:rsidRPr="006F742F">
        <w:rPr>
          <w:b/>
          <w:bCs/>
          <w:lang w:val="ru-RU"/>
        </w:rPr>
        <w:t xml:space="preserve"> профессией «Провизор», </w:t>
      </w:r>
      <w:r w:rsidRPr="006F742F">
        <w:rPr>
          <w:lang w:val="ru-RU"/>
        </w:rPr>
        <w:t>проведено в аптеке №50 п. Суна, заведующим А.Л. Умриловым. Познавательный  рассказ Алексея Леонидовича о годах учебы и о сфере  своей деятельности  вызвал интерес ребят, было задано много вопросов. Например: чем профессия фармацевта отличается от профессии провизора.</w:t>
      </w:r>
      <w:r w:rsidRPr="006F742F">
        <w:rPr>
          <w:b/>
          <w:bCs/>
          <w:lang w:val="ru-RU"/>
        </w:rPr>
        <w:t xml:space="preserve"> </w:t>
      </w:r>
      <w:r w:rsidRPr="006F742F">
        <w:rPr>
          <w:lang w:val="ru-RU"/>
        </w:rPr>
        <w:t>Провизор – это специалист, имеющий диплом о профильном высшем образовании. Он имеет право на оформление и ведение самостоятельной фармацевтической работы. Он может руководить процессом изготовления лекарств, а может управлять аптекой. Фармацевт</w:t>
      </w:r>
      <w:r w:rsidRPr="006F742F">
        <w:t> </w:t>
      </w:r>
      <w:r w:rsidRPr="006F742F">
        <w:rPr>
          <w:lang w:val="ru-RU"/>
        </w:rPr>
        <w:t xml:space="preserve">– это специалист со средним профессиональным образованием. </w:t>
      </w:r>
      <w:r w:rsidRPr="006F742F">
        <w:rPr>
          <w:color w:val="000000"/>
          <w:shd w:val="clear" w:color="auto" w:fill="FFFFFF"/>
          <w:lang w:val="ru-RU"/>
        </w:rPr>
        <w:t xml:space="preserve">Профессия сочетает в себе сферы фармацевтики, медицины и коммерции, что вынуждает проявлять не только высокий уровень специальных знаний, но и отличные моральные качества человека. </w:t>
      </w:r>
    </w:p>
    <w:p w:rsidR="00CD4558" w:rsidRPr="006F742F" w:rsidRDefault="00CD4558" w:rsidP="006F742F">
      <w:pPr>
        <w:pStyle w:val="NormalWeb"/>
        <w:shd w:val="clear" w:color="auto" w:fill="FFFFFF"/>
        <w:spacing w:before="0" w:beforeAutospacing="0" w:after="0" w:afterAutospacing="0"/>
        <w:ind w:firstLine="567"/>
        <w:jc w:val="both"/>
        <w:rPr>
          <w:lang w:val="ru-RU"/>
        </w:rPr>
      </w:pPr>
      <w:r w:rsidRPr="006F742F">
        <w:rPr>
          <w:lang w:val="ru-RU"/>
        </w:rPr>
        <w:t>Профориентационная экскурсия</w:t>
      </w:r>
      <w:r w:rsidRPr="006F742F">
        <w:rPr>
          <w:b/>
          <w:bCs/>
          <w:lang w:val="ru-RU"/>
        </w:rPr>
        <w:t xml:space="preserve"> «Служба  спасения», </w:t>
      </w:r>
      <w:r w:rsidRPr="006F742F">
        <w:rPr>
          <w:lang w:val="ru-RU"/>
        </w:rPr>
        <w:t>прошла в пожарной части №55 п. Суна. Рассказ молодого специалиста, заместителя начальника П/Ч №55 Н.А. Русинова и  начальника Госпожнадзора А.В.Могилева о профильных учебных заведениях, о сфере деятельности вызвал интерес. Ребятам были показаны два видеоролика о профессии; представлена команда</w:t>
      </w:r>
      <w:r w:rsidRPr="006F742F">
        <w:rPr>
          <w:color w:val="000000"/>
          <w:shd w:val="clear" w:color="auto" w:fill="FFFFFF"/>
          <w:lang w:val="ru-RU"/>
        </w:rPr>
        <w:t xml:space="preserve">, работающая быстро и согласованно в сложных ситуациях;  техническое оснащение.  </w:t>
      </w:r>
    </w:p>
    <w:p w:rsidR="00CD4558" w:rsidRPr="006F742F" w:rsidRDefault="00CD4558" w:rsidP="006F742F">
      <w:pPr>
        <w:pStyle w:val="NormalWeb"/>
        <w:shd w:val="clear" w:color="auto" w:fill="FFFFFF"/>
        <w:spacing w:before="0" w:beforeAutospacing="0" w:after="0" w:afterAutospacing="0"/>
        <w:ind w:firstLine="567"/>
        <w:jc w:val="both"/>
        <w:rPr>
          <w:lang w:val="ru-RU"/>
        </w:rPr>
      </w:pPr>
      <w:r w:rsidRPr="006F742F">
        <w:rPr>
          <w:lang w:val="ru-RU"/>
        </w:rPr>
        <w:t>По окончании среднего профессионального или высшего учебного заведения российские пожарные могут служить в частной, муниципальной или ведомственной пожарной охране, а также в подразделениях и частях МЧС и Госпожнадзора.</w:t>
      </w:r>
    </w:p>
    <w:p w:rsidR="00CD4558" w:rsidRPr="006F742F" w:rsidRDefault="00CD4558" w:rsidP="006F742F">
      <w:pPr>
        <w:pStyle w:val="NormalWeb"/>
        <w:shd w:val="clear" w:color="auto" w:fill="FFFFFF"/>
        <w:spacing w:before="0" w:beforeAutospacing="0" w:after="0" w:afterAutospacing="0"/>
        <w:ind w:firstLine="300"/>
        <w:jc w:val="both"/>
        <w:rPr>
          <w:b/>
          <w:bCs/>
          <w:i/>
          <w:iCs/>
          <w:lang w:val="ru-RU"/>
        </w:rPr>
      </w:pPr>
      <w:r w:rsidRPr="006F742F">
        <w:rPr>
          <w:lang w:val="ru-RU"/>
        </w:rPr>
        <w:t xml:space="preserve">29 октября ребята встречались со специалистом Куменского военкомата Е.Ф. Киселевой, которая выступила  с обзором Вузов Министерства обороны Российской Федерации, показала  видеоролики о военных Вузах и их специальностях.  Рассказала  о требованиях  к абитуриентам и условиям поступления. Отвечала на все интересующие вопросы.   </w:t>
      </w:r>
    </w:p>
    <w:p w:rsidR="00CD4558" w:rsidRDefault="00CD4558" w:rsidP="006F742F">
      <w:pPr>
        <w:pStyle w:val="NormalWeb"/>
        <w:shd w:val="clear" w:color="auto" w:fill="FFFFFF"/>
        <w:spacing w:before="0" w:beforeAutospacing="0" w:after="0" w:afterAutospacing="0"/>
        <w:ind w:firstLine="300"/>
        <w:jc w:val="both"/>
        <w:rPr>
          <w:lang w:val="ru-RU"/>
        </w:rPr>
      </w:pPr>
      <w:r w:rsidRPr="006F742F">
        <w:rPr>
          <w:lang w:val="ru-RU"/>
        </w:rPr>
        <w:t>Отчет (с презентацией) о данном направлении обсуждался во время проведения круглого стола «Новые подходы повышения эффективности профориентационной работы в образовательных учреждениях».</w:t>
      </w:r>
    </w:p>
    <w:p w:rsidR="00CD4558" w:rsidRPr="006F742F" w:rsidRDefault="00CD4558" w:rsidP="006F742F">
      <w:pPr>
        <w:spacing w:after="0" w:line="240" w:lineRule="auto"/>
        <w:rPr>
          <w:rFonts w:ascii="Times New Roman" w:hAnsi="Times New Roman" w:cs="Times New Roman"/>
          <w:b/>
          <w:bCs/>
        </w:rPr>
      </w:pPr>
    </w:p>
    <w:p w:rsidR="00CD4558" w:rsidRPr="006F742F" w:rsidRDefault="00CD4558" w:rsidP="006F742F">
      <w:pPr>
        <w:spacing w:after="0" w:line="240" w:lineRule="auto"/>
        <w:ind w:firstLine="567"/>
        <w:jc w:val="both"/>
        <w:rPr>
          <w:rFonts w:ascii="Times New Roman" w:hAnsi="Times New Roman" w:cs="Times New Roman"/>
          <w:b/>
          <w:bCs/>
        </w:rPr>
      </w:pPr>
      <w:r w:rsidRPr="006F742F">
        <w:rPr>
          <w:rStyle w:val="c0"/>
          <w:rFonts w:ascii="Times New Roman" w:hAnsi="Times New Roman" w:cs="Times New Roman"/>
          <w:b/>
          <w:bCs/>
          <w:color w:val="000000"/>
        </w:rPr>
        <w:t>Зав. сектором по работе с детьми и молодёжью ЦБ</w:t>
      </w:r>
      <w:r w:rsidRPr="006F742F">
        <w:rPr>
          <w:rStyle w:val="c0"/>
          <w:rFonts w:ascii="Times New Roman" w:hAnsi="Times New Roman" w:cs="Times New Roman"/>
          <w:color w:val="000000"/>
        </w:rPr>
        <w:t xml:space="preserve"> в октябре с целью</w:t>
      </w:r>
      <w:r w:rsidRPr="006F742F">
        <w:rPr>
          <w:rFonts w:ascii="Times New Roman" w:hAnsi="Times New Roman" w:cs="Times New Roman"/>
          <w:color w:val="000000"/>
          <w:shd w:val="clear" w:color="auto" w:fill="FFFFFF"/>
        </w:rPr>
        <w:t xml:space="preserve"> воспитания любви к традициям и культуре русского народа,</w:t>
      </w:r>
      <w:r w:rsidRPr="006F742F">
        <w:rPr>
          <w:rStyle w:val="c0"/>
          <w:rFonts w:ascii="Times New Roman" w:hAnsi="Times New Roman" w:cs="Times New Roman"/>
          <w:color w:val="000000"/>
        </w:rPr>
        <w:t xml:space="preserve"> для учеников 2 класса и их </w:t>
      </w:r>
      <w:r w:rsidRPr="006F742F">
        <w:rPr>
          <w:rFonts w:ascii="Times New Roman" w:hAnsi="Times New Roman" w:cs="Times New Roman"/>
          <w:color w:val="000000"/>
          <w:shd w:val="clear" w:color="auto" w:fill="FFFFFF"/>
        </w:rPr>
        <w:t xml:space="preserve"> родителей организовала  </w:t>
      </w:r>
      <w:r w:rsidRPr="006F742F">
        <w:rPr>
          <w:rStyle w:val="c0"/>
          <w:rFonts w:ascii="Times New Roman" w:hAnsi="Times New Roman" w:cs="Times New Roman"/>
          <w:color w:val="000000"/>
        </w:rPr>
        <w:t xml:space="preserve"> </w:t>
      </w:r>
      <w:r w:rsidRPr="006F742F">
        <w:rPr>
          <w:rFonts w:ascii="Times New Roman" w:hAnsi="Times New Roman" w:cs="Times New Roman"/>
          <w:b/>
          <w:bCs/>
        </w:rPr>
        <w:t>фольклорную вечерку "Капустные посиделки ".</w:t>
      </w:r>
      <w:r w:rsidRPr="006F742F">
        <w:rPr>
          <w:rStyle w:val="Strong"/>
          <w:rFonts w:ascii="Times New Roman" w:hAnsi="Times New Roman" w:cs="Times New Roman"/>
          <w:color w:val="000000"/>
        </w:rPr>
        <w:t xml:space="preserve">  </w:t>
      </w:r>
      <w:r w:rsidRPr="006F742F">
        <w:rPr>
          <w:rStyle w:val="c2c1"/>
          <w:rFonts w:ascii="Times New Roman" w:hAnsi="Times New Roman" w:cs="Times New Roman"/>
          <w:color w:val="000000"/>
        </w:rPr>
        <w:t xml:space="preserve">Много на Руси было праздников, но самые щедрые, самые радостные были осенью, когда люди убрав с полей и огородов урожай, делали заготовки на всю зиму. </w:t>
      </w:r>
      <w:r w:rsidRPr="006F742F">
        <w:rPr>
          <w:rFonts w:ascii="Times New Roman" w:hAnsi="Times New Roman" w:cs="Times New Roman"/>
          <w:color w:val="000000"/>
          <w:shd w:val="clear" w:color="auto" w:fill="FFFFFF"/>
        </w:rPr>
        <w:t xml:space="preserve"> Класс был оформлен в стиле деревенской избы: доска оформлена шторами;  стол с самоваром; лавки покрыты лоскутными покрывалами.  Использовались различные народные атрибуты,  предоставленные историко-краеведческим музеем: сарафаны, косоворотки и посуда для засолки капусты. </w:t>
      </w:r>
    </w:p>
    <w:p w:rsidR="00CD4558" w:rsidRPr="006F742F" w:rsidRDefault="00CD4558" w:rsidP="006F742F">
      <w:pPr>
        <w:pStyle w:val="c3c39"/>
        <w:spacing w:before="0" w:beforeAutospacing="0" w:after="0" w:afterAutospacing="0"/>
        <w:ind w:firstLine="567"/>
        <w:jc w:val="both"/>
        <w:rPr>
          <w:color w:val="000000"/>
          <w:sz w:val="22"/>
          <w:szCs w:val="22"/>
          <w:shd w:val="clear" w:color="auto" w:fill="FFFFFF"/>
        </w:rPr>
      </w:pPr>
      <w:r w:rsidRPr="006F742F">
        <w:rPr>
          <w:color w:val="000000"/>
          <w:sz w:val="22"/>
          <w:szCs w:val="22"/>
        </w:rPr>
        <w:t xml:space="preserve">Открылось весёлое гуляние приветствием всех собравшихся и песней   </w:t>
      </w:r>
      <w:r w:rsidRPr="006F742F">
        <w:rPr>
          <w:rStyle w:val="c2c1c8c13"/>
          <w:sz w:val="22"/>
          <w:szCs w:val="22"/>
        </w:rPr>
        <w:t xml:space="preserve"> " Я на камушке сижу".  </w:t>
      </w:r>
      <w:r w:rsidRPr="006F742F">
        <w:rPr>
          <w:color w:val="000000"/>
          <w:sz w:val="22"/>
          <w:szCs w:val="22"/>
          <w:shd w:val="clear" w:color="auto" w:fill="FFFFFF"/>
        </w:rPr>
        <w:t>Хозяюшка рассказала о традиции русского народа - капустных посиделках.</w:t>
      </w:r>
    </w:p>
    <w:p w:rsidR="00CD4558" w:rsidRPr="006F742F" w:rsidRDefault="00CD4558" w:rsidP="006F742F">
      <w:pPr>
        <w:pStyle w:val="c7c3"/>
        <w:spacing w:before="0" w:beforeAutospacing="0" w:after="0" w:afterAutospacing="0"/>
        <w:ind w:firstLine="567"/>
        <w:jc w:val="both"/>
        <w:rPr>
          <w:rStyle w:val="Strong"/>
          <w:b w:val="0"/>
          <w:bCs w:val="0"/>
          <w:color w:val="000000"/>
          <w:sz w:val="22"/>
          <w:szCs w:val="22"/>
          <w:bdr w:val="none" w:sz="0" w:space="0" w:color="auto" w:frame="1"/>
          <w:shd w:val="clear" w:color="auto" w:fill="FFFFFF"/>
        </w:rPr>
      </w:pPr>
      <w:r w:rsidRPr="006F742F">
        <w:rPr>
          <w:rStyle w:val="c2c1c8c13"/>
          <w:sz w:val="22"/>
          <w:szCs w:val="22"/>
        </w:rPr>
        <w:t>Дети   показали сценку «Спор овощей»,  после которой дети вместе с родителями  на скорость собирали пословицы, загадывали заранее подготовленные тематические загадки друг другу</w:t>
      </w:r>
      <w:r w:rsidRPr="006F742F">
        <w:rPr>
          <w:color w:val="000000"/>
          <w:sz w:val="22"/>
          <w:szCs w:val="22"/>
        </w:rPr>
        <w:t xml:space="preserve"> (Стоит Филат, на нем сто лат и т.п.).</w:t>
      </w:r>
      <w:r w:rsidRPr="006F742F">
        <w:rPr>
          <w:rStyle w:val="c2c1c8c13"/>
          <w:sz w:val="22"/>
          <w:szCs w:val="22"/>
        </w:rPr>
        <w:t xml:space="preserve"> При  засолке капусты,  </w:t>
      </w:r>
      <w:r w:rsidRPr="006F742F">
        <w:rPr>
          <w:rStyle w:val="c2c1"/>
          <w:color w:val="000000"/>
          <w:sz w:val="22"/>
          <w:szCs w:val="22"/>
        </w:rPr>
        <w:t xml:space="preserve"> чтоб работа быстрее спорилась - песни пели.</w:t>
      </w:r>
      <w:r w:rsidRPr="006F742F">
        <w:rPr>
          <w:rStyle w:val="c2c1c8c13"/>
          <w:sz w:val="22"/>
          <w:szCs w:val="22"/>
        </w:rPr>
        <w:t xml:space="preserve"> Способ засолки капусты в частушках исполнили мальчики  Никита, Матвей, Данил. </w:t>
      </w:r>
      <w:r w:rsidRPr="006F742F">
        <w:rPr>
          <w:rStyle w:val="c2c1"/>
          <w:color w:val="000000"/>
          <w:sz w:val="22"/>
          <w:szCs w:val="22"/>
        </w:rPr>
        <w:t>Здесь и песни, и пляски уместны, а то и сказку послушаешь… "Сказ о капустном кочанке" инсценировали дети</w:t>
      </w:r>
      <w:r w:rsidRPr="006F742F">
        <w:rPr>
          <w:rStyle w:val="c2c1c8"/>
          <w:color w:val="000000"/>
          <w:sz w:val="22"/>
          <w:szCs w:val="22"/>
        </w:rPr>
        <w:t>,  девчонки  спели частушки</w:t>
      </w:r>
      <w:r w:rsidRPr="006F742F">
        <w:rPr>
          <w:rStyle w:val="c2c1"/>
          <w:color w:val="000000"/>
          <w:sz w:val="22"/>
          <w:szCs w:val="22"/>
        </w:rPr>
        <w:t xml:space="preserve">. Хозяюшка показала презентацию с информацией о героине посиделок - капусте, состоящую из: </w:t>
      </w:r>
      <w:r w:rsidRPr="006F742F">
        <w:rPr>
          <w:sz w:val="22"/>
          <w:szCs w:val="22"/>
        </w:rPr>
        <w:t>легенды о капусте, капустных аргументах и  фактах, видов капусты и её целебных свойствах. Затем</w:t>
      </w:r>
      <w:r w:rsidRPr="006F742F">
        <w:rPr>
          <w:rStyle w:val="c2c1"/>
          <w:color w:val="000000"/>
          <w:sz w:val="22"/>
          <w:szCs w:val="22"/>
        </w:rPr>
        <w:t xml:space="preserve"> пришла пора поиграть,  дети  показали игры - </w:t>
      </w:r>
      <w:r w:rsidRPr="006F742F">
        <w:rPr>
          <w:sz w:val="22"/>
          <w:szCs w:val="22"/>
        </w:rPr>
        <w:t xml:space="preserve">старинные русские забавы: </w:t>
      </w:r>
      <w:r w:rsidRPr="006F742F">
        <w:rPr>
          <w:rStyle w:val="Strong"/>
          <w:b w:val="0"/>
          <w:bCs w:val="0"/>
          <w:color w:val="000000"/>
          <w:sz w:val="22"/>
          <w:szCs w:val="22"/>
          <w:bdr w:val="none" w:sz="0" w:space="0" w:color="auto" w:frame="1"/>
          <w:shd w:val="clear" w:color="auto" w:fill="FFFFFF"/>
        </w:rPr>
        <w:t xml:space="preserve">"Золотые ворота", "Колышки", "Горелки", "Заря", родители с удовольствием поддержали их в этом. </w:t>
      </w:r>
    </w:p>
    <w:p w:rsidR="00CD4558" w:rsidRDefault="00CD4558" w:rsidP="006F742F">
      <w:pPr>
        <w:pStyle w:val="c7c3"/>
        <w:spacing w:before="0" w:beforeAutospacing="0" w:after="0" w:afterAutospacing="0"/>
        <w:ind w:firstLine="567"/>
        <w:jc w:val="both"/>
        <w:rPr>
          <w:rStyle w:val="c12c8"/>
          <w:color w:val="000000"/>
          <w:sz w:val="22"/>
          <w:szCs w:val="22"/>
        </w:rPr>
      </w:pPr>
      <w:r w:rsidRPr="006F742F">
        <w:rPr>
          <w:rStyle w:val="c12c8"/>
          <w:color w:val="000000"/>
          <w:sz w:val="22"/>
          <w:szCs w:val="22"/>
        </w:rPr>
        <w:t xml:space="preserve">Веселые посиделки закончились  капустными угощениями, салатами и пирожками, приготовленными их родителями. Праздник понравился и детям, и  их родителям. </w:t>
      </w:r>
    </w:p>
    <w:p w:rsidR="00CD4558" w:rsidRPr="006F742F" w:rsidRDefault="00CD4558" w:rsidP="006F742F">
      <w:pPr>
        <w:pStyle w:val="c7c3"/>
        <w:spacing w:before="0" w:beforeAutospacing="0" w:after="0" w:afterAutospacing="0"/>
        <w:ind w:firstLine="567"/>
        <w:jc w:val="both"/>
        <w:rPr>
          <w:rStyle w:val="Strong"/>
          <w:b w:val="0"/>
          <w:bCs w:val="0"/>
          <w:color w:val="000000"/>
          <w:sz w:val="22"/>
          <w:szCs w:val="22"/>
          <w:bdr w:val="none" w:sz="0" w:space="0" w:color="auto" w:frame="1"/>
          <w:shd w:val="clear" w:color="auto" w:fill="FFFFFF"/>
        </w:rPr>
      </w:pPr>
    </w:p>
    <w:p w:rsidR="00CD4558" w:rsidRPr="006F742F" w:rsidRDefault="00CD4558" w:rsidP="006F742F">
      <w:pPr>
        <w:spacing w:after="0" w:line="240" w:lineRule="auto"/>
        <w:ind w:firstLine="540"/>
        <w:jc w:val="both"/>
        <w:rPr>
          <w:rFonts w:ascii="Times New Roman" w:hAnsi="Times New Roman" w:cs="Times New Roman"/>
        </w:rPr>
      </w:pPr>
      <w:r w:rsidRPr="006F742F">
        <w:rPr>
          <w:rFonts w:ascii="Times New Roman" w:hAnsi="Times New Roman" w:cs="Times New Roman"/>
          <w:b/>
          <w:bCs/>
        </w:rPr>
        <w:t>В текущем</w:t>
      </w:r>
      <w:r w:rsidRPr="006F742F">
        <w:rPr>
          <w:rFonts w:ascii="Times New Roman" w:hAnsi="Times New Roman" w:cs="Times New Roman"/>
          <w:b/>
          <w:bCs/>
          <w:sz w:val="28"/>
          <w:szCs w:val="28"/>
        </w:rPr>
        <w:t xml:space="preserve"> </w:t>
      </w:r>
      <w:r w:rsidRPr="006F742F">
        <w:rPr>
          <w:rFonts w:ascii="Times New Roman" w:hAnsi="Times New Roman" w:cs="Times New Roman"/>
          <w:b/>
          <w:bCs/>
        </w:rPr>
        <w:t>году</w:t>
      </w:r>
      <w:r w:rsidRPr="006F742F">
        <w:rPr>
          <w:rFonts w:ascii="Times New Roman" w:hAnsi="Times New Roman" w:cs="Times New Roman"/>
          <w:b/>
          <w:bCs/>
          <w:sz w:val="28"/>
          <w:szCs w:val="28"/>
        </w:rPr>
        <w:t xml:space="preserve"> </w:t>
      </w:r>
      <w:r w:rsidRPr="006F742F">
        <w:rPr>
          <w:rFonts w:ascii="Times New Roman" w:hAnsi="Times New Roman" w:cs="Times New Roman"/>
          <w:b/>
          <w:bCs/>
        </w:rPr>
        <w:t xml:space="preserve"> работала Школа библиографа «Мастерство и вдохновение».</w:t>
      </w:r>
      <w:r w:rsidRPr="006F742F">
        <w:rPr>
          <w:rFonts w:ascii="Times New Roman" w:hAnsi="Times New Roman" w:cs="Times New Roman"/>
        </w:rPr>
        <w:t xml:space="preserve">  Ее цель - совершенствование профессионального мастерства и развитие творческой активности библиотекарей. В рамках школы библиографа, в связи с тем,  что 2017 год объявлен Годом экологии, прошёл районный  конкурс библиографических пособий малых форм (буклетов, закладок) </w:t>
      </w:r>
      <w:r w:rsidRPr="006F742F">
        <w:rPr>
          <w:rFonts w:ascii="Times New Roman" w:hAnsi="Times New Roman" w:cs="Times New Roman"/>
          <w:b/>
          <w:bCs/>
        </w:rPr>
        <w:t>«Без добрых книг душа черствеет»</w:t>
      </w:r>
      <w:r w:rsidRPr="006F742F">
        <w:rPr>
          <w:rFonts w:ascii="Times New Roman" w:hAnsi="Times New Roman" w:cs="Times New Roman"/>
        </w:rPr>
        <w:t xml:space="preserve"> с 1 февраля по 1 мая, посвящен отражению экологических проблем в литературе, работе с творчеством писателей-экологов.  Цель конкурса – формирование экологической культуры: пропаганда книги, привлечение внимания граждан к проблемам экологии, воспитание активной гражданской позиции.</w:t>
      </w:r>
      <w:r w:rsidRPr="006F742F">
        <w:rPr>
          <w:rStyle w:val="c9"/>
          <w:rFonts w:ascii="Times New Roman" w:hAnsi="Times New Roman" w:cs="Times New Roman"/>
          <w:color w:val="000000"/>
          <w:shd w:val="clear" w:color="auto" w:fill="FFFFFF"/>
        </w:rPr>
        <w:t xml:space="preserve"> </w:t>
      </w:r>
    </w:p>
    <w:p w:rsidR="00CD4558" w:rsidRDefault="00CD4558" w:rsidP="006F742F">
      <w:pPr>
        <w:spacing w:after="0" w:line="240" w:lineRule="auto"/>
        <w:jc w:val="both"/>
        <w:rPr>
          <w:rFonts w:ascii="Times New Roman" w:hAnsi="Times New Roman" w:cs="Times New Roman"/>
          <w:b/>
          <w:bCs/>
          <w:sz w:val="20"/>
          <w:szCs w:val="20"/>
        </w:rPr>
      </w:pPr>
      <w:r w:rsidRPr="006F742F">
        <w:rPr>
          <w:rFonts w:ascii="Times New Roman" w:hAnsi="Times New Roman" w:cs="Times New Roman"/>
        </w:rPr>
        <w:t xml:space="preserve">  Конкурс проходил в два этапа. На первом этапе  библиограф ознакомила с положением о конкурсе, проведен ДИ «Эта земля твоя и моя» (См. в разделе «Дни информации»).     На втором этапе конкурса</w:t>
      </w:r>
      <w:r w:rsidRPr="006F742F">
        <w:rPr>
          <w:rFonts w:ascii="Times New Roman" w:hAnsi="Times New Roman" w:cs="Times New Roman"/>
          <w:b/>
          <w:bCs/>
        </w:rPr>
        <w:t xml:space="preserve"> </w:t>
      </w:r>
      <w:r w:rsidRPr="006F742F">
        <w:rPr>
          <w:rFonts w:ascii="Times New Roman" w:hAnsi="Times New Roman" w:cs="Times New Roman"/>
        </w:rPr>
        <w:t>для библиотекарей</w:t>
      </w:r>
      <w:r w:rsidRPr="006F742F">
        <w:rPr>
          <w:rFonts w:ascii="Times New Roman" w:hAnsi="Times New Roman" w:cs="Times New Roman"/>
          <w:b/>
          <w:bCs/>
        </w:rPr>
        <w:t xml:space="preserve"> </w:t>
      </w:r>
      <w:r w:rsidRPr="006F742F">
        <w:rPr>
          <w:rFonts w:ascii="Times New Roman" w:hAnsi="Times New Roman" w:cs="Times New Roman"/>
        </w:rPr>
        <w:t>прошел ДИ</w:t>
      </w:r>
      <w:r w:rsidRPr="006F742F">
        <w:rPr>
          <w:rFonts w:ascii="Times New Roman" w:hAnsi="Times New Roman" w:cs="Times New Roman"/>
          <w:b/>
          <w:bCs/>
        </w:rPr>
        <w:t xml:space="preserve"> «</w:t>
      </w:r>
      <w:r w:rsidRPr="006F742F">
        <w:rPr>
          <w:rFonts w:ascii="Times New Roman" w:hAnsi="Times New Roman" w:cs="Times New Roman"/>
        </w:rPr>
        <w:t xml:space="preserve">Чистая планета – чистая жизнь» (См. в разделе «Дни информации). Каждая  библиотека готовила  буклет по творчеству одного писателя или нескольких писателей или одной книги, отражающей проблемы экологии, а также книжную закладку. В конкурсе приняли участие 19 библиотекарей. При подведении итогов учитывалась полнота и достоверность информации, соответствие изложенного материала целевому и читательскому назначению, оригинальность изложения и оформления материала. Буклет  Н.А. Костылевой  (Плельская библиотека)   «Останься живой, планета» занял первое место,  Е.Д. Аникиной  (Курчумская библиотека)  буклет  «Дружище Тобик» - второе место, Т.А. Кудряшовой (Лопатинская библиотека) буклет «Наедине с природой» -  третье место. По  библиотекам Суны лучший буклет у Г.П. Ярослацевой - «Не навреди, человек…»,  на втором месте  О.А. Орлова  с буклетом «Берегите эти земли, эти воды…», на третьем   -   Ю.А. Костылева  (ЦДБ)  с буклетом «Михаил Михайлович Пришвин». Победители были награждены  почетными грамотами УКСМП Сунского района. Буклеты и закладки помогут в информационной работе, оформлении выставок,  пропаганде книги, подготовке мероприятий. </w:t>
      </w:r>
      <w:r w:rsidRPr="006F742F">
        <w:rPr>
          <w:rFonts w:ascii="Times New Roman" w:hAnsi="Times New Roman" w:cs="Times New Roman"/>
          <w:b/>
          <w:bCs/>
          <w:sz w:val="20"/>
          <w:szCs w:val="20"/>
        </w:rPr>
        <w:t>(Ощепкова,Л. Год напряженной работы /Любовь Ощепкова, методист ЦБ // Родн. край- Суна- 2017. -25 мая. – С.3. )</w:t>
      </w:r>
    </w:p>
    <w:p w:rsidR="00CD4558" w:rsidRPr="006F742F" w:rsidRDefault="00CD4558" w:rsidP="006F742F">
      <w:pPr>
        <w:spacing w:after="0" w:line="240" w:lineRule="auto"/>
        <w:jc w:val="both"/>
        <w:rPr>
          <w:rFonts w:ascii="Times New Roman" w:hAnsi="Times New Roman" w:cs="Times New Roman"/>
          <w:b/>
          <w:bCs/>
          <w:sz w:val="20"/>
          <w:szCs w:val="20"/>
        </w:rPr>
      </w:pPr>
    </w:p>
    <w:p w:rsidR="00CD4558" w:rsidRPr="006F742F" w:rsidRDefault="00CD4558" w:rsidP="006F742F">
      <w:pPr>
        <w:tabs>
          <w:tab w:val="left" w:pos="2325"/>
        </w:tabs>
        <w:spacing w:after="0" w:line="240" w:lineRule="auto"/>
        <w:jc w:val="both"/>
        <w:rPr>
          <w:rFonts w:ascii="Times New Roman" w:hAnsi="Times New Roman" w:cs="Times New Roman"/>
          <w:b/>
          <w:bCs/>
        </w:rPr>
      </w:pPr>
      <w:r w:rsidRPr="006F742F">
        <w:rPr>
          <w:rFonts w:ascii="Times New Roman" w:hAnsi="Times New Roman" w:cs="Times New Roman"/>
        </w:rPr>
        <w:t xml:space="preserve">                                     </w:t>
      </w:r>
      <w:r w:rsidRPr="006F742F">
        <w:rPr>
          <w:rFonts w:ascii="Times New Roman" w:hAnsi="Times New Roman" w:cs="Times New Roman"/>
          <w:b/>
          <w:bCs/>
        </w:rPr>
        <w:t>ИЗДАТЕЛЬСКАЯ  ДЕЯТЕЛЬНОСТЬ</w:t>
      </w:r>
    </w:p>
    <w:p w:rsidR="00CD4558" w:rsidRPr="006F742F" w:rsidRDefault="00CD4558" w:rsidP="006F742F">
      <w:pPr>
        <w:tabs>
          <w:tab w:val="left" w:pos="2325"/>
        </w:tabs>
        <w:spacing w:after="0" w:line="240" w:lineRule="auto"/>
        <w:jc w:val="both"/>
        <w:rPr>
          <w:rFonts w:ascii="Times New Roman" w:hAnsi="Times New Roman" w:cs="Times New Roman"/>
        </w:rPr>
      </w:pPr>
      <w:r w:rsidRPr="006F742F">
        <w:rPr>
          <w:rFonts w:ascii="Times New Roman" w:hAnsi="Times New Roman" w:cs="Times New Roman"/>
        </w:rPr>
        <w:t xml:space="preserve">    Издательская деятельность библиотеки является важным направлением в работе. Самый распространенный вид издательской деятельности - библиографические и информационные материалы. Это краеведческие материалы, библиографические пособия по персоналиям, календари знаменательных и памятных дат, методические материалы в помощь библиотекарям района. Темы их разнообразны: библиотечное обслуживание, работа с читателями, краеведческая и исследовательская работа библиотек и т. д. </w:t>
      </w:r>
    </w:p>
    <w:p w:rsidR="00CD4558" w:rsidRPr="006F742F" w:rsidRDefault="00CD4558" w:rsidP="006F742F">
      <w:pPr>
        <w:spacing w:after="0" w:line="240" w:lineRule="auto"/>
        <w:rPr>
          <w:rFonts w:ascii="Times New Roman" w:hAnsi="Times New Roman" w:cs="Times New Roman"/>
          <w:b/>
          <w:bCs/>
          <w:i/>
          <w:iCs/>
        </w:rPr>
      </w:pPr>
      <w:r w:rsidRPr="006F742F">
        <w:rPr>
          <w:rFonts w:ascii="Times New Roman" w:hAnsi="Times New Roman" w:cs="Times New Roman"/>
        </w:rPr>
        <w:t xml:space="preserve">      </w:t>
      </w:r>
      <w:r w:rsidRPr="006F742F">
        <w:rPr>
          <w:rFonts w:ascii="Times New Roman" w:hAnsi="Times New Roman" w:cs="Times New Roman"/>
          <w:b/>
          <w:bCs/>
          <w:i/>
          <w:iCs/>
        </w:rPr>
        <w:t>В рамках Года экологии  и районного конкурса «Без добрых книг душа черствеет» изданы:</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Берегите </w:t>
      </w:r>
      <w:r w:rsidRPr="006F742F">
        <w:rPr>
          <w:rFonts w:ascii="Times New Roman" w:hAnsi="Times New Roman" w:cs="Times New Roman"/>
        </w:rPr>
        <w:t>эти земли, эти воды…/ МКУК Сунская МБС центральная библиотека им. Ф.Ф. Павленкова ; сост : О.  Орлова. –  Суна, 2017. .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rPr>
        <w:t xml:space="preserve"> … </w:t>
      </w:r>
      <w:r w:rsidRPr="006F742F">
        <w:rPr>
          <w:rFonts w:ascii="Times New Roman" w:hAnsi="Times New Roman" w:cs="Times New Roman"/>
          <w:b/>
          <w:bCs/>
        </w:rPr>
        <w:t xml:space="preserve">Вы </w:t>
      </w:r>
      <w:r w:rsidRPr="006F742F">
        <w:rPr>
          <w:rFonts w:ascii="Times New Roman" w:hAnsi="Times New Roman" w:cs="Times New Roman"/>
        </w:rPr>
        <w:t>приезжайте к нам по сентябрю / МКУК Сунская МБС Смыковская библиотека ; сост:  И. Неустроева.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Дружище </w:t>
      </w:r>
      <w:r w:rsidRPr="006F742F">
        <w:rPr>
          <w:rFonts w:ascii="Times New Roman" w:hAnsi="Times New Roman" w:cs="Times New Roman"/>
        </w:rPr>
        <w:t>Тобик / МКУК Сунская МБС Курчумская библиотека  им Ф. Ф. Павленкова; сост: Е. Аникина.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Дай </w:t>
      </w:r>
      <w:r w:rsidRPr="006F742F">
        <w:rPr>
          <w:rFonts w:ascii="Times New Roman" w:hAnsi="Times New Roman" w:cs="Times New Roman"/>
        </w:rPr>
        <w:t>им шанс на жизнь!: по книгам Д. Пеннака «Собака Пес» и «Глаз Волка» / МКУК Сунская МБС  Краснопольская библиотека  : сост: Е. Фалалеева.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Его </w:t>
      </w:r>
      <w:r w:rsidRPr="006F742F">
        <w:rPr>
          <w:rFonts w:ascii="Times New Roman" w:hAnsi="Times New Roman" w:cs="Times New Roman"/>
        </w:rPr>
        <w:t>жизнь и творчество – воспевание и защита природы : о С.П. Залыгине / МКУК Сунская МБС центральная библиотека им. Ф.Ф. Павленкова  ; сост: Л. Егорова. –  Суна, 2017.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Земля </w:t>
      </w:r>
      <w:r w:rsidRPr="006F742F">
        <w:rPr>
          <w:rFonts w:ascii="Times New Roman" w:hAnsi="Times New Roman" w:cs="Times New Roman"/>
        </w:rPr>
        <w:t>у нас только одна / МКУК Сунская МБС  Туровская  библиотека  ; сост:  Л. Ардашева. –  Суна, 2017. – 1лист, 3слож. - 5 экз.</w:t>
      </w:r>
    </w:p>
    <w:p w:rsidR="00CD4558" w:rsidRPr="006F742F" w:rsidRDefault="00CD4558" w:rsidP="006F742F">
      <w:pPr>
        <w:pStyle w:val="ListParagraph"/>
        <w:numPr>
          <w:ilvl w:val="0"/>
          <w:numId w:val="3"/>
        </w:numPr>
        <w:tabs>
          <w:tab w:val="clear" w:pos="720"/>
          <w:tab w:val="num" w:pos="360"/>
        </w:tabs>
        <w:autoSpaceDE w:val="0"/>
        <w:autoSpaceDN w:val="0"/>
        <w:adjustRightInd w:val="0"/>
        <w:ind w:left="284"/>
        <w:jc w:val="both"/>
        <w:rPr>
          <w:sz w:val="24"/>
          <w:szCs w:val="24"/>
        </w:rPr>
      </w:pPr>
      <w:r w:rsidRPr="006F742F">
        <w:rPr>
          <w:b/>
          <w:bCs/>
          <w:sz w:val="24"/>
          <w:szCs w:val="24"/>
        </w:rPr>
        <w:t>Есть  просто храм, есть храм науки, а есть еще природы храм</w:t>
      </w:r>
      <w:r w:rsidRPr="006F742F">
        <w:rPr>
          <w:sz w:val="24"/>
          <w:szCs w:val="24"/>
        </w:rPr>
        <w:t>… / МКУК Сунская   МБС Верхосунская  библиотека им.  Ф.Ф. Павленкова ; сост : Л. Попцова –    Суна, 2017.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Константин </w:t>
      </w:r>
      <w:r w:rsidRPr="006F742F">
        <w:rPr>
          <w:rFonts w:ascii="Times New Roman" w:hAnsi="Times New Roman" w:cs="Times New Roman"/>
        </w:rPr>
        <w:t>Георгиевич Паустовский / МКУК Сунская МБС Муринская библиотека  им Ф. Ф. Павленкова ; сост: Г. Тутынина.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Преданней </w:t>
      </w:r>
      <w:r w:rsidRPr="006F742F">
        <w:rPr>
          <w:rFonts w:ascii="Times New Roman" w:hAnsi="Times New Roman" w:cs="Times New Roman"/>
        </w:rPr>
        <w:t>собаки нету существа» : по книге С. Жигалова «Бродячие псы  / МКУК Сунская МБС  Краснопольская библиотека  ; сост: Е. Фалалеева.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Михаил </w:t>
      </w:r>
      <w:r w:rsidRPr="006F742F">
        <w:rPr>
          <w:rFonts w:ascii="Times New Roman" w:hAnsi="Times New Roman" w:cs="Times New Roman"/>
        </w:rPr>
        <w:t>Михайлович Пришвин / МКУК Сунская МБС центральная детская  библиотека ; сост :  Ю. Костылева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Наедине </w:t>
      </w:r>
      <w:r w:rsidRPr="006F742F">
        <w:rPr>
          <w:rFonts w:ascii="Times New Roman" w:hAnsi="Times New Roman" w:cs="Times New Roman"/>
        </w:rPr>
        <w:t>с природой / МКУК Сунская МБС Лопатинская библиотека ; сост: Т. Кудряшова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Не навреди</w:t>
      </w:r>
      <w:r w:rsidRPr="006F742F">
        <w:rPr>
          <w:rFonts w:ascii="Times New Roman" w:hAnsi="Times New Roman" w:cs="Times New Roman"/>
        </w:rPr>
        <w:t>, человек…/ МКУК Сунская МБС центральная библиотека им. Ф.Ф. Павленкова ; сост:  И. Неустроева. –  Суна, 2017. .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Останься </w:t>
      </w:r>
      <w:r w:rsidRPr="006F742F">
        <w:rPr>
          <w:rFonts w:ascii="Times New Roman" w:hAnsi="Times New Roman" w:cs="Times New Roman"/>
        </w:rPr>
        <w:t>живой, планета / МКУК Сунская МБС Плельская библиотека : сост: Н. Костылева.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Певец </w:t>
      </w:r>
      <w:r w:rsidRPr="006F742F">
        <w:rPr>
          <w:rFonts w:ascii="Times New Roman" w:hAnsi="Times New Roman" w:cs="Times New Roman"/>
        </w:rPr>
        <w:t>родной природы: вятский поэт Павел Маракулин / МКУК Сунская МБС центральная библиотека им. Ф.Ф. Павленкова; сост: Т. Демышева. –  Суна, 2017. .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Писатели </w:t>
      </w:r>
      <w:r w:rsidRPr="006F742F">
        <w:rPr>
          <w:rFonts w:ascii="Times New Roman" w:hAnsi="Times New Roman" w:cs="Times New Roman"/>
        </w:rPr>
        <w:t>в защиту природы   / МКУК Сунская МБС Нестинская библиотека  им Ф. Ф. Павленкова ; сост: Е. Иванова. –  Суна, 2017. – 1лист, 3слож.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Природа </w:t>
      </w:r>
      <w:r w:rsidRPr="006F742F">
        <w:rPr>
          <w:rFonts w:ascii="Times New Roman" w:hAnsi="Times New Roman" w:cs="Times New Roman"/>
        </w:rPr>
        <w:t>взывает о помощи / МКУК Сунская МБС центральная библиотека им. Ф.Ф. Павленкова ;  сост:  А. Вычегжанина. –  Суна, 2017. .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Преданней </w:t>
      </w:r>
      <w:r w:rsidRPr="006F742F">
        <w:rPr>
          <w:rFonts w:ascii="Times New Roman" w:hAnsi="Times New Roman" w:cs="Times New Roman"/>
        </w:rPr>
        <w:t>собаки нету существа : по книге Сергея Жигалова «Бродячие собаки» / МКУК Сунская МБС  Краснопольская библиотека ; сост : Е. Фалалеева. –  Суна, 2017.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Русские </w:t>
      </w:r>
      <w:r w:rsidRPr="006F742F">
        <w:rPr>
          <w:rFonts w:ascii="Times New Roman" w:hAnsi="Times New Roman" w:cs="Times New Roman"/>
        </w:rPr>
        <w:t>писатели об экологии / МКУК Сунская МБС центральная библиотека им. Ф.Ф. Павленкова ; сост:  О. Ноговицына. –  Суна, 2017.  – 1лист, 3слож.- 5 экз.</w:t>
      </w:r>
    </w:p>
    <w:p w:rsidR="00CD4558" w:rsidRPr="006F742F" w:rsidRDefault="00CD4558" w:rsidP="006F742F">
      <w:pPr>
        <w:pStyle w:val="ListParagraph"/>
        <w:numPr>
          <w:ilvl w:val="0"/>
          <w:numId w:val="3"/>
        </w:numPr>
        <w:tabs>
          <w:tab w:val="clear" w:pos="720"/>
          <w:tab w:val="num" w:pos="360"/>
        </w:tabs>
        <w:ind w:left="360"/>
        <w:jc w:val="center"/>
        <w:rPr>
          <w:sz w:val="24"/>
          <w:szCs w:val="24"/>
        </w:rPr>
      </w:pPr>
      <w:r w:rsidRPr="006F742F">
        <w:rPr>
          <w:b/>
          <w:bCs/>
          <w:sz w:val="24"/>
          <w:szCs w:val="24"/>
        </w:rPr>
        <w:t xml:space="preserve">Творчество, </w:t>
      </w:r>
      <w:r w:rsidRPr="006F742F">
        <w:rPr>
          <w:sz w:val="24"/>
          <w:szCs w:val="24"/>
        </w:rPr>
        <w:t>подаренное детям: Александр Иванович Куприн / МКУК Сунская МБС Светлаковская  библиотека  : сост:  Р. Мокрушина. –  Суна, 2017. – 1лист, 3слож. - 5 экз.</w:t>
      </w:r>
    </w:p>
    <w:p w:rsidR="00CD4558" w:rsidRPr="006F742F" w:rsidRDefault="00CD4558" w:rsidP="006F742F">
      <w:pPr>
        <w:autoSpaceDE w:val="0"/>
        <w:autoSpaceDN w:val="0"/>
        <w:adjustRightInd w:val="0"/>
        <w:spacing w:after="0" w:line="240" w:lineRule="auto"/>
        <w:jc w:val="center"/>
        <w:rPr>
          <w:rFonts w:ascii="Times New Roman" w:hAnsi="Times New Roman" w:cs="Times New Roman"/>
        </w:rPr>
      </w:pPr>
      <w:r w:rsidRPr="006F742F">
        <w:rPr>
          <w:rFonts w:ascii="Times New Roman" w:hAnsi="Times New Roman" w:cs="Times New Roman"/>
        </w:rPr>
        <w:t>***</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Гаичка</w:t>
      </w:r>
      <w:r w:rsidRPr="006F742F">
        <w:rPr>
          <w:rFonts w:ascii="Times New Roman" w:hAnsi="Times New Roman" w:cs="Times New Roman"/>
        </w:rPr>
        <w:t xml:space="preserve">  буроголовая /  МКУК Сунская МБС Нестинская библиотека им. Ф.Ф. Павленкова ; сост:  Е.  Иванова. –  Суна, 2017.  – 12 с: илл. - 5экз.</w:t>
      </w:r>
    </w:p>
    <w:p w:rsidR="00CD4558" w:rsidRPr="006F742F" w:rsidRDefault="00CD4558" w:rsidP="006F742F">
      <w:pPr>
        <w:pStyle w:val="ListParagraph"/>
        <w:numPr>
          <w:ilvl w:val="0"/>
          <w:numId w:val="3"/>
        </w:numPr>
        <w:tabs>
          <w:tab w:val="clear" w:pos="720"/>
          <w:tab w:val="num" w:pos="360"/>
        </w:tabs>
        <w:autoSpaceDE w:val="0"/>
        <w:autoSpaceDN w:val="0"/>
        <w:adjustRightInd w:val="0"/>
        <w:ind w:left="360" w:right="614"/>
        <w:jc w:val="both"/>
        <w:rPr>
          <w:sz w:val="24"/>
          <w:szCs w:val="24"/>
        </w:rPr>
      </w:pPr>
      <w:r w:rsidRPr="006F742F">
        <w:rPr>
          <w:b/>
          <w:bCs/>
          <w:sz w:val="24"/>
          <w:szCs w:val="24"/>
        </w:rPr>
        <w:t xml:space="preserve">Мы </w:t>
      </w:r>
      <w:r w:rsidRPr="006F742F">
        <w:rPr>
          <w:sz w:val="24"/>
          <w:szCs w:val="24"/>
        </w:rPr>
        <w:t>по рыжики ходили : сборник стихов сунских поэтов с районного конкурса  «Ода рыжику»; сост:  А. Вычегжанина  / МКУК Сунская МБС центральная библиотека им. Ф. Ф. Павленкова. – Суна, 2017. – 22 с.: ил.. – 10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Жемчужина </w:t>
      </w:r>
      <w:r w:rsidRPr="006F742F">
        <w:rPr>
          <w:rFonts w:ascii="Times New Roman" w:hAnsi="Times New Roman" w:cs="Times New Roman"/>
        </w:rPr>
        <w:t>вятской природы – Нургуш /  МКУК Сунская МБС Краснопольская библиотека ; сост:  Е.  Фалалеева. –  Суна, 2017.  – 1лист, 3слож.- 5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Николай </w:t>
      </w:r>
      <w:r w:rsidRPr="006F742F">
        <w:rPr>
          <w:rFonts w:ascii="Times New Roman" w:hAnsi="Times New Roman" w:cs="Times New Roman"/>
        </w:rPr>
        <w:t>Иванович Сладков – певец  природы /  МКУК Сунская МБС Нестинская библиотека им. Ф.Ф. Павленкова; сост :  Е.  Иванова. –  Суна, 2017.  – 10  с. : илл.</w:t>
      </w:r>
    </w:p>
    <w:p w:rsidR="00CD4558" w:rsidRPr="006F742F" w:rsidRDefault="00CD4558" w:rsidP="006F742F">
      <w:pPr>
        <w:pStyle w:val="ListParagraph"/>
        <w:numPr>
          <w:ilvl w:val="0"/>
          <w:numId w:val="3"/>
        </w:numPr>
        <w:tabs>
          <w:tab w:val="clear" w:pos="720"/>
          <w:tab w:val="num" w:pos="360"/>
        </w:tabs>
        <w:ind w:left="360"/>
        <w:jc w:val="both"/>
        <w:rPr>
          <w:sz w:val="24"/>
          <w:szCs w:val="24"/>
        </w:rPr>
      </w:pPr>
      <w:r w:rsidRPr="006F742F">
        <w:rPr>
          <w:sz w:val="24"/>
          <w:szCs w:val="24"/>
        </w:rPr>
        <w:t xml:space="preserve"> </w:t>
      </w:r>
      <w:r w:rsidRPr="006F742F">
        <w:rPr>
          <w:b/>
          <w:bCs/>
          <w:sz w:val="24"/>
          <w:szCs w:val="24"/>
        </w:rPr>
        <w:t>Ода</w:t>
      </w:r>
      <w:r w:rsidRPr="006F742F">
        <w:rPr>
          <w:sz w:val="24"/>
          <w:szCs w:val="24"/>
        </w:rPr>
        <w:t xml:space="preserve"> сунскому рыжику: сборник стихов  сунских поэтов с  районного конкурса «Ода рыжику» / МКУК Сунская МБС Центральная библиотека им. Ф. Ф. Павленкова ; сост: А.  Вычегжанина, библиограф ЦБ – Суна, 2017. – 22 с.: ил.</w:t>
      </w:r>
    </w:p>
    <w:p w:rsidR="00CD4558" w:rsidRPr="006F742F" w:rsidRDefault="00CD4558" w:rsidP="006F742F">
      <w:pPr>
        <w:autoSpaceDE w:val="0"/>
        <w:autoSpaceDN w:val="0"/>
        <w:adjustRightInd w:val="0"/>
        <w:spacing w:after="0" w:line="240" w:lineRule="auto"/>
        <w:jc w:val="both"/>
        <w:rPr>
          <w:rFonts w:ascii="Times New Roman" w:hAnsi="Times New Roman" w:cs="Times New Roman"/>
        </w:rPr>
      </w:pPr>
    </w:p>
    <w:p w:rsidR="00CD4558" w:rsidRPr="006F742F" w:rsidRDefault="00CD4558" w:rsidP="006F742F">
      <w:pPr>
        <w:spacing w:after="0" w:line="240" w:lineRule="auto"/>
        <w:jc w:val="center"/>
        <w:rPr>
          <w:rFonts w:ascii="Times New Roman" w:hAnsi="Times New Roman" w:cs="Times New Roman"/>
          <w:b/>
          <w:bCs/>
          <w:i/>
          <w:iCs/>
        </w:rPr>
      </w:pPr>
      <w:r w:rsidRPr="006F742F">
        <w:rPr>
          <w:rFonts w:ascii="Times New Roman" w:hAnsi="Times New Roman" w:cs="Times New Roman"/>
          <w:b/>
          <w:bCs/>
          <w:i/>
          <w:iCs/>
        </w:rPr>
        <w:t>В рамках проекта «Планета радости»</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Закон </w:t>
      </w:r>
      <w:r w:rsidRPr="006F742F">
        <w:rPr>
          <w:rFonts w:ascii="Times New Roman" w:hAnsi="Times New Roman" w:cs="Times New Roman"/>
        </w:rPr>
        <w:t>знай – природу охраняй /  МКУК Сунская МБС центральная библиотека им. Ф.Ф. Павленкова; сост: методист ЦБ Л. Ощепкова. –  Суна, 2017.  – 1лист, 3слож.- 6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Заповеди</w:t>
      </w:r>
      <w:r w:rsidRPr="006F742F">
        <w:rPr>
          <w:rFonts w:ascii="Times New Roman" w:hAnsi="Times New Roman" w:cs="Times New Roman"/>
        </w:rPr>
        <w:t xml:space="preserve"> семейного воспитания /  МКУК Сунская МБС центральная библиотека им. Ф.Ф. Павленкова; сост: методист ЦБ Л. Ощепкова. –  Суна, 2017.  – 1лист, 3слож.- 6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Знакомьтесь</w:t>
      </w:r>
      <w:r w:rsidRPr="006F742F">
        <w:rPr>
          <w:rFonts w:ascii="Times New Roman" w:hAnsi="Times New Roman" w:cs="Times New Roman"/>
        </w:rPr>
        <w:t>! Книжные новинки! /  МКУК Сунская МБС центральная библиотека им. Ф.Ф. Павленкова; сост: методист ЦБ Л. Ощепкова. –  Суна, 2017.  – 1лист, 3слож.- 6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Подросток</w:t>
      </w:r>
      <w:r w:rsidRPr="006F742F">
        <w:rPr>
          <w:rFonts w:ascii="Times New Roman" w:hAnsi="Times New Roman" w:cs="Times New Roman"/>
        </w:rPr>
        <w:t>, знай свои права и обязанности /  МКУК Сунская МБС центральная библиотека им. Ф.Ф. Павленкова; сост: методист ЦБ Л. Ощепкова. –  Суна, 2017.  – 1лист, 3слож.- 6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Правила</w:t>
      </w:r>
      <w:r w:rsidRPr="006F742F">
        <w:rPr>
          <w:rFonts w:ascii="Times New Roman" w:hAnsi="Times New Roman" w:cs="Times New Roman"/>
        </w:rPr>
        <w:t xml:space="preserve"> поведения /  МКУК Сунская МБС центральная библиотека им. Ф.Ф. Павленкова; сост: методист ЦБ  Л. Ощепкова. –  Суна, 2017.  – 1лист, 3слож.- 6 экз.</w:t>
      </w:r>
    </w:p>
    <w:p w:rsidR="00CD4558"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Улица </w:t>
      </w:r>
      <w:r w:rsidRPr="006F742F">
        <w:rPr>
          <w:rFonts w:ascii="Times New Roman" w:hAnsi="Times New Roman" w:cs="Times New Roman"/>
        </w:rPr>
        <w:t>и подросток /  МКУК Сунская МБС центральная библиотека им. Ф.Ф. Павленкова; сост  методист ЦБ Л. Ощепкова. –  Суна, 2017.  – 1лист, 3слож.- 6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p>
    <w:p w:rsidR="00CD4558" w:rsidRPr="006F742F" w:rsidRDefault="00CD4558" w:rsidP="006F742F">
      <w:pPr>
        <w:autoSpaceDE w:val="0"/>
        <w:autoSpaceDN w:val="0"/>
        <w:adjustRightInd w:val="0"/>
        <w:spacing w:after="0" w:line="240" w:lineRule="auto"/>
        <w:ind w:left="644"/>
        <w:jc w:val="center"/>
        <w:rPr>
          <w:rFonts w:ascii="Times New Roman" w:hAnsi="Times New Roman" w:cs="Times New Roman"/>
          <w:b/>
          <w:bCs/>
          <w:i/>
          <w:iCs/>
        </w:rPr>
      </w:pPr>
      <w:r w:rsidRPr="006F742F">
        <w:rPr>
          <w:rFonts w:ascii="Times New Roman" w:hAnsi="Times New Roman" w:cs="Times New Roman"/>
          <w:b/>
          <w:bCs/>
          <w:i/>
          <w:iCs/>
        </w:rPr>
        <w:t>Пятые Васнецовские чтения:</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 Васнецовские </w:t>
      </w:r>
      <w:r w:rsidRPr="006F742F">
        <w:rPr>
          <w:rFonts w:ascii="Times New Roman" w:hAnsi="Times New Roman" w:cs="Times New Roman"/>
        </w:rPr>
        <w:t>тропинки.</w:t>
      </w:r>
      <w:r w:rsidRPr="006F742F">
        <w:rPr>
          <w:rFonts w:ascii="Times New Roman" w:hAnsi="Times New Roman" w:cs="Times New Roman"/>
          <w:b/>
          <w:bCs/>
        </w:rPr>
        <w:t xml:space="preserve"> </w:t>
      </w:r>
      <w:r w:rsidRPr="006F742F">
        <w:rPr>
          <w:rFonts w:ascii="Times New Roman" w:hAnsi="Times New Roman" w:cs="Times New Roman"/>
        </w:rPr>
        <w:t>Село Нестино:</w:t>
      </w:r>
      <w:r w:rsidRPr="006F742F">
        <w:rPr>
          <w:rFonts w:ascii="Times New Roman" w:hAnsi="Times New Roman" w:cs="Times New Roman"/>
          <w:b/>
          <w:bCs/>
        </w:rPr>
        <w:t xml:space="preserve"> </w:t>
      </w:r>
      <w:r w:rsidRPr="006F742F">
        <w:rPr>
          <w:rFonts w:ascii="Times New Roman" w:hAnsi="Times New Roman" w:cs="Times New Roman"/>
        </w:rPr>
        <w:t>туристско-экскурсионный  маршрут /  МКУК Сунская МБС центральная библиотека им. Ф.Ф. Павленкова ; сост:  Т. Демышева. –  Суна, 2017.  – 1лист, 3слож.- 15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Селу</w:t>
      </w:r>
      <w:r w:rsidRPr="006F742F">
        <w:rPr>
          <w:rFonts w:ascii="Times New Roman" w:hAnsi="Times New Roman" w:cs="Times New Roman"/>
        </w:rPr>
        <w:t xml:space="preserve"> Нестино</w:t>
      </w:r>
      <w:r w:rsidRPr="006F742F">
        <w:rPr>
          <w:rFonts w:ascii="Times New Roman" w:hAnsi="Times New Roman" w:cs="Times New Roman"/>
          <w:b/>
          <w:bCs/>
        </w:rPr>
        <w:t xml:space="preserve"> –</w:t>
      </w:r>
      <w:r w:rsidRPr="006F742F">
        <w:rPr>
          <w:rFonts w:ascii="Times New Roman" w:hAnsi="Times New Roman" w:cs="Times New Roman"/>
        </w:rPr>
        <w:t xml:space="preserve"> 160 лет / МКУК Сунская МБС центральная библиотека им. Ф.Ф. Павленкова; сост: А. Вычегжанина. –  Суна, 2017.  – 1лист, 3слож.- 20 экз.</w:t>
      </w:r>
    </w:p>
    <w:p w:rsidR="00CD4558" w:rsidRPr="006F742F" w:rsidRDefault="00CD4558" w:rsidP="006F742F">
      <w:pPr>
        <w:pStyle w:val="ListParagraph"/>
        <w:ind w:left="360"/>
        <w:rPr>
          <w:b/>
          <w:bCs/>
          <w:i/>
          <w:iCs/>
          <w:color w:val="000000"/>
        </w:rPr>
      </w:pPr>
      <w:r w:rsidRPr="006F742F">
        <w:rPr>
          <w:b/>
          <w:bCs/>
          <w:i/>
          <w:iCs/>
          <w:color w:val="000000"/>
        </w:rPr>
        <w:t>Брошюры:</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Волшебное</w:t>
      </w:r>
      <w:r w:rsidRPr="006F742F">
        <w:rPr>
          <w:rFonts w:ascii="Times New Roman" w:hAnsi="Times New Roman" w:cs="Times New Roman"/>
        </w:rPr>
        <w:t xml:space="preserve"> величие воды: Верхнерябовский  минеральный источник /  МКУК Сунская МБС Нестинская библиотека им. Ф.Ф. Павленкова; сост :  Е. Иванова. – Суна, 2017. – 12 с.: илл.- 21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Иван</w:t>
      </w:r>
      <w:r w:rsidRPr="006F742F">
        <w:rPr>
          <w:rFonts w:ascii="Times New Roman" w:hAnsi="Times New Roman" w:cs="Times New Roman"/>
        </w:rPr>
        <w:t xml:space="preserve"> Шахторин – крестьянский сын района /  МКУК Сунская МБС центральная библиотека им. Ф.Ф. Павленкова; сост :  А. Вычегжанина. –  Суна, 2017.  – 11 с : Фот. -10 экз.</w:t>
      </w:r>
    </w:p>
    <w:p w:rsidR="00CD4558" w:rsidRPr="006F742F" w:rsidRDefault="00CD4558" w:rsidP="006F742F">
      <w:pPr>
        <w:pStyle w:val="ListParagraph"/>
        <w:numPr>
          <w:ilvl w:val="0"/>
          <w:numId w:val="3"/>
        </w:numPr>
        <w:tabs>
          <w:tab w:val="clear" w:pos="720"/>
          <w:tab w:val="num" w:pos="360"/>
        </w:tabs>
        <w:ind w:left="360"/>
      </w:pPr>
      <w:r w:rsidRPr="006F742F">
        <w:t xml:space="preserve"> </w:t>
      </w:r>
      <w:r w:rsidRPr="006F742F">
        <w:rPr>
          <w:b/>
          <w:bCs/>
          <w:sz w:val="24"/>
          <w:szCs w:val="24"/>
        </w:rPr>
        <w:t>Милый</w:t>
      </w:r>
      <w:r w:rsidRPr="006F742F">
        <w:rPr>
          <w:sz w:val="24"/>
          <w:szCs w:val="24"/>
        </w:rPr>
        <w:t xml:space="preserve"> сердцу Васнецовский уголок: о Васнецовских сёлах района  / Сунская цент-ральная библиотека им. Ф.Ф. Павленкова; сост : Л. Ощепкова - Суна, 2017.- </w:t>
      </w:r>
      <w:r w:rsidRPr="006F742F">
        <w:rPr>
          <w:color w:val="800000"/>
          <w:sz w:val="24"/>
          <w:szCs w:val="24"/>
        </w:rPr>
        <w:t xml:space="preserve"> </w:t>
      </w:r>
      <w:r w:rsidRPr="006F742F">
        <w:rPr>
          <w:sz w:val="24"/>
          <w:szCs w:val="24"/>
        </w:rPr>
        <w:t>34 с : Фот</w:t>
      </w:r>
      <w:r w:rsidRPr="006F742F">
        <w:t xml:space="preserve">. – </w:t>
      </w:r>
      <w:r w:rsidRPr="006F742F">
        <w:rPr>
          <w:sz w:val="24"/>
          <w:szCs w:val="24"/>
        </w:rPr>
        <w:t>3экз.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Почетные</w:t>
      </w:r>
      <w:r w:rsidRPr="006F742F">
        <w:rPr>
          <w:rFonts w:ascii="Times New Roman" w:hAnsi="Times New Roman" w:cs="Times New Roman"/>
        </w:rPr>
        <w:t xml:space="preserve"> граждане Сунского района /  МКУК Сунская МБС центральная библиотека им. Ф.Ф. Павленкова; сост:  А. Вычегжанина. –  Суна, 2017.  – 31 с : Фот. – 5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color w:val="000000"/>
        </w:rPr>
        <w:t xml:space="preserve">Сунский </w:t>
      </w:r>
      <w:r w:rsidRPr="006F742F">
        <w:rPr>
          <w:rFonts w:ascii="Times New Roman" w:hAnsi="Times New Roman" w:cs="Times New Roman"/>
          <w:color w:val="000000"/>
        </w:rPr>
        <w:t xml:space="preserve">район – 49 лет : информ-курьер 2017 год </w:t>
      </w:r>
      <w:r w:rsidRPr="006F742F">
        <w:rPr>
          <w:rFonts w:ascii="Times New Roman" w:hAnsi="Times New Roman" w:cs="Times New Roman"/>
        </w:rPr>
        <w:t>/  МКУК Сунская МБС центральная библиотека им. Ф.Ф. Павленкова; сост:  А. Вычегжанина. – Суна, 2017. – 10 с : Фот.-  22экз.</w:t>
      </w:r>
    </w:p>
    <w:p w:rsidR="00CD4558" w:rsidRPr="006F742F" w:rsidRDefault="00CD4558" w:rsidP="006F742F">
      <w:pPr>
        <w:pStyle w:val="ListParagraph"/>
        <w:numPr>
          <w:ilvl w:val="0"/>
          <w:numId w:val="3"/>
        </w:numPr>
        <w:tabs>
          <w:tab w:val="clear" w:pos="720"/>
          <w:tab w:val="num" w:pos="360"/>
        </w:tabs>
        <w:ind w:left="360"/>
        <w:rPr>
          <w:sz w:val="24"/>
          <w:szCs w:val="24"/>
        </w:rPr>
      </w:pPr>
      <w:r w:rsidRPr="006F742F">
        <w:rPr>
          <w:b/>
          <w:bCs/>
          <w:color w:val="000000"/>
          <w:sz w:val="24"/>
          <w:szCs w:val="24"/>
        </w:rPr>
        <w:t>Успенская</w:t>
      </w:r>
      <w:r w:rsidRPr="006F742F">
        <w:rPr>
          <w:color w:val="000000"/>
          <w:sz w:val="24"/>
          <w:szCs w:val="24"/>
        </w:rPr>
        <w:t xml:space="preserve"> церковь (с. Нестино) </w:t>
      </w:r>
      <w:r w:rsidRPr="006F742F">
        <w:rPr>
          <w:sz w:val="24"/>
          <w:szCs w:val="24"/>
        </w:rPr>
        <w:t>/  МКУК Сунская МБС центральная библиотека им. Ф.Ф. Павленкова; сост:  А. Вычегжанина. –  Суна, 2017.  – 22 с : Фот. – 22 экз.</w:t>
      </w:r>
    </w:p>
    <w:p w:rsidR="00CD4558" w:rsidRPr="006F742F" w:rsidRDefault="00CD4558" w:rsidP="006F742F">
      <w:pPr>
        <w:spacing w:after="0" w:line="240" w:lineRule="auto"/>
        <w:jc w:val="center"/>
        <w:rPr>
          <w:rFonts w:ascii="Times New Roman" w:hAnsi="Times New Roman" w:cs="Times New Roman"/>
          <w:b/>
          <w:bCs/>
          <w:color w:val="FF0066"/>
        </w:rPr>
      </w:pPr>
    </w:p>
    <w:p w:rsidR="00CD4558" w:rsidRPr="006F742F" w:rsidRDefault="00CD4558" w:rsidP="006F742F">
      <w:pPr>
        <w:spacing w:after="0" w:line="240" w:lineRule="auto"/>
        <w:jc w:val="center"/>
        <w:rPr>
          <w:rFonts w:ascii="Times New Roman" w:hAnsi="Times New Roman" w:cs="Times New Roman"/>
          <w:b/>
          <w:bCs/>
          <w:i/>
          <w:iCs/>
        </w:rPr>
      </w:pPr>
      <w:r w:rsidRPr="006F742F">
        <w:rPr>
          <w:rFonts w:ascii="Times New Roman" w:hAnsi="Times New Roman" w:cs="Times New Roman"/>
          <w:b/>
          <w:bCs/>
          <w:i/>
          <w:iCs/>
        </w:rPr>
        <w:t>К 120-летию со дня основания библиотеки (1897-2017)</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Годы</w:t>
      </w:r>
      <w:r w:rsidRPr="006F742F">
        <w:rPr>
          <w:rFonts w:ascii="Times New Roman" w:hAnsi="Times New Roman" w:cs="Times New Roman"/>
        </w:rPr>
        <w:t xml:space="preserve"> как вехи /  МКУК Сунская МБС центральная библиотека им. Ф.Ф. Павленкова; сост:  Т. Демышева. –  Суна, 2017.  – 1лист, 3слож.- 15 экз.</w:t>
      </w:r>
    </w:p>
    <w:p w:rsidR="00CD4558" w:rsidRPr="006F742F" w:rsidRDefault="00CD4558" w:rsidP="006F742F">
      <w:pPr>
        <w:pStyle w:val="ListParagraph"/>
        <w:numPr>
          <w:ilvl w:val="0"/>
          <w:numId w:val="2"/>
        </w:numPr>
        <w:tabs>
          <w:tab w:val="clear" w:pos="1080"/>
          <w:tab w:val="num" w:pos="360"/>
        </w:tabs>
        <w:autoSpaceDE w:val="0"/>
        <w:autoSpaceDN w:val="0"/>
        <w:adjustRightInd w:val="0"/>
        <w:ind w:left="360"/>
        <w:jc w:val="both"/>
        <w:rPr>
          <w:sz w:val="24"/>
          <w:szCs w:val="24"/>
        </w:rPr>
      </w:pPr>
      <w:r w:rsidRPr="006F742F">
        <w:rPr>
          <w:b/>
          <w:bCs/>
          <w:sz w:val="24"/>
          <w:szCs w:val="24"/>
        </w:rPr>
        <w:t>Проспект «Сунской</w:t>
      </w:r>
      <w:r w:rsidRPr="006F742F">
        <w:rPr>
          <w:sz w:val="24"/>
          <w:szCs w:val="24"/>
        </w:rPr>
        <w:t xml:space="preserve"> центральной библиотеке 120 лет» /  МКУК Сунская МБС центральная библиотека им. Ф.Ф. Павленкова; сост:  А. Вычегжанина. –  Суна, 2017.  – 1лист, 3слож.- 10 экз.</w:t>
      </w:r>
    </w:p>
    <w:p w:rsidR="00CD4558" w:rsidRPr="006F742F" w:rsidRDefault="00CD4558" w:rsidP="006F742F">
      <w:pPr>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rPr>
        <w:t xml:space="preserve">                                                                             ***</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Алфавитный</w:t>
      </w:r>
      <w:r w:rsidRPr="006F742F">
        <w:rPr>
          <w:rFonts w:ascii="Times New Roman" w:hAnsi="Times New Roman" w:cs="Times New Roman"/>
        </w:rPr>
        <w:t xml:space="preserve"> каталог - компас в книжном море: информационный буклет / МКУК Сунская МБС центральная библиотека им. Ф.Ф. Павленкова; сост :  И. Неустроева. –  Суна, 2017.  – 1лист, 3слож.- 13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Библиотека</w:t>
      </w:r>
      <w:r w:rsidRPr="006F742F">
        <w:rPr>
          <w:rFonts w:ascii="Times New Roman" w:hAnsi="Times New Roman" w:cs="Times New Roman"/>
        </w:rPr>
        <w:t>, книга, я – вместе верные друзья  /  МКУК Сунская МБС центральная библиотека им. Ф.Ф. Павленкова; сост :  Л. Ощепкова. –  Суна, 2017.  – 1лист, 3слож.- 13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Библиотеки</w:t>
      </w:r>
      <w:r w:rsidRPr="006F742F">
        <w:rPr>
          <w:rFonts w:ascii="Times New Roman" w:hAnsi="Times New Roman" w:cs="Times New Roman"/>
        </w:rPr>
        <w:t xml:space="preserve"> в год кино. 2016: брошюра /  МКУК Сунская МБС центральная библиотека им. Ф.Ф. Павленкова; сост :  Л. Ощепкова. –  Суна, 2017.  – 34 с. – 3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 xml:space="preserve">Будущее </w:t>
      </w:r>
      <w:r w:rsidRPr="006F742F">
        <w:rPr>
          <w:rFonts w:ascii="Times New Roman" w:hAnsi="Times New Roman" w:cs="Times New Roman"/>
        </w:rPr>
        <w:t>Кировской области без наркотиков друзья  /  МКУК Сунская МБС центральная библиотека им. Ф.Ф. Павленкова; сост: зав. ПЦПИ О. Ноговицына. –  Суна, 2017.  – 1лист, 3слож.- 40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Терроризм</w:t>
      </w:r>
      <w:r w:rsidRPr="006F742F">
        <w:rPr>
          <w:rFonts w:ascii="Times New Roman" w:hAnsi="Times New Roman" w:cs="Times New Roman"/>
        </w:rPr>
        <w:t xml:space="preserve"> – паутина зла друзья  /  МКУК Сунская МБС центральная библиотека им. Ф.Ф. Павленкова; сост:  Л. Ощепкова. –  Суна, 2017.  – 1лист, 3слож.- 40 экз.</w:t>
      </w:r>
    </w:p>
    <w:p w:rsidR="00CD4558" w:rsidRPr="006F742F"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Учись</w:t>
      </w:r>
      <w:r w:rsidRPr="006F742F">
        <w:rPr>
          <w:rFonts w:ascii="Times New Roman" w:hAnsi="Times New Roman" w:cs="Times New Roman"/>
        </w:rPr>
        <w:t xml:space="preserve"> пользоваться систематическим каталогом: информационный буклет / МКУК Сунская МБС центральная библиотека им. Ф.Ф. Павленкова; сост:  И. Неустроева. –  Суна, 2017.  – 1лист, 3слож.- 13 экз.</w:t>
      </w:r>
    </w:p>
    <w:p w:rsidR="00CD4558" w:rsidRDefault="00CD4558" w:rsidP="006F742F">
      <w:pPr>
        <w:widowControl w:val="0"/>
        <w:numPr>
          <w:ilvl w:val="0"/>
          <w:numId w:val="3"/>
        </w:numPr>
        <w:tabs>
          <w:tab w:val="clear" w:pos="720"/>
          <w:tab w:val="num" w:pos="360"/>
        </w:tabs>
        <w:suppressAutoHyphens/>
        <w:autoSpaceDE w:val="0"/>
        <w:autoSpaceDN w:val="0"/>
        <w:adjustRightInd w:val="0"/>
        <w:spacing w:after="0" w:line="240" w:lineRule="auto"/>
        <w:ind w:left="360"/>
        <w:jc w:val="both"/>
        <w:rPr>
          <w:rFonts w:ascii="Times New Roman" w:hAnsi="Times New Roman" w:cs="Times New Roman"/>
        </w:rPr>
      </w:pPr>
      <w:r w:rsidRPr="006F742F">
        <w:rPr>
          <w:rFonts w:ascii="Times New Roman" w:hAnsi="Times New Roman" w:cs="Times New Roman"/>
          <w:b/>
          <w:bCs/>
        </w:rPr>
        <w:t>Справочная</w:t>
      </w:r>
      <w:r w:rsidRPr="006F742F">
        <w:rPr>
          <w:rFonts w:ascii="Times New Roman" w:hAnsi="Times New Roman" w:cs="Times New Roman"/>
        </w:rPr>
        <w:t xml:space="preserve"> литература - ваш помощник: информационный буклет / МКУК Сунская МБС центральная библиотека им. Ф.Ф. Павленкова; сост:  И. Неустроева. –  Суна, 2017.  – 1лист, 3слож.- 13 экз.</w:t>
      </w:r>
    </w:p>
    <w:p w:rsidR="00CD4558" w:rsidRDefault="00CD4558" w:rsidP="006F742F">
      <w:pPr>
        <w:widowControl w:val="0"/>
        <w:suppressAutoHyphens/>
        <w:autoSpaceDE w:val="0"/>
        <w:autoSpaceDN w:val="0"/>
        <w:adjustRightInd w:val="0"/>
        <w:spacing w:after="0" w:line="240" w:lineRule="auto"/>
        <w:jc w:val="both"/>
        <w:rPr>
          <w:rFonts w:ascii="Times New Roman" w:hAnsi="Times New Roman" w:cs="Times New Roman"/>
        </w:rPr>
      </w:pP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b/>
          <w:bCs/>
        </w:rPr>
        <w:t>Смыковская библиотека</w:t>
      </w:r>
    </w:p>
    <w:p w:rsidR="00CD4558" w:rsidRPr="006F742F" w:rsidRDefault="00CD4558" w:rsidP="006F742F">
      <w:pPr>
        <w:spacing w:after="0" w:line="240" w:lineRule="auto"/>
        <w:ind w:firstLine="708"/>
        <w:jc w:val="both"/>
        <w:rPr>
          <w:rFonts w:ascii="Times New Roman" w:hAnsi="Times New Roman" w:cs="Times New Roman"/>
          <w:snapToGrid w:val="0"/>
          <w:color w:val="000000"/>
          <w:w w:val="0"/>
          <w:sz w:val="2"/>
          <w:szCs w:val="2"/>
          <w:u w:color="000000"/>
          <w:bdr w:val="none" w:sz="0" w:space="0" w:color="000000"/>
          <w:shd w:val="clear" w:color="000000" w:fill="000000"/>
        </w:rPr>
      </w:pPr>
    </w:p>
    <w:p w:rsidR="00CD4558" w:rsidRDefault="00CD4558" w:rsidP="006F742F">
      <w:pPr>
        <w:spacing w:after="0" w:line="240" w:lineRule="auto"/>
        <w:jc w:val="both"/>
        <w:rPr>
          <w:rFonts w:ascii="Times New Roman" w:hAnsi="Times New Roman" w:cs="Times New Roman"/>
          <w:sz w:val="24"/>
          <w:szCs w:val="24"/>
        </w:rPr>
      </w:pPr>
      <w:r w:rsidRPr="006E550A">
        <w:rPr>
          <w:rFonts w:ascii="Times New Roman" w:hAnsi="Times New Roman" w:cs="Times New Roman"/>
          <w:b/>
          <w:bCs/>
        </w:rPr>
        <w:t xml:space="preserve">      </w:t>
      </w:r>
      <w:r w:rsidRPr="006E550A">
        <w:rPr>
          <w:rFonts w:ascii="Times New Roman" w:hAnsi="Times New Roman" w:cs="Times New Roman"/>
          <w:b/>
          <w:bCs/>
          <w:sz w:val="24"/>
          <w:szCs w:val="24"/>
        </w:rPr>
        <w:t>ДИ «Читаем для работы, учебы, самообразования</w:t>
      </w:r>
      <w:r w:rsidRPr="006E550A">
        <w:rPr>
          <w:rFonts w:ascii="Times New Roman" w:hAnsi="Times New Roman" w:cs="Times New Roman"/>
          <w:sz w:val="24"/>
          <w:szCs w:val="24"/>
        </w:rPr>
        <w:t>»:  в программе: выставка- просмотр включала   книжные издания, которые необходимо пролистать каждому, кто небезразличен к русскому языку, кому необходима  юридическая справка (Российская газета) и кому интересна  литературная жизнь. Для всех желающих  предлагалось написать диктант по русскому языку, состоящему из трех предложений. Справились не все. Лучшей была Жданухина А., среди взрослых Двинянинова М. ДИ включал обзор специальной литературы, справочно-информационную беседу «Профессии 21 века», встречу с профессией  - медицинская сестра (ФАП д .Смыки Т.В.Телицына</w:t>
      </w:r>
      <w:r>
        <w:rPr>
          <w:rFonts w:ascii="Times New Roman" w:hAnsi="Times New Roman" w:cs="Times New Roman"/>
          <w:sz w:val="24"/>
          <w:szCs w:val="24"/>
        </w:rPr>
        <w:t>)</w:t>
      </w:r>
    </w:p>
    <w:p w:rsidR="00CD4558" w:rsidRPr="006F742F" w:rsidRDefault="00CD4558" w:rsidP="006F742F">
      <w:pPr>
        <w:spacing w:after="0" w:line="240" w:lineRule="auto"/>
        <w:jc w:val="both"/>
        <w:rPr>
          <w:rFonts w:ascii="Times New Roman" w:hAnsi="Times New Roman" w:cs="Times New Roman"/>
          <w:b/>
          <w:bCs/>
        </w:rPr>
      </w:pPr>
      <w:r w:rsidRPr="006F742F">
        <w:rPr>
          <w:rFonts w:ascii="Times New Roman" w:hAnsi="Times New Roman" w:cs="Times New Roman"/>
          <w:b/>
          <w:bCs/>
        </w:rPr>
        <w:t>Курчумская библиотека им. Ф.Ф. Павленкова</w:t>
      </w:r>
      <w:r w:rsidRPr="006F742F">
        <w:rPr>
          <w:rFonts w:ascii="Times New Roman" w:hAnsi="Times New Roman" w:cs="Times New Roman"/>
          <w:sz w:val="28"/>
          <w:szCs w:val="28"/>
        </w:rPr>
        <w:t xml:space="preserve"> </w:t>
      </w:r>
      <w:r w:rsidRPr="006F742F">
        <w:rPr>
          <w:rFonts w:ascii="Times New Roman" w:hAnsi="Times New Roman" w:cs="Times New Roman"/>
        </w:rPr>
        <w:t>В 2017г. На занятиях клуба «Отды</w:t>
      </w:r>
      <w:r>
        <w:rPr>
          <w:rFonts w:ascii="Times New Roman" w:hAnsi="Times New Roman" w:cs="Times New Roman"/>
        </w:rPr>
        <w:t>хай» для подростков и молодёжи.</w:t>
      </w:r>
      <w:r w:rsidRPr="006F742F">
        <w:rPr>
          <w:rFonts w:ascii="Times New Roman" w:hAnsi="Times New Roman" w:cs="Times New Roman"/>
        </w:rPr>
        <w:t xml:space="preserve"> проведены:</w:t>
      </w:r>
    </w:p>
    <w:p w:rsidR="00CD4558" w:rsidRPr="006F742F" w:rsidRDefault="00CD4558" w:rsidP="006F742F">
      <w:pPr>
        <w:spacing w:after="0" w:line="240" w:lineRule="auto"/>
        <w:jc w:val="both"/>
        <w:rPr>
          <w:rFonts w:ascii="Times New Roman" w:hAnsi="Times New Roman" w:cs="Times New Roman"/>
        </w:rPr>
      </w:pPr>
      <w:r>
        <w:rPr>
          <w:rFonts w:ascii="Times New Roman" w:hAnsi="Times New Roman" w:cs="Times New Roman"/>
        </w:rPr>
        <w:t>1</w:t>
      </w:r>
      <w:r w:rsidRPr="006F742F">
        <w:rPr>
          <w:rFonts w:ascii="Times New Roman" w:hAnsi="Times New Roman" w:cs="Times New Roman"/>
        </w:rPr>
        <w:t>.Игровая  программа «Богатырская смена»,- 22 февраля, 25 человек, СДК. Две команды «Подруги» и  «Будущие солдаты» участвовали в конкурсах на армейскую тематику. Победили «Подруги». Было весело и интересно.</w:t>
      </w:r>
    </w:p>
    <w:p w:rsidR="00CD4558" w:rsidRPr="006F742F" w:rsidRDefault="00CD4558" w:rsidP="006F742F">
      <w:pPr>
        <w:spacing w:after="0" w:line="240" w:lineRule="auto"/>
        <w:jc w:val="both"/>
        <w:rPr>
          <w:rFonts w:ascii="Times New Roman" w:hAnsi="Times New Roman" w:cs="Times New Roman"/>
        </w:rPr>
      </w:pPr>
      <w:r>
        <w:rPr>
          <w:rFonts w:ascii="Times New Roman" w:hAnsi="Times New Roman" w:cs="Times New Roman"/>
        </w:rPr>
        <w:t>2</w:t>
      </w:r>
      <w:r w:rsidRPr="006F742F">
        <w:rPr>
          <w:rFonts w:ascii="Times New Roman" w:hAnsi="Times New Roman" w:cs="Times New Roman"/>
        </w:rPr>
        <w:t xml:space="preserve">.Праздник «Прощай, Масленица» - 26 марта, 30 человек. Праздник проходил около столовой. Сначала было небольшое театрализованное представление, в котором Льдинка, Снежинка,  Веснушка и Веселушка торопили приход Весны. Затем библиотекарь провела народные игры. В конце праздника все дружно водили хоровод вокруг чучела Масленицы. На празднике было много смеха и веселья.   </w:t>
      </w:r>
    </w:p>
    <w:p w:rsidR="00CD4558" w:rsidRPr="006F742F" w:rsidRDefault="00CD4558" w:rsidP="006F742F">
      <w:pPr>
        <w:spacing w:after="0" w:line="240" w:lineRule="auto"/>
        <w:jc w:val="both"/>
        <w:rPr>
          <w:rFonts w:ascii="Times New Roman" w:hAnsi="Times New Roman" w:cs="Times New Roman"/>
        </w:rPr>
      </w:pPr>
      <w:r>
        <w:rPr>
          <w:rFonts w:ascii="Times New Roman" w:hAnsi="Times New Roman" w:cs="Times New Roman"/>
        </w:rPr>
        <w:t>3</w:t>
      </w:r>
      <w:r w:rsidRPr="006F742F">
        <w:rPr>
          <w:rFonts w:ascii="Times New Roman" w:hAnsi="Times New Roman" w:cs="Times New Roman"/>
        </w:rPr>
        <w:t>.Игровая программа «Когда всем весело» - 31 марта, 25 человек, СДК Программа была посвящена Дню смеха, проводились весёлые конкурсы.</w:t>
      </w:r>
    </w:p>
    <w:p w:rsidR="00CD4558" w:rsidRPr="006F742F" w:rsidRDefault="00CD4558" w:rsidP="006F742F">
      <w:pPr>
        <w:spacing w:after="0" w:line="240" w:lineRule="auto"/>
        <w:jc w:val="both"/>
        <w:rPr>
          <w:rFonts w:ascii="Times New Roman" w:hAnsi="Times New Roman" w:cs="Times New Roman"/>
        </w:rPr>
      </w:pPr>
      <w:r>
        <w:rPr>
          <w:rFonts w:ascii="Times New Roman" w:hAnsi="Times New Roman" w:cs="Times New Roman"/>
        </w:rPr>
        <w:t>4</w:t>
      </w:r>
      <w:r w:rsidRPr="006F742F">
        <w:rPr>
          <w:rFonts w:ascii="Times New Roman" w:hAnsi="Times New Roman" w:cs="Times New Roman"/>
        </w:rPr>
        <w:t>.Акция «Никто не забыт и ничто не забыто»- 2 - 3мая, 25 человек. Ежегодно работники культуры, администрации, учителя и школьники убирают территорию сквера у памятника погибшим землякам накануне дня Победы.</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6.Осенний бал «Осень золотая » - октябрь, 40 человек,  СДК</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8.Познавательный час  «Мы все такие разные» -  3 ноября, 25 человек, СДК</w:t>
      </w:r>
      <w:r>
        <w:rPr>
          <w:rFonts w:ascii="Times New Roman" w:hAnsi="Times New Roman" w:cs="Times New Roman"/>
        </w:rPr>
        <w:t>.</w:t>
      </w:r>
    </w:p>
    <w:p w:rsidR="00CD4558" w:rsidRPr="006F742F" w:rsidRDefault="00CD4558" w:rsidP="006F742F">
      <w:pPr>
        <w:spacing w:after="0" w:line="240" w:lineRule="auto"/>
        <w:rPr>
          <w:rFonts w:ascii="Times New Roman" w:hAnsi="Times New Roman" w:cs="Times New Roman"/>
          <w:color w:val="000000"/>
          <w:shd w:val="clear" w:color="auto" w:fill="FFFFFF"/>
        </w:rPr>
      </w:pPr>
      <w:r>
        <w:rPr>
          <w:rFonts w:ascii="Times New Roman" w:hAnsi="Times New Roman" w:cs="Times New Roman"/>
          <w:b/>
          <w:bCs/>
          <w:i/>
          <w:iCs/>
        </w:rPr>
        <w:t xml:space="preserve">  </w:t>
      </w:r>
      <w:r w:rsidRPr="006F742F">
        <w:rPr>
          <w:rFonts w:ascii="Times New Roman" w:hAnsi="Times New Roman" w:cs="Times New Roman"/>
          <w:b/>
          <w:bCs/>
        </w:rPr>
        <w:t>Нестинская библиотека им. Ф.Ф. Павленкова</w:t>
      </w:r>
    </w:p>
    <w:p w:rsidR="00CD4558" w:rsidRPr="006F742F" w:rsidRDefault="00CD4558" w:rsidP="006E550A">
      <w:pPr>
        <w:spacing w:after="0" w:line="240" w:lineRule="auto"/>
        <w:jc w:val="both"/>
        <w:rPr>
          <w:rFonts w:ascii="Times New Roman" w:hAnsi="Times New Roman" w:cs="Times New Roman"/>
        </w:rPr>
      </w:pPr>
      <w:r w:rsidRPr="006F742F">
        <w:rPr>
          <w:rFonts w:ascii="Times New Roman" w:hAnsi="Times New Roman" w:cs="Times New Roman"/>
          <w:b/>
          <w:bCs/>
          <w:i/>
          <w:iCs/>
        </w:rPr>
        <w:t xml:space="preserve">    </w:t>
      </w:r>
      <w:r w:rsidRPr="006F742F">
        <w:rPr>
          <w:rFonts w:ascii="Times New Roman" w:hAnsi="Times New Roman" w:cs="Times New Roman"/>
          <w:b/>
          <w:bCs/>
        </w:rPr>
        <w:t>-</w:t>
      </w:r>
      <w:r w:rsidRPr="006F742F">
        <w:rPr>
          <w:rFonts w:ascii="Times New Roman" w:hAnsi="Times New Roman" w:cs="Times New Roman"/>
        </w:rPr>
        <w:t xml:space="preserve"> 25 февраля в с. Ошеть проведено массовое гуляние «Широкая Масленица». Где постарались показать, как традиционно отмечается этот праздник на Руси. Масленицу провожали весело: с блинами, пирогами, песнями, играми. Гости из Екатеринбурга с большим азартом принимали  участие в конкурсах: «Кто больше съест блинчиков», «Кто быстрее испечет блины и угостит соседа». Соревнование «Петушиный бой» собрал много желающих потолкаться и показать свою сноровку. Очень дружно взялись за канат и «силачи – ловкачи». Все присутствующие были очень довольны  таким проведением праздника. </w:t>
      </w:r>
    </w:p>
    <w:p w:rsidR="00CD4558"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br/>
        <w:t>-6 мая в библиотеке</w:t>
      </w:r>
      <w:r>
        <w:rPr>
          <w:rFonts w:ascii="Times New Roman" w:hAnsi="Times New Roman" w:cs="Times New Roman"/>
        </w:rPr>
        <w:t xml:space="preserve"> </w:t>
      </w:r>
      <w:r w:rsidRPr="006F742F">
        <w:rPr>
          <w:rFonts w:ascii="Times New Roman" w:hAnsi="Times New Roman" w:cs="Times New Roman"/>
        </w:rPr>
        <w:t xml:space="preserve"> в ознаменование 72-летия Великой Отечественной войне состоялся конкурс детских рисунков «Мы памятью дедов живем». В нем приняли участие дети села Нестино. Они рисовали не войну, а победу советского народа над фашизмом. И это символично. Пусть нынешнее поколение не знает войны, но помнит, какой ценой было завоевано мирное небо над нашей головой.</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Про погоду на 9 мая можно сказать: «Она плакала по погибшим в Великой Отечественной войне. Холодный ветер скорбит по всем, кто был причастен к победе над «коричневой чумой» 20 века, фашизмом, но не дожил до наших дней». У памятника погибшим воинам-землякам собрались жители села Нестино, чтобы почтить память погибших, вспомнить о тяжелых годах войны и послевоенное время. Совместно библиотека и СДК была организовано литературно – музыкальная композиция «Майский день 45-ого года сохраним для внуков своих». В нем приняли участие: коллектив «Калинка», дети опекунской семьи Якимовых. В ознаменование 72-летия Победы в Великой Отечественной войне с поздравлениями и пожеланиями выступили: специалист сельского поселения Шешегов В.Н., представитель ветеранской организации Малыгин Г.В., жительница села Нестино Малкова Т.Ф.</w:t>
      </w:r>
    </w:p>
    <w:p w:rsidR="00CD4558"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br/>
        <w:t xml:space="preserve">- Не оставил детей равнодушными </w:t>
      </w:r>
      <w:r w:rsidRPr="006F742F">
        <w:rPr>
          <w:rFonts w:ascii="Times New Roman" w:hAnsi="Times New Roman" w:cs="Times New Roman"/>
          <w:b/>
          <w:bCs/>
        </w:rPr>
        <w:t>праздник прощания с летом «Шоу кукусят».</w:t>
      </w:r>
      <w:r w:rsidRPr="006F742F">
        <w:rPr>
          <w:rFonts w:ascii="Times New Roman" w:hAnsi="Times New Roman" w:cs="Times New Roman"/>
        </w:rPr>
        <w:t xml:space="preserve"> Кукусята – это семечки из подсолнуха. Кукусечка (главная семечка) ребят нарядила подсолнухами, и начались игры. Сначала все «подсолнухи» поворачивались за «солнышком». Чтобы вырасти, нужно было вместе с Жужой (пчела) станцевать. А ещё поиграли в «карликов» и «великанов». Отгадывали, где могут жить семечки (в пакетике, в ладошке, в подсолнухе, в мешке…) и почему Жужа тоже любит подсолнухи. Очень было весело, когда шло соревнование, кто больше поймает семечек в кулек. А как было смешно, когда пели песенку «В траве сидел кузнечик» с закрытым ртом, надутыми щеками, моргая глазами. Было соревнование по перетягиванию карандаша. Вы думаете всё так просто? Дело в том, что карандаш круглый и смазан растительным маслом. А перетягивать надо двумя пальцами. Нужна большая сноровка. Ребята повеселились от души. Праздник завершился дружным чаепитием со сладостями. </w:t>
      </w:r>
    </w:p>
    <w:p w:rsidR="00CD4558" w:rsidRDefault="00CD4558" w:rsidP="006F742F">
      <w:pPr>
        <w:spacing w:after="0" w:line="240" w:lineRule="auto"/>
        <w:jc w:val="both"/>
        <w:rPr>
          <w:rFonts w:ascii="Times New Roman" w:hAnsi="Times New Roman" w:cs="Times New Roman"/>
        </w:rPr>
      </w:pPr>
    </w:p>
    <w:p w:rsidR="00CD4558" w:rsidRDefault="00CD4558" w:rsidP="006F742F">
      <w:pPr>
        <w:spacing w:after="0" w:line="240" w:lineRule="auto"/>
        <w:jc w:val="both"/>
        <w:rPr>
          <w:rFonts w:ascii="Times New Roman" w:hAnsi="Times New Roman" w:cs="Times New Roman"/>
          <w:color w:val="000000"/>
        </w:rPr>
      </w:pPr>
      <w:r w:rsidRPr="006F742F">
        <w:rPr>
          <w:rFonts w:ascii="Times New Roman" w:hAnsi="Times New Roman" w:cs="Times New Roman"/>
          <w:b/>
          <w:bCs/>
          <w:i/>
          <w:iCs/>
        </w:rPr>
        <w:t xml:space="preserve">      </w:t>
      </w:r>
      <w:r w:rsidRPr="006F742F">
        <w:rPr>
          <w:rFonts w:ascii="Times New Roman" w:hAnsi="Times New Roman" w:cs="Times New Roman"/>
          <w:b/>
          <w:bCs/>
          <w:i/>
          <w:iCs/>
        </w:rPr>
        <w:tab/>
        <w:t xml:space="preserve"> </w:t>
      </w:r>
      <w:r w:rsidRPr="006F742F">
        <w:rPr>
          <w:rFonts w:ascii="Times New Roman" w:hAnsi="Times New Roman" w:cs="Times New Roman"/>
          <w:color w:val="000000"/>
        </w:rPr>
        <w:t>В селе Ошеть для ребят из Шабалинского района 10 апреля проведена фольклорная программа</w:t>
      </w:r>
      <w:r w:rsidRPr="006F742F">
        <w:rPr>
          <w:rFonts w:ascii="Times New Roman" w:hAnsi="Times New Roman" w:cs="Times New Roman"/>
          <w:b/>
          <w:bCs/>
          <w:color w:val="000000"/>
        </w:rPr>
        <w:t>: «Поём, пляшем и играем по-вятски</w:t>
      </w:r>
      <w:r w:rsidRPr="006F742F">
        <w:rPr>
          <w:rFonts w:ascii="Times New Roman" w:hAnsi="Times New Roman" w:cs="Times New Roman"/>
          <w:color w:val="000000"/>
        </w:rPr>
        <w:t xml:space="preserve">». Было показано фольклорное действо: «Ошетская ярмарка». О традиционной ежегодной ярмарке Вятского края 19 – нач.20 веков, где можно было купить всё: от огурцов до глиняной посуды. Куда съезжались люди со всей округи. «И людей посмотреть и себя показать». Здесь продавался товар, произведенный своим трудом. Здесь же покупали сами, что могло пригодиться для дома, для семьи. </w:t>
      </w:r>
      <w:r w:rsidRPr="006F742F">
        <w:rPr>
          <w:rFonts w:ascii="Times New Roman" w:hAnsi="Times New Roman" w:cs="Times New Roman"/>
          <w:color w:val="000000"/>
        </w:rPr>
        <w:br/>
        <w:t>С ребятами были проведены игры, которые проводились молодежью того времени на посиделках и вечерках. «Сахаринка» - игра для тех, кто хотел бы выразить своё расположение к другому человеку (обнять или поцеловать). «А мы просо сеяли» (или «Стенка на стенку») – запевки между двумя группами молодежи. И еще ряд игр. Ну, и какие посиделки без весёлых частушек? А их было много. Шабалинские ребята пели с большим азартом и с притопами, не уступая нам, взрослым. Ещё долго не хотели расходиться ребята. И нам было приятно. После такого мероприятия можно с уверенностью сказать, что будущее поколение не «потерянное поколение». Пока помним свои корни – мы живы.</w:t>
      </w:r>
    </w:p>
    <w:p w:rsidR="00CD4558" w:rsidRDefault="00CD4558" w:rsidP="006F742F">
      <w:pPr>
        <w:spacing w:after="0" w:line="240" w:lineRule="auto"/>
        <w:jc w:val="both"/>
        <w:rPr>
          <w:rFonts w:ascii="Times New Roman" w:hAnsi="Times New Roman" w:cs="Times New Roman"/>
          <w:color w:val="000000"/>
        </w:rPr>
      </w:pPr>
    </w:p>
    <w:p w:rsidR="00CD4558" w:rsidRDefault="00CD4558" w:rsidP="006F742F">
      <w:pPr>
        <w:spacing w:after="0" w:line="240" w:lineRule="auto"/>
        <w:jc w:val="both"/>
        <w:rPr>
          <w:rFonts w:ascii="Times New Roman" w:hAnsi="Times New Roman" w:cs="Times New Roman"/>
          <w:color w:val="000000"/>
        </w:rPr>
      </w:pPr>
      <w:r w:rsidRPr="006F742F">
        <w:rPr>
          <w:rFonts w:ascii="Times New Roman" w:hAnsi="Times New Roman" w:cs="Times New Roman"/>
          <w:color w:val="000000"/>
        </w:rPr>
        <w:t>- 23 июля, в селе Нестино, состоялись «</w:t>
      </w:r>
      <w:r w:rsidRPr="006F742F">
        <w:rPr>
          <w:rFonts w:ascii="Times New Roman" w:hAnsi="Times New Roman" w:cs="Times New Roman"/>
          <w:b/>
          <w:bCs/>
          <w:color w:val="000000"/>
        </w:rPr>
        <w:t>Пятые Васнецовские чтения</w:t>
      </w:r>
      <w:r w:rsidRPr="006F742F">
        <w:rPr>
          <w:rFonts w:ascii="Times New Roman" w:hAnsi="Times New Roman" w:cs="Times New Roman"/>
          <w:color w:val="000000"/>
        </w:rPr>
        <w:t>». Цель: вспомнить историю села, события, связанные с родом Васнецовых, сберечь для потомков тот культурный пласт, который может нести важную информацию о жизни с. Нестино. Много было и гостей на Васнецовских чтениях. О.П. Шатков и В.А. Верстаков в литературно – художественной части отразили темы памяти, Родины, дела лучших предков из рода Васнецовых с помощью поэтического слова. Фотохудожник, участник чтений, В.А. Городилов, представил на обозрение выставку «Храмы Казанского тракта». Во многих из них служили священники из рода Васнецовых. Л.И. Зворыгин, лектор Сунского историко – краеведческого музея, затронул вопрос о сохранении купола Успенской церкви с. Нестино, чтобы туристы могли безопасно посещать его. Кряжевских А.Л., директор научно – производственного центра по охране объектов культурного наследия Кировской области, отметил красивейшие росписи на стенах церкви, некоторые из которых хорошо сохранились и, желательно, сберечь оставшуюся роспись.</w:t>
      </w:r>
      <w:r w:rsidRPr="006F742F">
        <w:rPr>
          <w:rFonts w:ascii="Times New Roman" w:hAnsi="Times New Roman" w:cs="Times New Roman"/>
        </w:rPr>
        <w:t xml:space="preserve"> Библиотекарем сектора краеведения ЦБ показана презентация «Вятский род Васнецовых</w:t>
      </w:r>
      <w:r w:rsidRPr="006F742F">
        <w:rPr>
          <w:rFonts w:ascii="Times New Roman" w:hAnsi="Times New Roman" w:cs="Times New Roman"/>
          <w:color w:val="000000"/>
        </w:rPr>
        <w:t>». Присутствовало 70 человек. Порадовали выставкой своих поделок умельцы села Нестино. Где были представлены вышивка и вязание, поделки из подручных материалов и выжигание. Коллектив русской песни «Калинка» показал народное действо «Нижнепольская ярмарка», песни и игры Вятского края. Задумались и немного погрустили под задушевные песни Н.Н. Ноговицыной и В.И. Костылева. Жители и гости «Пятых Васнецовских чтений» покидали это мероприятие с большой надеждой на будущее. На то, что «Васнецовские чтения»- это ступень к возрождению духовной жизни и самого села.</w:t>
      </w:r>
    </w:p>
    <w:p w:rsidR="00CD4558" w:rsidRPr="006F742F" w:rsidRDefault="00CD4558" w:rsidP="006F742F">
      <w:pPr>
        <w:spacing w:after="0" w:line="240" w:lineRule="auto"/>
        <w:jc w:val="both"/>
        <w:rPr>
          <w:rFonts w:ascii="Times New Roman" w:hAnsi="Times New Roman" w:cs="Times New Roman"/>
          <w:color w:val="000000"/>
        </w:rPr>
      </w:pPr>
    </w:p>
    <w:p w:rsidR="00CD4558" w:rsidRPr="006F742F" w:rsidRDefault="00CD4558" w:rsidP="006F742F">
      <w:pPr>
        <w:spacing w:after="0" w:line="240" w:lineRule="auto"/>
        <w:jc w:val="center"/>
        <w:rPr>
          <w:rFonts w:ascii="Times New Roman" w:hAnsi="Times New Roman" w:cs="Times New Roman"/>
          <w:b/>
          <w:bCs/>
          <w:i/>
          <w:iCs/>
        </w:rPr>
      </w:pPr>
      <w:r w:rsidRPr="006F742F">
        <w:rPr>
          <w:rFonts w:ascii="Times New Roman" w:hAnsi="Times New Roman" w:cs="Times New Roman"/>
          <w:b/>
          <w:bCs/>
          <w:i/>
          <w:iCs/>
        </w:rPr>
        <w:t>Формы привлечения читателей в библиотеку</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i/>
          <w:iCs/>
        </w:rPr>
        <w:t xml:space="preserve">      </w:t>
      </w:r>
      <w:r w:rsidRPr="006F742F">
        <w:rPr>
          <w:rFonts w:ascii="Times New Roman" w:hAnsi="Times New Roman" w:cs="Times New Roman"/>
          <w:b/>
          <w:bCs/>
          <w:i/>
          <w:iCs/>
        </w:rPr>
        <w:tab/>
        <w:t xml:space="preserve"> В 10-й раз состоялся</w:t>
      </w:r>
      <w:r w:rsidRPr="006F742F">
        <w:rPr>
          <w:rFonts w:ascii="Times New Roman" w:hAnsi="Times New Roman" w:cs="Times New Roman"/>
        </w:rPr>
        <w:t xml:space="preserve"> районный конкурс  </w:t>
      </w:r>
      <w:r w:rsidRPr="006F742F">
        <w:rPr>
          <w:rFonts w:ascii="Times New Roman" w:hAnsi="Times New Roman" w:cs="Times New Roman"/>
          <w:b/>
          <w:bCs/>
        </w:rPr>
        <w:t xml:space="preserve">«Лучший читатель 2017 года», </w:t>
      </w:r>
      <w:r w:rsidRPr="006F742F">
        <w:rPr>
          <w:rFonts w:ascii="Times New Roman" w:hAnsi="Times New Roman" w:cs="Times New Roman"/>
        </w:rPr>
        <w:t>объявленный УКСМП Сунского района и Сунской межпоселенческой библиотечной системой. Конкурс уже стал доброй традицией</w:t>
      </w:r>
      <w:r>
        <w:rPr>
          <w:rFonts w:ascii="Times New Roman" w:hAnsi="Times New Roman" w:cs="Times New Roman"/>
        </w:rPr>
        <w:t xml:space="preserve">. </w:t>
      </w:r>
      <w:r w:rsidRPr="006F742F">
        <w:rPr>
          <w:rFonts w:ascii="Times New Roman" w:hAnsi="Times New Roman" w:cs="Times New Roman"/>
        </w:rPr>
        <w:t>Цель  конкурса -</w:t>
      </w:r>
      <w:r w:rsidRPr="006F742F">
        <w:rPr>
          <w:rFonts w:ascii="Times New Roman" w:hAnsi="Times New Roman" w:cs="Times New Roman"/>
          <w:b/>
          <w:bCs/>
        </w:rPr>
        <w:t xml:space="preserve"> приобщение детей, юношества и семей  к чтению, участию в библиотечных формах деятельности, повышению читательской активности, культуры пользования библиотекой</w:t>
      </w:r>
      <w:r w:rsidRPr="006F742F">
        <w:rPr>
          <w:rFonts w:ascii="Times New Roman" w:hAnsi="Times New Roman" w:cs="Times New Roman"/>
        </w:rPr>
        <w:t xml:space="preserve">. Праздник </w:t>
      </w:r>
      <w:r w:rsidRPr="006F742F">
        <w:rPr>
          <w:rFonts w:ascii="Times New Roman" w:hAnsi="Times New Roman" w:cs="Times New Roman"/>
          <w:b/>
          <w:bCs/>
        </w:rPr>
        <w:t>«Лучший читатель 2017 года»</w:t>
      </w:r>
      <w:r w:rsidRPr="006F742F">
        <w:rPr>
          <w:rFonts w:ascii="Times New Roman" w:hAnsi="Times New Roman" w:cs="Times New Roman"/>
        </w:rPr>
        <w:t xml:space="preserve"> состоялся 17 ноября в актовом зале  Центральной  библиотеки. В праздничной атмосфере прошло чествование лучших юных читателей,  лучших молодых читателей и  лучших читающих семей района. И каждый год  в библиотеках появляются новые читатели, любители книги. Чему мы очень рады.</w:t>
      </w:r>
    </w:p>
    <w:p w:rsidR="00CD4558" w:rsidRPr="006F742F" w:rsidRDefault="00CD4558" w:rsidP="006F742F">
      <w:pPr>
        <w:spacing w:after="0" w:line="240" w:lineRule="auto"/>
        <w:ind w:firstLine="708"/>
        <w:jc w:val="both"/>
        <w:rPr>
          <w:rFonts w:ascii="Times New Roman" w:hAnsi="Times New Roman" w:cs="Times New Roman"/>
          <w:b/>
          <w:bCs/>
        </w:rPr>
      </w:pPr>
      <w:r w:rsidRPr="006F742F">
        <w:rPr>
          <w:rFonts w:ascii="Times New Roman" w:hAnsi="Times New Roman" w:cs="Times New Roman"/>
          <w:b/>
          <w:bCs/>
        </w:rPr>
        <w:t xml:space="preserve">ЦДБ  </w:t>
      </w:r>
      <w:r w:rsidRPr="006F742F">
        <w:rPr>
          <w:rFonts w:ascii="Times New Roman" w:hAnsi="Times New Roman" w:cs="Times New Roman"/>
        </w:rPr>
        <w:t>привлекала читателей в библиотеку путём проведения</w:t>
      </w:r>
      <w:r w:rsidRPr="006F742F">
        <w:rPr>
          <w:rFonts w:ascii="Times New Roman" w:hAnsi="Times New Roman" w:cs="Times New Roman"/>
          <w:b/>
          <w:bCs/>
        </w:rPr>
        <w:t xml:space="preserve"> Недель:</w:t>
      </w: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rPr>
        <w:t>-В феврале</w:t>
      </w:r>
      <w:r w:rsidRPr="006F742F">
        <w:rPr>
          <w:rFonts w:ascii="Times New Roman" w:hAnsi="Times New Roman" w:cs="Times New Roman"/>
          <w:b/>
          <w:bCs/>
        </w:rPr>
        <w:t xml:space="preserve"> </w:t>
      </w:r>
      <w:r w:rsidRPr="006F742F">
        <w:rPr>
          <w:rFonts w:ascii="Times New Roman" w:hAnsi="Times New Roman" w:cs="Times New Roman"/>
          <w:b/>
          <w:bCs/>
          <w:i/>
          <w:iCs/>
        </w:rPr>
        <w:t>Неделя патриотической книги</w:t>
      </w:r>
      <w:r w:rsidRPr="006F742F">
        <w:rPr>
          <w:rFonts w:ascii="Times New Roman" w:hAnsi="Times New Roman" w:cs="Times New Roman"/>
          <w:b/>
          <w:bCs/>
        </w:rPr>
        <w:t xml:space="preserve">: </w:t>
      </w:r>
      <w:r w:rsidRPr="006F742F">
        <w:rPr>
          <w:rFonts w:ascii="Times New Roman" w:hAnsi="Times New Roman" w:cs="Times New Roman"/>
        </w:rPr>
        <w:t>«</w:t>
      </w:r>
      <w:r w:rsidRPr="006F742F">
        <w:rPr>
          <w:rFonts w:ascii="Times New Roman" w:hAnsi="Times New Roman" w:cs="Times New Roman"/>
          <w:b/>
          <w:bCs/>
        </w:rPr>
        <w:t>О</w:t>
      </w:r>
      <w:r>
        <w:rPr>
          <w:rFonts w:ascii="Times New Roman" w:hAnsi="Times New Roman" w:cs="Times New Roman"/>
          <w:b/>
          <w:bCs/>
        </w:rPr>
        <w:t>т древней Руси до новой России»;</w:t>
      </w:r>
    </w:p>
    <w:p w:rsidR="00CD4558" w:rsidRPr="006F742F" w:rsidRDefault="00CD4558" w:rsidP="006F742F">
      <w:pPr>
        <w:spacing w:after="0" w:line="240" w:lineRule="auto"/>
        <w:rPr>
          <w:rFonts w:ascii="Times New Roman" w:hAnsi="Times New Roman" w:cs="Times New Roman"/>
        </w:rPr>
      </w:pPr>
      <w:r>
        <w:rPr>
          <w:rFonts w:ascii="Times New Roman" w:hAnsi="Times New Roman" w:cs="Times New Roman"/>
          <w:b/>
          <w:bCs/>
        </w:rPr>
        <w:t>- В июне</w:t>
      </w:r>
      <w:r w:rsidRPr="006F742F">
        <w:rPr>
          <w:rFonts w:ascii="Times New Roman" w:hAnsi="Times New Roman" w:cs="Times New Roman"/>
          <w:b/>
          <w:bCs/>
        </w:rPr>
        <w:t xml:space="preserve"> Неделю</w:t>
      </w:r>
      <w:r w:rsidRPr="006F742F">
        <w:rPr>
          <w:rFonts w:ascii="Times New Roman" w:hAnsi="Times New Roman" w:cs="Times New Roman"/>
        </w:rPr>
        <w:t xml:space="preserve"> </w:t>
      </w:r>
      <w:r w:rsidRPr="006F742F">
        <w:rPr>
          <w:rFonts w:ascii="Times New Roman" w:hAnsi="Times New Roman" w:cs="Times New Roman"/>
          <w:b/>
          <w:bCs/>
        </w:rPr>
        <w:t xml:space="preserve">экологии </w:t>
      </w:r>
      <w:r>
        <w:rPr>
          <w:rFonts w:ascii="Times New Roman" w:hAnsi="Times New Roman" w:cs="Times New Roman"/>
        </w:rPr>
        <w:t xml:space="preserve"> в  период недели</w:t>
      </w:r>
      <w:r w:rsidRPr="006F742F">
        <w:rPr>
          <w:rFonts w:ascii="Times New Roman" w:hAnsi="Times New Roman" w:cs="Times New Roman"/>
        </w:rPr>
        <w:t xml:space="preserve"> проведен</w:t>
      </w:r>
      <w:r>
        <w:rPr>
          <w:rFonts w:ascii="Times New Roman" w:hAnsi="Times New Roman" w:cs="Times New Roman"/>
        </w:rPr>
        <w:t>о</w:t>
      </w:r>
      <w:r w:rsidRPr="006F742F">
        <w:rPr>
          <w:rFonts w:ascii="Times New Roman" w:hAnsi="Times New Roman" w:cs="Times New Roman"/>
        </w:rPr>
        <w:t xml:space="preserve"> </w:t>
      </w:r>
      <w:r>
        <w:rPr>
          <w:rFonts w:ascii="Times New Roman" w:hAnsi="Times New Roman" w:cs="Times New Roman"/>
        </w:rPr>
        <w:t xml:space="preserve"> 9 мероприятий</w:t>
      </w:r>
      <w:r w:rsidRPr="006F742F">
        <w:rPr>
          <w:rFonts w:ascii="Times New Roman" w:hAnsi="Times New Roman" w:cs="Times New Roman"/>
        </w:rPr>
        <w:t>:</w:t>
      </w: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rPr>
        <w:t>Книжная выставка «Нам права нет губить природу»</w:t>
      </w:r>
      <w:r w:rsidRPr="006F742F">
        <w:rPr>
          <w:rFonts w:ascii="Times New Roman" w:hAnsi="Times New Roman" w:cs="Times New Roman"/>
          <w:b/>
          <w:bCs/>
        </w:rPr>
        <w:t xml:space="preserve"> </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b/>
          <w:bCs/>
        </w:rPr>
        <w:t xml:space="preserve"> </w:t>
      </w:r>
      <w:r w:rsidRPr="006F742F">
        <w:rPr>
          <w:rFonts w:ascii="Times New Roman" w:hAnsi="Times New Roman" w:cs="Times New Roman"/>
        </w:rPr>
        <w:t>Заочная экскурсия</w:t>
      </w:r>
      <w:r w:rsidRPr="006F742F">
        <w:rPr>
          <w:rFonts w:ascii="Times New Roman" w:hAnsi="Times New Roman" w:cs="Times New Roman"/>
          <w:b/>
          <w:bCs/>
        </w:rPr>
        <w:t xml:space="preserve"> </w:t>
      </w:r>
      <w:r w:rsidRPr="006F742F">
        <w:rPr>
          <w:rFonts w:ascii="Times New Roman" w:hAnsi="Times New Roman" w:cs="Times New Roman"/>
        </w:rPr>
        <w:t>«Мир заповедной природы</w:t>
      </w:r>
      <w:r w:rsidRPr="006F742F">
        <w:rPr>
          <w:rFonts w:ascii="Times New Roman" w:hAnsi="Times New Roman" w:cs="Times New Roman"/>
          <w:b/>
          <w:bCs/>
        </w:rPr>
        <w:t>» (</w:t>
      </w:r>
      <w:r w:rsidRPr="006F742F">
        <w:rPr>
          <w:rFonts w:ascii="Times New Roman" w:hAnsi="Times New Roman" w:cs="Times New Roman"/>
        </w:rPr>
        <w:t>11 января Всероссийский день заповедников и национальных парков)</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Презентация «Заповедные места вятского края»</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Литературная викторина «Сказки о животных»</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Книжная выставка «Я с книгой открываю мир природы»</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Акция «Накормите птиц зимой»</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Презентация «Голубая планета Земля» </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Слайд - беседа «Тебе и мне нужна земля»</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Экологический час «Мы все в ответе за нашу планету»</w:t>
      </w:r>
    </w:p>
    <w:p w:rsidR="00CD4558" w:rsidRPr="006F742F" w:rsidRDefault="00CD4558" w:rsidP="006F742F">
      <w:pPr>
        <w:spacing w:after="0" w:line="240" w:lineRule="auto"/>
        <w:rPr>
          <w:rFonts w:ascii="Times New Roman" w:hAnsi="Times New Roman" w:cs="Times New Roman"/>
        </w:rPr>
      </w:pP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i/>
          <w:iCs/>
        </w:rPr>
        <w:t>-</w:t>
      </w:r>
      <w:r>
        <w:rPr>
          <w:rFonts w:ascii="Times New Roman" w:hAnsi="Times New Roman" w:cs="Times New Roman"/>
          <w:b/>
          <w:bCs/>
          <w:i/>
          <w:iCs/>
        </w:rPr>
        <w:t xml:space="preserve"> в марте- </w:t>
      </w:r>
      <w:r w:rsidRPr="006F742F">
        <w:rPr>
          <w:rFonts w:ascii="Times New Roman" w:hAnsi="Times New Roman" w:cs="Times New Roman"/>
          <w:b/>
          <w:bCs/>
          <w:i/>
          <w:iCs/>
        </w:rPr>
        <w:t>Неделя детской и юношеской книги</w:t>
      </w:r>
      <w:r w:rsidRPr="006F742F">
        <w:rPr>
          <w:rFonts w:ascii="Times New Roman" w:hAnsi="Times New Roman" w:cs="Times New Roman"/>
        </w:rPr>
        <w:t>. В рамках недели были проведены следующие мероприятия:</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Путешествие по сказкам Андерсена</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1. Слайд-беседа «Великий сказочник»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2. Эл. презентация  «Путешествие в Андерсенландию»</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3. Игра программа «Угадай сказку»</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4. Викторина «Самый любимый сказочник»</w:t>
      </w:r>
    </w:p>
    <w:p w:rsidR="00CD4558" w:rsidRDefault="00CD4558" w:rsidP="006F742F">
      <w:pPr>
        <w:spacing w:after="0" w:line="240" w:lineRule="auto"/>
        <w:rPr>
          <w:rFonts w:ascii="Times New Roman" w:hAnsi="Times New Roman" w:cs="Times New Roman"/>
        </w:rPr>
      </w:pPr>
      <w:r w:rsidRPr="006F742F">
        <w:rPr>
          <w:rFonts w:ascii="Times New Roman" w:hAnsi="Times New Roman" w:cs="Times New Roman"/>
        </w:rPr>
        <w:t>Для 1, 2, 3 и 4 классов школы № 1 и № 2. Проведено 5 раз. Всего присутствовало 87 человек.</w:t>
      </w:r>
    </w:p>
    <w:p w:rsidR="00CD4558" w:rsidRPr="006F742F" w:rsidRDefault="00CD4558" w:rsidP="006F742F">
      <w:pPr>
        <w:spacing w:after="0" w:line="240" w:lineRule="auto"/>
        <w:rPr>
          <w:rFonts w:ascii="Times New Roman" w:hAnsi="Times New Roman" w:cs="Times New Roman"/>
        </w:rPr>
      </w:pP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b/>
          <w:bCs/>
        </w:rPr>
        <w:t xml:space="preserve">Праздник  «Путешествие в страну волшебных сказок» </w:t>
      </w:r>
      <w:r w:rsidRPr="006F742F">
        <w:rPr>
          <w:rFonts w:ascii="Times New Roman" w:hAnsi="Times New Roman" w:cs="Times New Roman"/>
        </w:rPr>
        <w:t>в программе</w:t>
      </w:r>
      <w:r w:rsidRPr="006F742F">
        <w:rPr>
          <w:rFonts w:ascii="Times New Roman" w:hAnsi="Times New Roman" w:cs="Times New Roman"/>
          <w:b/>
          <w:bCs/>
        </w:rPr>
        <w:t>:</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1. Кн. выставка  «Книги сказочного леса»</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2. Эл. презентация «Путешествие в страну волшебных сказок»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3. Викторина «Угадай сказочного героя»</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4. Игровая программа «Волшебный сундучок»</w:t>
      </w: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b/>
          <w:bCs/>
        </w:rPr>
        <w:t>Завершилась неделя встречей со знаменитыми  Вятскими писателями.</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b/>
          <w:bCs/>
        </w:rPr>
        <w:t xml:space="preserve">     </w:t>
      </w:r>
      <w:r w:rsidRPr="006F742F">
        <w:rPr>
          <w:rFonts w:ascii="Times New Roman" w:hAnsi="Times New Roman" w:cs="Times New Roman"/>
        </w:rPr>
        <w:t xml:space="preserve">1. Презентация альманаха </w:t>
      </w:r>
      <w:r w:rsidRPr="006F742F">
        <w:rPr>
          <w:rFonts w:ascii="Times New Roman" w:hAnsi="Times New Roman" w:cs="Times New Roman"/>
          <w:b/>
          <w:bCs/>
        </w:rPr>
        <w:t>«Вершки и корешки» - Рылова Н.Г.</w:t>
      </w:r>
      <w:r w:rsidRPr="006F742F">
        <w:rPr>
          <w:rFonts w:ascii="Times New Roman" w:hAnsi="Times New Roman" w:cs="Times New Roman"/>
        </w:rPr>
        <w:t xml:space="preserve"> ведущий специалист областной библиотеки им. Грина</w:t>
      </w: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rPr>
        <w:t xml:space="preserve">     2. Встреча с писателем, редактором альманаха «Вершки и корешки» </w:t>
      </w:r>
      <w:r w:rsidRPr="006F742F">
        <w:rPr>
          <w:rFonts w:ascii="Times New Roman" w:hAnsi="Times New Roman" w:cs="Times New Roman"/>
          <w:b/>
          <w:bCs/>
        </w:rPr>
        <w:t>В.И. Морозовым.</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3.  Встреча с писателем, почетным гражданином Кировской области </w:t>
      </w:r>
      <w:r w:rsidRPr="006F742F">
        <w:rPr>
          <w:rFonts w:ascii="Times New Roman" w:hAnsi="Times New Roman" w:cs="Times New Roman"/>
          <w:b/>
          <w:bCs/>
        </w:rPr>
        <w:t>В.А. Ситниковым.</w:t>
      </w:r>
      <w:r w:rsidRPr="006F742F">
        <w:rPr>
          <w:rFonts w:ascii="Times New Roman" w:hAnsi="Times New Roman" w:cs="Times New Roman"/>
        </w:rPr>
        <w:t xml:space="preserve"> Проведено два раза для учащихся 3 – 7 классов и педагогов 1 и 2 школ. Присутствовало </w:t>
      </w:r>
      <w:r w:rsidRPr="006F742F">
        <w:rPr>
          <w:rFonts w:ascii="Times New Roman" w:hAnsi="Times New Roman" w:cs="Times New Roman"/>
          <w:b/>
          <w:bCs/>
        </w:rPr>
        <w:t>196 человек</w:t>
      </w:r>
      <w:r w:rsidRPr="006F742F">
        <w:rPr>
          <w:rFonts w:ascii="Times New Roman" w:hAnsi="Times New Roman" w:cs="Times New Roman"/>
        </w:rPr>
        <w:t>.</w:t>
      </w:r>
    </w:p>
    <w:p w:rsidR="00CD4558" w:rsidRPr="006F742F" w:rsidRDefault="00CD4558" w:rsidP="006F742F">
      <w:pPr>
        <w:spacing w:after="0" w:line="240" w:lineRule="auto"/>
        <w:ind w:firstLine="708"/>
        <w:jc w:val="both"/>
        <w:rPr>
          <w:rFonts w:ascii="Times New Roman" w:hAnsi="Times New Roman" w:cs="Times New Roman"/>
          <w:b/>
          <w:bCs/>
        </w:rPr>
      </w:pPr>
      <w:r>
        <w:rPr>
          <w:noProof/>
        </w:rPr>
        <w:pict>
          <v:shape id="Рисунок 25" o:spid="_x0000_s1030" type="#_x0000_t75" alt="2013-12-31 20-00-00 (568)" style="position:absolute;left:0;text-align:left;margin-left:0;margin-top:34.8pt;width:204pt;height:150.15pt;z-index:-251662336;visibility:visible" wrapcoords="-79 0 -79 21492 21600 21492 21600 0 -79 0">
            <v:imagedata r:id="rId9" o:title=""/>
            <w10:wrap type="tight" side="right"/>
          </v:shape>
        </w:pict>
      </w:r>
      <w:r w:rsidRPr="006F742F">
        <w:rPr>
          <w:rFonts w:ascii="Times New Roman" w:hAnsi="Times New Roman" w:cs="Times New Roman"/>
          <w:b/>
          <w:bCs/>
        </w:rPr>
        <w:t>Неделя, посвященная дням славянской письменности и культуры.</w:t>
      </w:r>
    </w:p>
    <w:p w:rsidR="00CD4558" w:rsidRPr="006F742F" w:rsidRDefault="00CD4558" w:rsidP="006F742F">
      <w:pPr>
        <w:spacing w:after="0" w:line="240" w:lineRule="auto"/>
        <w:ind w:firstLine="120"/>
        <w:jc w:val="both"/>
        <w:rPr>
          <w:rFonts w:ascii="Times New Roman" w:hAnsi="Times New Roman" w:cs="Times New Roman"/>
          <w:sz w:val="24"/>
          <w:szCs w:val="24"/>
        </w:rPr>
      </w:pPr>
      <w:r w:rsidRPr="006F742F">
        <w:rPr>
          <w:rFonts w:ascii="Times New Roman" w:hAnsi="Times New Roman" w:cs="Times New Roman"/>
          <w:sz w:val="24"/>
          <w:szCs w:val="24"/>
        </w:rPr>
        <w:t xml:space="preserve">  Заключительным мероприятием  в рамках недели стала встреча с писателем поэтом, исполнителем своих песен, автором  восьми  книг  стихов   и прозы </w:t>
      </w:r>
      <w:r w:rsidRPr="006F742F">
        <w:rPr>
          <w:rFonts w:ascii="Times New Roman" w:hAnsi="Times New Roman" w:cs="Times New Roman"/>
          <w:b/>
          <w:bCs/>
          <w:sz w:val="24"/>
          <w:szCs w:val="24"/>
        </w:rPr>
        <w:t>Олегом  Петровичем  Шатковым</w:t>
      </w:r>
      <w:r w:rsidRPr="006F742F">
        <w:rPr>
          <w:rFonts w:ascii="Times New Roman" w:hAnsi="Times New Roman" w:cs="Times New Roman"/>
          <w:sz w:val="24"/>
          <w:szCs w:val="24"/>
        </w:rPr>
        <w:t>, на которой присутствовало 63 человека.</w:t>
      </w:r>
    </w:p>
    <w:p w:rsidR="00CD4558" w:rsidRDefault="00CD4558" w:rsidP="006F742F">
      <w:pPr>
        <w:spacing w:after="0" w:line="240" w:lineRule="auto"/>
        <w:ind w:firstLine="120"/>
        <w:jc w:val="both"/>
        <w:rPr>
          <w:rFonts w:ascii="Times New Roman" w:hAnsi="Times New Roman" w:cs="Times New Roman"/>
          <w:sz w:val="24"/>
          <w:szCs w:val="24"/>
        </w:rPr>
      </w:pPr>
      <w:r w:rsidRPr="006F742F">
        <w:rPr>
          <w:rFonts w:ascii="Times New Roman" w:hAnsi="Times New Roman" w:cs="Times New Roman"/>
          <w:sz w:val="24"/>
          <w:szCs w:val="24"/>
        </w:rPr>
        <w:t xml:space="preserve"> Член  Союза  писателей  России.  Автор  книг:  «Ни-чё-себе», «Плакала Мать – Мария», «Десант». 2013 год для Олега Петровича был очень   удачным в этом году у него вышли сразу 4  книги: «Время моё», «Путь», «Родичи», «Обратная связь». С книгами писателя ребята смогли познакомиться на</w:t>
      </w:r>
      <w:r w:rsidRPr="006F742F">
        <w:rPr>
          <w:rFonts w:ascii="Times New Roman" w:hAnsi="Times New Roman" w:cs="Times New Roman"/>
          <w:b/>
          <w:bCs/>
          <w:sz w:val="24"/>
          <w:szCs w:val="24"/>
        </w:rPr>
        <w:t xml:space="preserve"> книжных выставках «Сама жизнь даёт мне сюжеты», «Время моё» и стенде «Олег Петрович Шатков ».  </w:t>
      </w:r>
      <w:r w:rsidRPr="006F742F">
        <w:rPr>
          <w:rFonts w:ascii="Times New Roman" w:hAnsi="Times New Roman" w:cs="Times New Roman"/>
          <w:sz w:val="24"/>
          <w:szCs w:val="24"/>
        </w:rPr>
        <w:t>Олег Петрович прекрасно исполняет свои песни  под гитару на творческих вечерах, у него записано 5 дисков.</w:t>
      </w:r>
    </w:p>
    <w:p w:rsidR="00CD4558" w:rsidRPr="006F742F" w:rsidRDefault="00CD4558" w:rsidP="006F742F">
      <w:pPr>
        <w:spacing w:after="0" w:line="240" w:lineRule="auto"/>
        <w:ind w:firstLine="120"/>
        <w:jc w:val="both"/>
        <w:rPr>
          <w:rFonts w:ascii="Times New Roman" w:hAnsi="Times New Roman" w:cs="Times New Roman"/>
          <w:sz w:val="24"/>
          <w:szCs w:val="24"/>
        </w:rPr>
      </w:pPr>
    </w:p>
    <w:p w:rsidR="00CD4558" w:rsidRPr="006F742F" w:rsidRDefault="00CD4558" w:rsidP="006F742F">
      <w:pPr>
        <w:spacing w:after="0" w:line="240" w:lineRule="auto"/>
        <w:jc w:val="both"/>
        <w:rPr>
          <w:rFonts w:ascii="Times New Roman" w:hAnsi="Times New Roman" w:cs="Times New Roman"/>
          <w:b/>
          <w:bCs/>
          <w:sz w:val="24"/>
          <w:szCs w:val="24"/>
        </w:rPr>
      </w:pPr>
      <w:r w:rsidRPr="006F742F">
        <w:rPr>
          <w:rFonts w:ascii="Times New Roman" w:hAnsi="Times New Roman" w:cs="Times New Roman"/>
          <w:b/>
          <w:bCs/>
          <w:sz w:val="24"/>
          <w:szCs w:val="24"/>
        </w:rPr>
        <w:t>В Декаду краеведческой книги (2 по 12 октября)</w:t>
      </w:r>
      <w:r w:rsidRPr="006F742F">
        <w:rPr>
          <w:rFonts w:ascii="Times New Roman" w:hAnsi="Times New Roman" w:cs="Times New Roman"/>
          <w:sz w:val="24"/>
          <w:szCs w:val="24"/>
        </w:rPr>
        <w:t xml:space="preserve"> была оформлена книжная выставка – просмотр «Вятка – Родина моя»,  проведёны устные журналы «Семь чудес Вятки», час информации «Любимой «Герценке» – 180 лет», день информации «Знай наших, писателей Вятских». В читальном зале библиотеки собрались ученики 7 и 8 классов школы №1 во главе с директором школы Бородулиной В.С. Ребята с неподдельным интересом слушали обзор по произведениям наших знаменитых писателей-земляков, узнали много нового, взяли читать, заинтересовавшие их книги.</w:t>
      </w:r>
    </w:p>
    <w:p w:rsidR="00CD4558" w:rsidRPr="006F742F" w:rsidRDefault="00CD4558" w:rsidP="006F742F">
      <w:pPr>
        <w:spacing w:after="0" w:line="240" w:lineRule="auto"/>
        <w:jc w:val="both"/>
        <w:rPr>
          <w:rFonts w:ascii="Times New Roman" w:hAnsi="Times New Roman" w:cs="Times New Roman"/>
        </w:rPr>
      </w:pPr>
      <w:r>
        <w:rPr>
          <w:noProof/>
        </w:rPr>
        <w:pict>
          <v:shape id="Рисунок 11" o:spid="_x0000_s1031" type="#_x0000_t75" style="position:absolute;left:0;text-align:left;margin-left:-.3pt;margin-top:-.35pt;width:164.25pt;height:116.15pt;z-index:-251661312;visibility:visible" wrapcoords="-99 0 -99 21461 21600 21461 21600 0 -99 0">
            <v:imagedata r:id="rId10" o:title=""/>
            <w10:wrap type="tight"/>
          </v:shape>
        </w:pict>
      </w:r>
      <w:r w:rsidRPr="006F742F">
        <w:rPr>
          <w:rFonts w:ascii="Times New Roman" w:hAnsi="Times New Roman" w:cs="Times New Roman"/>
          <w:sz w:val="24"/>
          <w:szCs w:val="24"/>
        </w:rPr>
        <w:t>12 декабря  в центральной детской библиотеке состоялась встреча с писателем Владимиром Арсентьевичем Ситниковым, фотохудожником Виктором Александровичем Городиловым и нашим краеведом Леонидом Ивановичем Зворыгиным. Эти замечательные люди очень интересно рассказали  о своих профессиях, увлечениях и творческих планах. Педагоги и учащиеся задавали много вопросов. На встрече присутствовали ребята 7, 8, 9 классов школы №1.   Все остались  довольны  общением с удивительными людьми. Ребята надеются на новую встречу весной. Так же очень рады были встрече и ветераны колхоза «Большевик», НФА РДК «</w:t>
      </w:r>
      <w:r w:rsidRPr="006F742F">
        <w:rPr>
          <w:rFonts w:ascii="Times New Roman" w:hAnsi="Times New Roman" w:cs="Times New Roman"/>
        </w:rPr>
        <w:t xml:space="preserve">Субботея» и </w:t>
      </w:r>
      <w:r w:rsidRPr="006F742F">
        <w:rPr>
          <w:rFonts w:ascii="Times New Roman" w:hAnsi="Times New Roman" w:cs="Times New Roman"/>
          <w:sz w:val="24"/>
          <w:szCs w:val="24"/>
        </w:rPr>
        <w:t>коллектив «Берегиня».</w:t>
      </w:r>
      <w:r w:rsidRPr="006F742F">
        <w:rPr>
          <w:rFonts w:ascii="Times New Roman" w:hAnsi="Times New Roman" w:cs="Times New Roman"/>
        </w:rPr>
        <w:t xml:space="preserve">                                               </w:t>
      </w:r>
    </w:p>
    <w:p w:rsidR="00CD4558" w:rsidRPr="006F742F" w:rsidRDefault="00CD4558" w:rsidP="006F742F">
      <w:pPr>
        <w:shd w:val="clear" w:color="auto" w:fill="FFFFFF"/>
        <w:spacing w:after="0" w:line="240" w:lineRule="auto"/>
        <w:ind w:firstLine="708"/>
        <w:jc w:val="both"/>
        <w:rPr>
          <w:rFonts w:ascii="Times New Roman" w:hAnsi="Times New Roman" w:cs="Times New Roman"/>
          <w:sz w:val="24"/>
          <w:szCs w:val="24"/>
        </w:rPr>
      </w:pPr>
      <w:r w:rsidRPr="006F742F">
        <w:rPr>
          <w:rFonts w:ascii="Times New Roman" w:hAnsi="Times New Roman" w:cs="Times New Roman"/>
          <w:b/>
          <w:bCs/>
          <w:sz w:val="24"/>
          <w:szCs w:val="24"/>
        </w:rPr>
        <w:t>В центральной детской библиотеке</w:t>
      </w:r>
      <w:r w:rsidRPr="006F742F">
        <w:rPr>
          <w:rFonts w:ascii="Times New Roman" w:hAnsi="Times New Roman" w:cs="Times New Roman"/>
          <w:sz w:val="24"/>
          <w:szCs w:val="24"/>
        </w:rPr>
        <w:t xml:space="preserve"> 24 апреля прошли библиосумерки под названием  «Край мой – капелька России»,   посвященные году экологии. В библиотеке была оформлена книжная выставка-просмотр   «Край мой – капелька России»                                                                                                                          Для ребят, интересующихся экологией, был организован видеосалон и показаны электронные презентации «Жалобная книга природы» и «Аптека под ногами».  Детям помладше библиотекари провели библио - квест: Соберем все сказки вместе».                                                                            Вы считаете, что сказки не грибы, их нельзя собирать? Собирать сказки – значит внимательно слушать всех, кто знает настоящие сказки и записывать, чтобы их не забыли новые поколения людей, чтобы сказки не потерялись во времени. Ребята приняли активное участие в библио - квесте «Соберём все сказки вместе». Задания квеста были разные: в избушке на курьих ножках нужно было ответить на вопросы с помощью книг с выставки «Что за прелесть эти сказки».  В литературном поединке «Потерялась я вчера, найдите автора, друзья!» ребята искали авторов,  написавших эти  книги; у Кота учёного разгадывали кроссворд; у Соловья – Разбойника собрали названия сказок из букв;    у Лукоморья  разгадывали  загадки; в Бюро находок узнавали,  кому из героев принадлежат потерянные предметы.                                                                     </w:t>
      </w:r>
    </w:p>
    <w:p w:rsidR="00CD4558" w:rsidRDefault="00CD4558" w:rsidP="006F742F">
      <w:pPr>
        <w:shd w:val="clear" w:color="auto" w:fill="FFFFFF"/>
        <w:spacing w:after="0" w:line="240" w:lineRule="auto"/>
        <w:ind w:firstLine="708"/>
        <w:jc w:val="both"/>
        <w:rPr>
          <w:rFonts w:ascii="Times New Roman" w:hAnsi="Times New Roman" w:cs="Times New Roman"/>
          <w:sz w:val="24"/>
          <w:szCs w:val="24"/>
        </w:rPr>
      </w:pPr>
      <w:r w:rsidRPr="006F742F">
        <w:rPr>
          <w:rFonts w:ascii="Times New Roman" w:hAnsi="Times New Roman" w:cs="Times New Roman"/>
          <w:sz w:val="24"/>
          <w:szCs w:val="24"/>
        </w:rPr>
        <w:t xml:space="preserve"> Пока старшие ребята выполняли задания, малыши рисовали и раскрашивали любимых сказочных персонажей.   В мастерской у Марьи - Искусницы дети смастерили золотую рыбку.   К празднику  Победы в Великой Отечественной воне  9 мая,  дети делали цветы.    Многие девочки и даже некоторые мальчишки научились технике квиллинга (искусству изготовления плоских или объемных композиций из скрученных в спиральки полосок бумаги).    Также ребята побывали в гостях у Лесовичка, где их ждали разные испытания. Они узнали много нового про лес и  про его обитателей. Ребята  встретились с Бабой Ягой, спасались от Совушки, и еще их ждали разные приключения.   С огромным удовольствием ребята вместе с педагогами участвовали в необычном мероприятии. Детям не хотелось покидать библиотеку, ведь здесь было необычайно уютно и тепло от сказок, в которых всегда побеждает добро и справедливость.                                                                                 Скатерть самобранка угостила детей  сладостями.   В мероприятии  участвовало 38 человек.  Вот такие они библиотечные сумерки. И не верьте тем, кто скажет, что библиотека это скучное место.         </w:t>
      </w:r>
    </w:p>
    <w:p w:rsidR="00CD4558" w:rsidRPr="006F742F" w:rsidRDefault="00CD4558" w:rsidP="006F742F">
      <w:pPr>
        <w:shd w:val="clear" w:color="auto" w:fill="FFFFFF"/>
        <w:spacing w:after="0" w:line="240" w:lineRule="auto"/>
        <w:ind w:firstLine="708"/>
        <w:jc w:val="both"/>
        <w:rPr>
          <w:rFonts w:ascii="Times New Roman" w:hAnsi="Times New Roman" w:cs="Times New Roman"/>
          <w:b/>
          <w:bCs/>
          <w:color w:val="000000"/>
          <w:sz w:val="24"/>
          <w:szCs w:val="24"/>
        </w:rPr>
      </w:pPr>
      <w:r w:rsidRPr="006F742F">
        <w:rPr>
          <w:rFonts w:ascii="Times New Roman" w:hAnsi="Times New Roman" w:cs="Times New Roman"/>
          <w:sz w:val="24"/>
          <w:szCs w:val="24"/>
        </w:rPr>
        <w:t xml:space="preserve">                                                                                </w:t>
      </w:r>
    </w:p>
    <w:p w:rsidR="00CD4558" w:rsidRPr="006F742F" w:rsidRDefault="00CD4558" w:rsidP="006F742F">
      <w:pPr>
        <w:pStyle w:val="NormalWeb"/>
        <w:shd w:val="clear" w:color="auto" w:fill="FFFFFF"/>
        <w:spacing w:before="0" w:beforeAutospacing="0" w:after="0" w:afterAutospacing="0"/>
        <w:ind w:firstLine="708"/>
        <w:jc w:val="both"/>
        <w:rPr>
          <w:b/>
          <w:bCs/>
          <w:color w:val="444444"/>
          <w:shd w:val="clear" w:color="auto" w:fill="FFFFFF"/>
          <w:lang w:val="ru-RU"/>
        </w:rPr>
      </w:pPr>
      <w:r w:rsidRPr="006F742F">
        <w:rPr>
          <w:b/>
          <w:bCs/>
          <w:lang w:val="ru-RU"/>
        </w:rPr>
        <w:t xml:space="preserve">ЦБ им. Ф.Ф. Павленкова </w:t>
      </w:r>
      <w:r w:rsidRPr="006F742F">
        <w:rPr>
          <w:lang w:val="ru-RU"/>
        </w:rPr>
        <w:t xml:space="preserve">24 апреля 2017 </w:t>
      </w:r>
      <w:r w:rsidRPr="006F742F">
        <w:rPr>
          <w:b/>
          <w:bCs/>
          <w:lang w:val="ru-RU"/>
        </w:rPr>
        <w:t xml:space="preserve">года </w:t>
      </w:r>
      <w:r w:rsidRPr="006F742F">
        <w:rPr>
          <w:lang w:val="ru-RU"/>
        </w:rPr>
        <w:t xml:space="preserve"> провела акцию «Библионочь» с </w:t>
      </w:r>
      <w:r w:rsidRPr="006E550A">
        <w:rPr>
          <w:b/>
          <w:bCs/>
          <w:lang w:val="ru-RU"/>
        </w:rPr>
        <w:t>названием «Новое прочтение и экология».</w:t>
      </w:r>
      <w:r w:rsidRPr="006F742F">
        <w:rPr>
          <w:lang w:val="ru-RU"/>
        </w:rPr>
        <w:t xml:space="preserve"> Это ежегодное масштабное событие в поддержку чтения. В эту ночь библиотека открыла свои двери для посетителей сверх обычного  времени работы. </w:t>
      </w:r>
      <w:r w:rsidRPr="006F742F">
        <w:rPr>
          <w:b/>
          <w:bCs/>
          <w:color w:val="444444"/>
          <w:shd w:val="clear" w:color="auto" w:fill="FFFFFF"/>
        </w:rPr>
        <w:t>B</w:t>
      </w:r>
      <w:r w:rsidRPr="006F742F">
        <w:rPr>
          <w:b/>
          <w:bCs/>
          <w:color w:val="444444"/>
          <w:shd w:val="clear" w:color="auto" w:fill="FFFFFF"/>
          <w:lang w:val="ru-RU"/>
        </w:rPr>
        <w:t xml:space="preserve"> </w:t>
      </w:r>
      <w:r w:rsidRPr="006F742F">
        <w:rPr>
          <w:b/>
          <w:bCs/>
          <w:color w:val="444444"/>
          <w:shd w:val="clear" w:color="auto" w:fill="FFFFFF"/>
        </w:rPr>
        <w:t>pa</w:t>
      </w:r>
      <w:r w:rsidRPr="006F742F">
        <w:rPr>
          <w:b/>
          <w:bCs/>
          <w:color w:val="444444"/>
          <w:shd w:val="clear" w:color="auto" w:fill="FFFFFF"/>
          <w:lang w:val="ru-RU"/>
        </w:rPr>
        <w:t>мк</w:t>
      </w:r>
      <w:r w:rsidRPr="006F742F">
        <w:rPr>
          <w:b/>
          <w:bCs/>
          <w:color w:val="444444"/>
          <w:shd w:val="clear" w:color="auto" w:fill="FFFFFF"/>
        </w:rPr>
        <w:t>ax</w:t>
      </w:r>
      <w:r w:rsidRPr="006F742F">
        <w:rPr>
          <w:b/>
          <w:bCs/>
          <w:color w:val="444444"/>
          <w:shd w:val="clear" w:color="auto" w:fill="FFFFFF"/>
          <w:lang w:val="ru-RU"/>
        </w:rPr>
        <w:t xml:space="preserve"> акции Библионочь  для жителей посёлка </w:t>
      </w:r>
      <w:r w:rsidRPr="006F742F">
        <w:rPr>
          <w:b/>
          <w:bCs/>
          <w:color w:val="444444"/>
          <w:shd w:val="clear" w:color="auto" w:fill="FFFFFF"/>
        </w:rPr>
        <w:t>coc</w:t>
      </w:r>
      <w:r w:rsidRPr="006F742F">
        <w:rPr>
          <w:b/>
          <w:bCs/>
          <w:color w:val="444444"/>
          <w:shd w:val="clear" w:color="auto" w:fill="FFFFFF"/>
          <w:lang w:val="ru-RU"/>
        </w:rPr>
        <w:t>т</w:t>
      </w:r>
      <w:r w:rsidRPr="006F742F">
        <w:rPr>
          <w:b/>
          <w:bCs/>
          <w:color w:val="444444"/>
          <w:shd w:val="clear" w:color="auto" w:fill="FFFFFF"/>
        </w:rPr>
        <w:t>o</w:t>
      </w:r>
      <w:r w:rsidRPr="006F742F">
        <w:rPr>
          <w:b/>
          <w:bCs/>
          <w:color w:val="444444"/>
          <w:shd w:val="clear" w:color="auto" w:fill="FFFFFF"/>
          <w:lang w:val="ru-RU"/>
        </w:rPr>
        <w:t>яли</w:t>
      </w:r>
      <w:r w:rsidRPr="006F742F">
        <w:rPr>
          <w:b/>
          <w:bCs/>
          <w:color w:val="444444"/>
          <w:shd w:val="clear" w:color="auto" w:fill="FFFFFF"/>
        </w:rPr>
        <w:t>c</w:t>
      </w:r>
      <w:r w:rsidRPr="006F742F">
        <w:rPr>
          <w:b/>
          <w:bCs/>
          <w:color w:val="444444"/>
          <w:shd w:val="clear" w:color="auto" w:fill="FFFFFF"/>
          <w:lang w:val="ru-RU"/>
        </w:rPr>
        <w:t xml:space="preserve">ь: </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b/>
          <w:bCs/>
          <w:sz w:val="24"/>
          <w:szCs w:val="24"/>
        </w:rPr>
        <w:t>-Экскурс-путешествие «Библиотека без границ»,</w:t>
      </w:r>
      <w:r w:rsidRPr="006F742F">
        <w:rPr>
          <w:rFonts w:ascii="Times New Roman" w:hAnsi="Times New Roman" w:cs="Times New Roman"/>
          <w:sz w:val="24"/>
          <w:szCs w:val="24"/>
        </w:rPr>
        <w:t xml:space="preserve"> где присутствующие совершили путешествие по станциям. Каждая станция встречала участников новым заданием: </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 xml:space="preserve">-на первой станции  была  предложена игра-викторина </w:t>
      </w:r>
      <w:r w:rsidRPr="006F742F">
        <w:rPr>
          <w:rFonts w:ascii="Times New Roman" w:hAnsi="Times New Roman" w:cs="Times New Roman"/>
          <w:b/>
          <w:bCs/>
          <w:sz w:val="24"/>
          <w:szCs w:val="24"/>
        </w:rPr>
        <w:t>«Литературный ринг».</w:t>
      </w:r>
      <w:r w:rsidRPr="006F742F">
        <w:rPr>
          <w:rFonts w:ascii="Times New Roman" w:hAnsi="Times New Roman" w:cs="Times New Roman"/>
          <w:sz w:val="24"/>
          <w:szCs w:val="24"/>
        </w:rPr>
        <w:t xml:space="preserve"> Все вопросы игры связаны с народным творчеством, литературными  произведениями.</w:t>
      </w:r>
    </w:p>
    <w:p w:rsidR="00CD4558" w:rsidRPr="006F742F" w:rsidRDefault="00CD4558" w:rsidP="006F742F">
      <w:pPr>
        <w:pStyle w:val="NormalWeb"/>
        <w:spacing w:before="0" w:beforeAutospacing="0" w:after="0" w:afterAutospacing="0"/>
        <w:jc w:val="both"/>
        <w:textAlignment w:val="top"/>
        <w:rPr>
          <w:lang w:val="ru-RU"/>
        </w:rPr>
      </w:pPr>
      <w:r w:rsidRPr="006F742F">
        <w:rPr>
          <w:lang w:val="ru-RU"/>
        </w:rPr>
        <w:t>В игре принимали участие все.</w:t>
      </w:r>
    </w:p>
    <w:p w:rsidR="00CD4558" w:rsidRPr="006F742F" w:rsidRDefault="00CD4558" w:rsidP="006F742F">
      <w:pPr>
        <w:widowControl w:val="0"/>
        <w:suppressAutoHyphens/>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 xml:space="preserve">-Вторая станция называлась </w:t>
      </w:r>
      <w:r w:rsidRPr="006F742F">
        <w:rPr>
          <w:rFonts w:ascii="Times New Roman" w:hAnsi="Times New Roman" w:cs="Times New Roman"/>
          <w:b/>
          <w:bCs/>
          <w:sz w:val="24"/>
          <w:szCs w:val="24"/>
        </w:rPr>
        <w:t xml:space="preserve">«Мир птиц» </w:t>
      </w:r>
      <w:r w:rsidRPr="006F742F">
        <w:rPr>
          <w:rFonts w:ascii="Times New Roman" w:hAnsi="Times New Roman" w:cs="Times New Roman"/>
          <w:sz w:val="24"/>
          <w:szCs w:val="24"/>
        </w:rPr>
        <w:t>Жар-птица — воплощение лучезарного бога Солнца! Образ этой птицы был создан фантазией древнего человека и сохранился в русских волшебных сказках как идеал небесной красоты и счастья. Прообразом этой  прекрасной птицы была природа, окружающая человека. Все участники разгадывали поэтические образы птиц, обитавших и до сих пор обитающих в наших лесах.  Угадывали их в мифологических описаниях. (5 вопросов). Один из вопросов был таким: какая птица жила до трехсот лет и единственная могла приносить живую и мертвую воду?     (Ворон)</w:t>
      </w:r>
    </w:p>
    <w:p w:rsidR="00CD4558" w:rsidRPr="006F742F" w:rsidRDefault="00CD4558" w:rsidP="006F742F">
      <w:pPr>
        <w:spacing w:after="0" w:line="240" w:lineRule="auto"/>
        <w:jc w:val="both"/>
        <w:rPr>
          <w:rFonts w:ascii="Times New Roman" w:hAnsi="Times New Roman" w:cs="Times New Roman"/>
          <w:sz w:val="24"/>
          <w:szCs w:val="24"/>
          <w:u w:val="single"/>
        </w:rPr>
      </w:pPr>
      <w:r w:rsidRPr="006F742F">
        <w:rPr>
          <w:rFonts w:ascii="Times New Roman" w:hAnsi="Times New Roman" w:cs="Times New Roman"/>
          <w:sz w:val="24"/>
          <w:szCs w:val="24"/>
        </w:rPr>
        <w:t>- А так как в нашей библиотечной работе главное — пропаганда книги, то посетителям были предложены для чтения книги о птицах: «Мир птиц», «Птицы», «Птицы Кировской области» и др.</w:t>
      </w:r>
    </w:p>
    <w:p w:rsidR="00CD4558" w:rsidRPr="006F742F" w:rsidRDefault="00CD4558" w:rsidP="006F742F">
      <w:pPr>
        <w:spacing w:after="0" w:line="240" w:lineRule="auto"/>
        <w:jc w:val="both"/>
        <w:rPr>
          <w:rFonts w:ascii="Times New Roman" w:hAnsi="Times New Roman" w:cs="Times New Roman"/>
          <w:b/>
          <w:bCs/>
          <w:sz w:val="24"/>
          <w:szCs w:val="24"/>
          <w:u w:val="single"/>
        </w:rPr>
      </w:pPr>
      <w:r w:rsidRPr="006F742F">
        <w:rPr>
          <w:rFonts w:ascii="Times New Roman" w:hAnsi="Times New Roman" w:cs="Times New Roman"/>
          <w:sz w:val="24"/>
          <w:szCs w:val="24"/>
        </w:rPr>
        <w:t xml:space="preserve">-Следующая станция - </w:t>
      </w:r>
      <w:r w:rsidRPr="006F742F">
        <w:rPr>
          <w:rFonts w:ascii="Times New Roman" w:hAnsi="Times New Roman" w:cs="Times New Roman"/>
          <w:b/>
          <w:bCs/>
          <w:sz w:val="24"/>
          <w:szCs w:val="24"/>
        </w:rPr>
        <w:t xml:space="preserve"> «Мир зверей»</w:t>
      </w:r>
    </w:p>
    <w:p w:rsidR="00CD4558" w:rsidRPr="006F742F" w:rsidRDefault="00CD4558" w:rsidP="006F742F">
      <w:pPr>
        <w:widowControl w:val="0"/>
        <w:numPr>
          <w:ilvl w:val="0"/>
          <w:numId w:val="8"/>
        </w:numPr>
        <w:suppressAutoHyphens/>
        <w:spacing w:after="0" w:line="240" w:lineRule="auto"/>
        <w:jc w:val="both"/>
        <w:rPr>
          <w:rFonts w:ascii="Times New Roman" w:hAnsi="Times New Roman" w:cs="Times New Roman"/>
          <w:sz w:val="24"/>
          <w:szCs w:val="24"/>
          <w:u w:val="single"/>
        </w:rPr>
      </w:pPr>
      <w:r w:rsidRPr="006F742F">
        <w:rPr>
          <w:rFonts w:ascii="Times New Roman" w:hAnsi="Times New Roman" w:cs="Times New Roman"/>
          <w:sz w:val="24"/>
          <w:szCs w:val="24"/>
        </w:rPr>
        <w:t>Не менее богат и разнообразен мир зверей в славянских преданиях. Главой и владыкой звериного царства считался Индрик — зверь.  Много у него было подданных. Обладали они чудесными свойствами. Но были и такие, которые действительно жили и сейчас живут в наших русских лесах. Вот этим зверям мы и посвятили 5 вопросов, например: по народным поверьям, он -  олицетворение темноты. Им мог оборачиваться главный славянский бог Перун, когда хотел появиться на Земле.  Этот зверь умел говорить человеческим голосом, был наделен мудростью и действовал во многих русских преданиях, сказках. Что это за зверь?   (Волк)</w:t>
      </w:r>
    </w:p>
    <w:p w:rsidR="00CD4558" w:rsidRPr="006F742F" w:rsidRDefault="00CD4558" w:rsidP="006F742F">
      <w:pPr>
        <w:spacing w:after="0" w:line="240" w:lineRule="auto"/>
        <w:jc w:val="both"/>
        <w:rPr>
          <w:rFonts w:ascii="Times New Roman" w:hAnsi="Times New Roman" w:cs="Times New Roman"/>
          <w:b/>
          <w:bCs/>
          <w:sz w:val="24"/>
          <w:szCs w:val="24"/>
        </w:rPr>
      </w:pPr>
      <w:r w:rsidRPr="006F742F">
        <w:rPr>
          <w:rFonts w:ascii="Times New Roman" w:hAnsi="Times New Roman" w:cs="Times New Roman"/>
          <w:sz w:val="24"/>
          <w:szCs w:val="24"/>
        </w:rPr>
        <w:t xml:space="preserve">-Станция  </w:t>
      </w:r>
      <w:r w:rsidRPr="006F742F">
        <w:rPr>
          <w:rFonts w:ascii="Times New Roman" w:hAnsi="Times New Roman" w:cs="Times New Roman"/>
          <w:b/>
          <w:bCs/>
          <w:sz w:val="24"/>
          <w:szCs w:val="24"/>
        </w:rPr>
        <w:t>«Сказка — ложь, да в ней намек...»</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«Что за прелесть эти сказки!» - писал А. С. Пушкин.</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Эта станция нашей  игры посвящалась сказкам.</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Зачитывались «сенсационные заголовки из желтой прессы», или «как могли бы звучать названия всем известных сказок в виде заголовков, если бы эти сказки печатали в желтой прессе?»  Участники должны были отгадать их оригинальные названия.</w:t>
      </w:r>
    </w:p>
    <w:p w:rsidR="00CD4558" w:rsidRPr="006F742F" w:rsidRDefault="00CD4558" w:rsidP="006F742F">
      <w:pPr>
        <w:widowControl w:val="0"/>
        <w:suppressAutoHyphens/>
        <w:spacing w:after="0" w:line="240" w:lineRule="auto"/>
        <w:ind w:left="360"/>
        <w:rPr>
          <w:rFonts w:ascii="Times New Roman" w:hAnsi="Times New Roman" w:cs="Times New Roman"/>
          <w:sz w:val="24"/>
          <w:szCs w:val="24"/>
        </w:rPr>
      </w:pPr>
      <w:r w:rsidRPr="006F742F">
        <w:rPr>
          <w:rFonts w:ascii="Times New Roman" w:hAnsi="Times New Roman" w:cs="Times New Roman"/>
          <w:sz w:val="24"/>
          <w:szCs w:val="24"/>
        </w:rPr>
        <w:t>Например: знаменитого шоумена надурил отесанный чурбан!  (Приключения Буратино) или: неблагодарная особа королевских кровей доводит до бешенства гостеприимных хозяев своей привередливостью!  (Принцесса на горошине)</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Для любителей почитать сказки заведующая сектором центральной библиотеки Ярославцева Галина Петровна порекомендовала: «Сказки родного края», В. Бердинских «Вятские сказки», «Русский фольклор» и др.</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-Станция</w:t>
      </w:r>
      <w:r w:rsidRPr="006F742F">
        <w:rPr>
          <w:rFonts w:ascii="Times New Roman" w:hAnsi="Times New Roman" w:cs="Times New Roman"/>
          <w:b/>
          <w:bCs/>
          <w:sz w:val="24"/>
          <w:szCs w:val="24"/>
        </w:rPr>
        <w:t xml:space="preserve"> «Пословица недаром молвится»</w:t>
      </w:r>
      <w:r w:rsidRPr="006F742F">
        <w:rPr>
          <w:rFonts w:ascii="Times New Roman" w:hAnsi="Times New Roman" w:cs="Times New Roman"/>
          <w:sz w:val="24"/>
          <w:szCs w:val="24"/>
        </w:rPr>
        <w:t xml:space="preserve"> посвящалась пословицам, поговоркам, крылатым выражениям. Например: Учёт каких птиц ведет невнимательный, рассеянный человек?  (считать ворон) или: какие составляющие природы мы вспоминаем, когда говорим о застенчивом, стеснительном человеке?  (воду и траву: тише воды, ниже травы)</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Г.П. Ярославцева пожелала всем  веселых вопросов и легких ответов!</w:t>
      </w:r>
    </w:p>
    <w:p w:rsidR="00CD4558" w:rsidRPr="006F742F" w:rsidRDefault="00CD4558" w:rsidP="006F742F">
      <w:pPr>
        <w:spacing w:after="0" w:line="240" w:lineRule="auto"/>
        <w:ind w:firstLine="708"/>
        <w:jc w:val="both"/>
        <w:rPr>
          <w:rFonts w:ascii="Times New Roman" w:hAnsi="Times New Roman" w:cs="Times New Roman"/>
          <w:sz w:val="24"/>
          <w:szCs w:val="24"/>
        </w:rPr>
      </w:pPr>
      <w:r w:rsidRPr="006F742F">
        <w:rPr>
          <w:rFonts w:ascii="Times New Roman" w:hAnsi="Times New Roman" w:cs="Times New Roman"/>
          <w:sz w:val="24"/>
          <w:szCs w:val="24"/>
        </w:rPr>
        <w:t xml:space="preserve">И в заключение  игры она предложила  составить слова из слова  </w:t>
      </w:r>
      <w:r w:rsidRPr="006F742F">
        <w:rPr>
          <w:rFonts w:ascii="Times New Roman" w:hAnsi="Times New Roman" w:cs="Times New Roman"/>
          <w:b/>
          <w:bCs/>
          <w:sz w:val="24"/>
          <w:szCs w:val="24"/>
        </w:rPr>
        <w:t>ПОСЛОВИЦА</w:t>
      </w:r>
      <w:r w:rsidRPr="006F742F">
        <w:rPr>
          <w:rFonts w:ascii="Times New Roman" w:hAnsi="Times New Roman" w:cs="Times New Roman"/>
          <w:b/>
          <w:bCs/>
          <w:sz w:val="24"/>
          <w:szCs w:val="24"/>
          <w:u w:val="single"/>
        </w:rPr>
        <w:t>.</w:t>
      </w:r>
      <w:r w:rsidRPr="006F742F">
        <w:rPr>
          <w:rFonts w:ascii="Times New Roman" w:hAnsi="Times New Roman" w:cs="Times New Roman"/>
          <w:sz w:val="24"/>
          <w:szCs w:val="24"/>
        </w:rPr>
        <w:t xml:space="preserve"> Участники  легко прошли по станциям и справились с  заданиями.</w:t>
      </w:r>
    </w:p>
    <w:p w:rsidR="00CD4558" w:rsidRPr="006F742F" w:rsidRDefault="00CD4558" w:rsidP="006F742F">
      <w:pPr>
        <w:spacing w:after="0" w:line="240" w:lineRule="auto"/>
        <w:ind w:firstLine="708"/>
        <w:jc w:val="both"/>
        <w:rPr>
          <w:rFonts w:ascii="Times New Roman" w:hAnsi="Times New Roman" w:cs="Times New Roman"/>
          <w:sz w:val="24"/>
          <w:szCs w:val="24"/>
        </w:rPr>
      </w:pPr>
      <w:r w:rsidRPr="006F742F">
        <w:rPr>
          <w:rFonts w:ascii="Times New Roman" w:hAnsi="Times New Roman" w:cs="Times New Roman"/>
          <w:sz w:val="24"/>
          <w:szCs w:val="24"/>
        </w:rPr>
        <w:t>На большее количество вопросов ответила Е.А. Геращенко.</w:t>
      </w:r>
    </w:p>
    <w:p w:rsidR="00CD4558" w:rsidRPr="006F742F" w:rsidRDefault="00CD4558" w:rsidP="006F742F">
      <w:pPr>
        <w:pStyle w:val="NormalWeb"/>
        <w:spacing w:before="0" w:beforeAutospacing="0" w:after="0" w:afterAutospacing="0"/>
        <w:jc w:val="both"/>
        <w:textAlignment w:val="top"/>
        <w:rPr>
          <w:lang w:val="ru-RU"/>
        </w:rPr>
      </w:pPr>
      <w:r w:rsidRPr="006F742F">
        <w:rPr>
          <w:b/>
          <w:bCs/>
          <w:lang w:val="ru-RU"/>
        </w:rPr>
        <w:t>-Литературный час с презентацией «Острова любви М. Цветаевой».</w:t>
      </w:r>
      <w:r w:rsidRPr="006F742F">
        <w:rPr>
          <w:lang w:val="ru-RU"/>
        </w:rPr>
        <w:t xml:space="preserve"> Присутствующие побывали на «островах любви» замечательной поэтессы: остров Москва, Коктебель, Революция и Гражданская война, Эмиграция, Елабуга. На них вся жизнь её, творчество, события, факты, встречи и расставания. И на каждом острове -  своя Марина Цветаева: Дочь, Любимая, Жена, Мать, Поэт и Просто женщина. Только сильная личность способна стать Поэтом с большой буквы. Её жизнь, как и поэзия, пронизана чувственностью, эмоциональной яркостью и личными переживаниями.                                    </w:t>
      </w:r>
    </w:p>
    <w:p w:rsidR="00CD4558" w:rsidRPr="006F742F" w:rsidRDefault="00CD4558" w:rsidP="006F742F">
      <w:pPr>
        <w:pStyle w:val="NormalWeb"/>
        <w:spacing w:before="0" w:beforeAutospacing="0" w:after="0" w:afterAutospacing="0"/>
        <w:jc w:val="both"/>
        <w:textAlignment w:val="top"/>
        <w:rPr>
          <w:lang w:val="ru-RU"/>
        </w:rPr>
      </w:pPr>
      <w:r w:rsidRPr="006F742F">
        <w:rPr>
          <w:lang w:val="ru-RU"/>
        </w:rPr>
        <w:t>-</w:t>
      </w:r>
      <w:r w:rsidRPr="006F742F">
        <w:rPr>
          <w:b/>
          <w:bCs/>
          <w:lang w:val="ru-RU"/>
        </w:rPr>
        <w:t>Мастер – класс</w:t>
      </w:r>
      <w:r w:rsidRPr="006F742F">
        <w:rPr>
          <w:lang w:val="ru-RU"/>
        </w:rPr>
        <w:t xml:space="preserve"> назывался </w:t>
      </w:r>
      <w:r w:rsidRPr="006F742F">
        <w:rPr>
          <w:b/>
          <w:bCs/>
          <w:lang w:val="ru-RU"/>
        </w:rPr>
        <w:t>«Радуга творчества - изонить»</w:t>
      </w:r>
      <w:r w:rsidRPr="006F742F">
        <w:rPr>
          <w:lang w:val="ru-RU"/>
        </w:rPr>
        <w:t xml:space="preserve">. Мастер - класс в технике изонить провела для собравшихся И.А. Ощепкова, директор ДЮЦ. Каждый легко освоил </w:t>
      </w:r>
      <w:r w:rsidRPr="006F742F">
        <w:rPr>
          <w:color w:val="000000"/>
          <w:shd w:val="clear" w:color="auto" w:fill="FFFFFF"/>
          <w:lang w:val="ru-RU"/>
        </w:rPr>
        <w:t xml:space="preserve">увлекательную и занимательную технику рукоделия </w:t>
      </w:r>
      <w:r w:rsidRPr="006F742F">
        <w:rPr>
          <w:color w:val="000000"/>
          <w:bdr w:val="none" w:sz="0" w:space="0" w:color="auto" w:frame="1"/>
          <w:lang w:val="ru-RU"/>
        </w:rPr>
        <w:br/>
      </w:r>
      <w:r w:rsidRPr="006F742F">
        <w:rPr>
          <w:lang w:val="ru-RU"/>
        </w:rPr>
        <w:t>и изготовил для себя  красивую открытку. А ещё взрослые женщины выразили желание приходить на уроки  вязания крючком в Дом творчества.</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w:t>
      </w:r>
      <w:r w:rsidRPr="006F742F">
        <w:rPr>
          <w:rFonts w:ascii="Times New Roman" w:hAnsi="Times New Roman" w:cs="Times New Roman"/>
          <w:b/>
          <w:bCs/>
          <w:sz w:val="24"/>
          <w:szCs w:val="24"/>
        </w:rPr>
        <w:t xml:space="preserve">Экологический блок </w:t>
      </w:r>
      <w:r w:rsidRPr="006F742F">
        <w:rPr>
          <w:rFonts w:ascii="Times New Roman" w:hAnsi="Times New Roman" w:cs="Times New Roman"/>
          <w:sz w:val="24"/>
          <w:szCs w:val="24"/>
        </w:rPr>
        <w:t>библиотекарь центральной библиотеки О.А. Орлова начала  словами: «Планета Земля – дом, в котором мы живём.   Всё в нашем доме взаимосвязано, все зависят друг от друга: если погаснет солнце – всё замёрзнет и покроется мраком; если исчезнут воздух и вода – нечем будет дышать и нечего будет пить; если исчезнут растения – нечего будет есть животным и человеку. Поэтому – «сохраним природу – сохраним  жизнь». В беседе  «Брось природе спасательный круг» были озвучены экологические проблемы планеты  Земля, сделана попытка  вызвать чувство озабоченности  за судьбу природы,     разбудить чувство   ответственности за свои поступки.</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Была оформлена книжная выставка «Земля -  мой дом  родной».</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Все участники активно отвечали на вопросы   эко викторины,  показав хорошие  знания животного и растительного мира.</w:t>
      </w:r>
    </w:p>
    <w:p w:rsidR="00CD4558" w:rsidRPr="006F742F" w:rsidRDefault="00CD4558" w:rsidP="006F742F">
      <w:pPr>
        <w:spacing w:after="0" w:line="240" w:lineRule="auto"/>
        <w:ind w:firstLine="708"/>
        <w:jc w:val="both"/>
        <w:rPr>
          <w:rFonts w:ascii="Times New Roman" w:hAnsi="Times New Roman" w:cs="Times New Roman"/>
          <w:sz w:val="24"/>
          <w:szCs w:val="24"/>
        </w:rPr>
      </w:pPr>
      <w:r w:rsidRPr="006F742F">
        <w:rPr>
          <w:rFonts w:ascii="Times New Roman" w:hAnsi="Times New Roman" w:cs="Times New Roman"/>
          <w:sz w:val="24"/>
          <w:szCs w:val="24"/>
        </w:rPr>
        <w:t>Посетителям была предложена игра «Вода – не вода», конкурс  «Живая буква»,  игра «Прогулка по лесу».</w:t>
      </w:r>
    </w:p>
    <w:p w:rsidR="00CD4558" w:rsidRPr="006F742F" w:rsidRDefault="00CD4558" w:rsidP="006F742F">
      <w:pPr>
        <w:pStyle w:val="NormalWeb"/>
        <w:spacing w:before="0" w:beforeAutospacing="0" w:after="0" w:afterAutospacing="0"/>
        <w:jc w:val="both"/>
        <w:textAlignment w:val="top"/>
        <w:rPr>
          <w:lang w:val="ru-RU"/>
        </w:rPr>
      </w:pPr>
      <w:r w:rsidRPr="006F742F">
        <w:rPr>
          <w:lang w:val="ru-RU"/>
        </w:rPr>
        <w:t>-</w:t>
      </w:r>
      <w:r w:rsidRPr="006F742F">
        <w:rPr>
          <w:b/>
          <w:bCs/>
          <w:lang w:val="ru-RU"/>
        </w:rPr>
        <w:t>Турнир по настольным играм.</w:t>
      </w:r>
      <w:r w:rsidRPr="006F742F">
        <w:rPr>
          <w:lang w:val="ru-RU"/>
        </w:rPr>
        <w:t xml:space="preserve">  Все участники вспомнили правила игры: в лото, домино, шашки и охотно поиграли.</w:t>
      </w:r>
    </w:p>
    <w:p w:rsidR="00CD4558" w:rsidRPr="006F742F" w:rsidRDefault="00CD4558" w:rsidP="006F742F">
      <w:pPr>
        <w:spacing w:after="0" w:line="240" w:lineRule="auto"/>
        <w:jc w:val="both"/>
        <w:outlineLvl w:val="2"/>
        <w:rPr>
          <w:rFonts w:ascii="Times New Roman" w:hAnsi="Times New Roman" w:cs="Times New Roman"/>
          <w:sz w:val="24"/>
          <w:szCs w:val="24"/>
        </w:rPr>
      </w:pPr>
      <w:r w:rsidRPr="006F742F">
        <w:rPr>
          <w:rFonts w:ascii="Times New Roman" w:hAnsi="Times New Roman" w:cs="Times New Roman"/>
          <w:sz w:val="24"/>
          <w:szCs w:val="24"/>
        </w:rPr>
        <w:t xml:space="preserve">- </w:t>
      </w:r>
      <w:r w:rsidRPr="006F742F">
        <w:rPr>
          <w:rFonts w:ascii="Times New Roman" w:hAnsi="Times New Roman" w:cs="Times New Roman"/>
          <w:b/>
          <w:bCs/>
          <w:sz w:val="24"/>
          <w:szCs w:val="24"/>
        </w:rPr>
        <w:t>Конкурс “Угадай, что за чай”</w:t>
      </w:r>
      <w:r w:rsidRPr="006F742F">
        <w:rPr>
          <w:rFonts w:ascii="Times New Roman" w:hAnsi="Times New Roman" w:cs="Times New Roman"/>
          <w:b/>
          <w:bCs/>
          <w:color w:val="199043"/>
          <w:sz w:val="24"/>
          <w:szCs w:val="24"/>
        </w:rPr>
        <w:t xml:space="preserve"> </w:t>
      </w:r>
      <w:r w:rsidRPr="006F742F">
        <w:rPr>
          <w:rFonts w:ascii="Times New Roman" w:hAnsi="Times New Roman" w:cs="Times New Roman"/>
          <w:sz w:val="24"/>
          <w:szCs w:val="24"/>
        </w:rPr>
        <w:t xml:space="preserve">На столе в нескольких чайниках заварены различные чаи – зелёный, каркадэ, </w:t>
      </w:r>
      <w:r w:rsidRPr="006F742F">
        <w:rPr>
          <w:rFonts w:ascii="Times New Roman" w:hAnsi="Times New Roman" w:cs="Times New Roman"/>
          <w:i/>
          <w:iCs/>
          <w:sz w:val="24"/>
          <w:szCs w:val="24"/>
        </w:rPr>
        <w:t xml:space="preserve">  </w:t>
      </w:r>
      <w:r w:rsidRPr="006F742F">
        <w:rPr>
          <w:rFonts w:ascii="Times New Roman" w:hAnsi="Times New Roman" w:cs="Times New Roman"/>
          <w:sz w:val="24"/>
          <w:szCs w:val="24"/>
        </w:rPr>
        <w:t>шиповниковый, с мятой, с душицей, зверобоем.   Каждый чайник пронумерован.</w:t>
      </w:r>
    </w:p>
    <w:p w:rsidR="00CD4558" w:rsidRPr="006F742F" w:rsidRDefault="00CD4558" w:rsidP="006F742F">
      <w:pPr>
        <w:spacing w:after="0" w:line="240" w:lineRule="auto"/>
        <w:jc w:val="both"/>
        <w:rPr>
          <w:rFonts w:ascii="Times New Roman" w:hAnsi="Times New Roman" w:cs="Times New Roman"/>
          <w:sz w:val="24"/>
          <w:szCs w:val="24"/>
        </w:rPr>
      </w:pPr>
      <w:r w:rsidRPr="006F742F">
        <w:rPr>
          <w:rFonts w:ascii="Times New Roman" w:hAnsi="Times New Roman" w:cs="Times New Roman"/>
          <w:sz w:val="24"/>
          <w:szCs w:val="24"/>
        </w:rPr>
        <w:t>Участники по очереди пробовали и определяли, какой чай. «Чайный знаток» - Костюнина Л.Л. Поощрительные призы получили Брызгалова  З.Ф., Постникова Л.Ф., Изместьев  О. Н., Болячкина  Н.П.</w:t>
      </w:r>
    </w:p>
    <w:p w:rsidR="00CD4558" w:rsidRPr="006F742F" w:rsidRDefault="00CD4558" w:rsidP="006F742F">
      <w:pPr>
        <w:pStyle w:val="NormalWeb"/>
        <w:spacing w:before="0" w:beforeAutospacing="0" w:after="0" w:afterAutospacing="0"/>
        <w:jc w:val="both"/>
        <w:textAlignment w:val="top"/>
        <w:rPr>
          <w:lang w:val="ru-RU"/>
        </w:rPr>
      </w:pPr>
      <w:r w:rsidRPr="006F742F">
        <w:rPr>
          <w:b/>
          <w:bCs/>
          <w:lang w:val="ru-RU"/>
        </w:rPr>
        <w:t>- В музыкальной композиции «Целый мир от красоты</w:t>
      </w:r>
      <w:r w:rsidRPr="006F742F">
        <w:rPr>
          <w:lang w:val="ru-RU"/>
        </w:rPr>
        <w:t>» прозвучали песни «Гимн деревне», «Косогор», «Незнакомая женщина», «Листья жёлтые» и др. в исполнении О.Н. Изместьева, Л.В.Буториной, Н.С. Ерофеевой, Л.Л. Костюниной.</w:t>
      </w:r>
    </w:p>
    <w:p w:rsidR="00CD4558" w:rsidRPr="006F742F" w:rsidRDefault="00CD4558" w:rsidP="006F742F">
      <w:pPr>
        <w:pStyle w:val="NormalWeb"/>
        <w:spacing w:before="0" w:beforeAutospacing="0" w:after="0" w:afterAutospacing="0"/>
        <w:jc w:val="both"/>
        <w:textAlignment w:val="top"/>
        <w:rPr>
          <w:lang w:val="ru-RU"/>
        </w:rPr>
      </w:pPr>
      <w:r w:rsidRPr="006F742F">
        <w:rPr>
          <w:b/>
          <w:bCs/>
          <w:lang w:val="ru-RU"/>
        </w:rPr>
        <w:t xml:space="preserve">-В развлекательной программе «Улыбка и смех – радуют всех»  </w:t>
      </w:r>
      <w:r w:rsidRPr="006F742F">
        <w:rPr>
          <w:lang w:val="ru-RU"/>
        </w:rPr>
        <w:t>представили вниманию зрителей «Миниатюру «36 и 6»  Л.Ф. Постникова и Р.А. Гречек; сценки: «Как родная мать сынка в армию провожала», «Как старушки землю продавали» - коллектив «Берегиня» Большевистского СДК, «Щи свежие», «Верка и гламурный журнал» - Л.В. Буторина и Л.Л. Костюнина.</w:t>
      </w:r>
    </w:p>
    <w:p w:rsidR="00CD4558" w:rsidRPr="006F742F" w:rsidRDefault="00CD4558" w:rsidP="006F742F">
      <w:pPr>
        <w:pStyle w:val="NormalWeb"/>
        <w:spacing w:before="0" w:beforeAutospacing="0" w:after="0" w:afterAutospacing="0"/>
        <w:jc w:val="both"/>
        <w:textAlignment w:val="top"/>
        <w:rPr>
          <w:lang w:val="ru-RU"/>
        </w:rPr>
      </w:pPr>
      <w:r w:rsidRPr="006F742F">
        <w:rPr>
          <w:lang w:val="ru-RU"/>
        </w:rPr>
        <w:t xml:space="preserve">Мероприятие сопровождалось чаепитием, групповым пением песен под весёлое звучание гармошки О.Н. Изместьева. У нас получилась «ночь», полная  незабываемых впечатлений. </w:t>
      </w:r>
    </w:p>
    <w:p w:rsidR="00CD4558" w:rsidRPr="006F742F" w:rsidRDefault="00CD4558" w:rsidP="006F742F">
      <w:pPr>
        <w:pStyle w:val="ListParagraph"/>
        <w:numPr>
          <w:ilvl w:val="0"/>
          <w:numId w:val="5"/>
        </w:numPr>
        <w:rPr>
          <w:sz w:val="24"/>
          <w:szCs w:val="24"/>
        </w:rPr>
      </w:pPr>
      <w:r w:rsidRPr="006F742F">
        <w:rPr>
          <w:sz w:val="24"/>
          <w:szCs w:val="24"/>
        </w:rPr>
        <w:t>Во Всероссийскую акцию включается  в районе всё больше и больше библиотек: Верхосунская, Краснопольская, Плельская, Смыковская, Светлаковская  библиотеки.</w:t>
      </w:r>
    </w:p>
    <w:p w:rsidR="00CD4558" w:rsidRPr="006F742F" w:rsidRDefault="00CD4558" w:rsidP="006F742F">
      <w:pPr>
        <w:pStyle w:val="ListParagraph"/>
        <w:ind w:left="1305"/>
      </w:pPr>
    </w:p>
    <w:p w:rsidR="00CD4558" w:rsidRPr="006E550A" w:rsidRDefault="00CD4558" w:rsidP="006F742F">
      <w:pPr>
        <w:spacing w:after="0" w:line="240" w:lineRule="auto"/>
        <w:jc w:val="center"/>
        <w:rPr>
          <w:rFonts w:ascii="Times New Roman" w:hAnsi="Times New Roman" w:cs="Times New Roman"/>
          <w:b/>
          <w:bCs/>
        </w:rPr>
      </w:pPr>
      <w:r w:rsidRPr="006E550A">
        <w:rPr>
          <w:rFonts w:ascii="Times New Roman" w:hAnsi="Times New Roman" w:cs="Times New Roman"/>
          <w:b/>
          <w:bCs/>
        </w:rPr>
        <w:t>ЗОЖ</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b/>
          <w:bCs/>
        </w:rPr>
        <w:t xml:space="preserve"> Светлаковская библиотека </w:t>
      </w:r>
      <w:r w:rsidRPr="006F742F">
        <w:rPr>
          <w:rFonts w:ascii="Times New Roman" w:hAnsi="Times New Roman" w:cs="Times New Roman"/>
        </w:rPr>
        <w:t>проводила</w:t>
      </w:r>
      <w:r w:rsidRPr="006F742F">
        <w:rPr>
          <w:rFonts w:ascii="Times New Roman" w:hAnsi="Times New Roman" w:cs="Times New Roman"/>
          <w:b/>
          <w:bCs/>
        </w:rPr>
        <w:t xml:space="preserve">  </w:t>
      </w:r>
      <w:r w:rsidRPr="006F742F">
        <w:rPr>
          <w:rFonts w:ascii="Times New Roman" w:hAnsi="Times New Roman" w:cs="Times New Roman"/>
        </w:rPr>
        <w:t xml:space="preserve">занятия  в группе «Здоровье»: зарядку, лыжные прогулки, скандинавскую ходьбу. </w:t>
      </w:r>
    </w:p>
    <w:p w:rsidR="00CD4558" w:rsidRPr="006F742F" w:rsidRDefault="00CD4558" w:rsidP="006F742F">
      <w:pPr>
        <w:spacing w:after="0" w:line="240" w:lineRule="auto"/>
        <w:rPr>
          <w:rFonts w:ascii="Times New Roman" w:hAnsi="Times New Roman" w:cs="Times New Roman"/>
          <w:b/>
          <w:bCs/>
        </w:rPr>
      </w:pP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noProof/>
        </w:rPr>
        <w:pict>
          <v:shape id="Рисунок 1" o:spid="_x0000_i1025" type="#_x0000_t75" style="width:159pt;height:119.25pt;visibility:visible">
            <v:imagedata r:id="rId11" o:title=""/>
          </v:shape>
        </w:pict>
      </w:r>
      <w:r w:rsidRPr="006F742F">
        <w:rPr>
          <w:rFonts w:ascii="Times New Roman" w:hAnsi="Times New Roman" w:cs="Times New Roman"/>
          <w:noProof/>
        </w:rPr>
        <w:t xml:space="preserve">                            </w:t>
      </w:r>
      <w:r w:rsidRPr="006F742F">
        <w:rPr>
          <w:rFonts w:ascii="Times New Roman" w:hAnsi="Times New Roman" w:cs="Times New Roman"/>
          <w:noProof/>
        </w:rPr>
        <w:pict>
          <v:shape id="Рисунок 2" o:spid="_x0000_i1026" type="#_x0000_t75" style="width:149.25pt;height:113.25pt;visibility:visible">
            <v:imagedata r:id="rId12" o:title=""/>
          </v:shape>
        </w:pict>
      </w:r>
    </w:p>
    <w:p w:rsidR="00CD4558" w:rsidRPr="006F742F" w:rsidRDefault="00CD4558" w:rsidP="006F742F">
      <w:pPr>
        <w:spacing w:after="0" w:line="240" w:lineRule="auto"/>
        <w:jc w:val="both"/>
        <w:rPr>
          <w:rFonts w:ascii="Times New Roman" w:hAnsi="Times New Roman" w:cs="Times New Roman"/>
          <w:color w:val="7030A0"/>
        </w:rPr>
      </w:pPr>
      <w:r w:rsidRPr="006F742F">
        <w:rPr>
          <w:rFonts w:ascii="Times New Roman" w:hAnsi="Times New Roman" w:cs="Times New Roman"/>
        </w:rPr>
        <w:t xml:space="preserve">Во время «скандинавской ходьбы» встретили Зинаиду Порфирьевну. С нами ходила километра полтора. Скандинавская ходьба не понравилась. Предпочтение  отдают  лыжным прогулкам. </w:t>
      </w:r>
      <w:r w:rsidRPr="006F742F">
        <w:rPr>
          <w:rFonts w:ascii="Times New Roman" w:hAnsi="Times New Roman" w:cs="Times New Roman"/>
          <w:color w:val="000000"/>
        </w:rPr>
        <w:t>Кроме занятий зарядкой  библиотекарь проводит обсуждения,   обзоры журналов, беседы. Часто к взрослым присоединяются внуки бабушек, приезжающие на каникулы. Проведены</w:t>
      </w:r>
      <w:r w:rsidRPr="006F742F">
        <w:rPr>
          <w:rFonts w:ascii="Times New Roman" w:hAnsi="Times New Roman" w:cs="Times New Roman"/>
        </w:rPr>
        <w:t>:</w:t>
      </w:r>
      <w:r w:rsidRPr="006F742F">
        <w:rPr>
          <w:rFonts w:ascii="Times New Roman" w:hAnsi="Times New Roman" w:cs="Times New Roman"/>
          <w:color w:val="000000"/>
        </w:rPr>
        <w:t xml:space="preserve"> часы здоровья «Зарядка», «Скандинавская ходьба» - (Семёнова Л.Д.), обсуждение тем: </w:t>
      </w:r>
      <w:r w:rsidRPr="006F742F">
        <w:rPr>
          <w:rFonts w:ascii="Times New Roman" w:hAnsi="Times New Roman" w:cs="Times New Roman"/>
        </w:rPr>
        <w:t>«Со ступеньки – на ступеньку», «Когда болят суставы. С.М. Бубновский»,    «Пять секретов красоты. Маски для волос». «Лечение организма мундрами», «Массаж рук грецкими орехами»,  дискуссия «Не пей, козлёночком станешь!». О чистоте воды и др.</w:t>
      </w:r>
      <w:r w:rsidRPr="006F742F">
        <w:rPr>
          <w:rFonts w:ascii="Times New Roman" w:hAnsi="Times New Roman" w:cs="Times New Roman"/>
          <w:color w:val="7030A0"/>
        </w:rPr>
        <w:t xml:space="preserve"> </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b/>
          <w:bCs/>
        </w:rPr>
        <w:t xml:space="preserve">Смыковская библиотека  </w:t>
      </w:r>
      <w:r w:rsidRPr="006F742F">
        <w:rPr>
          <w:rFonts w:ascii="Times New Roman" w:hAnsi="Times New Roman" w:cs="Times New Roman"/>
        </w:rPr>
        <w:t>провела спортивную игру</w:t>
      </w:r>
      <w:r w:rsidRPr="006F742F">
        <w:rPr>
          <w:rFonts w:ascii="Times New Roman" w:hAnsi="Times New Roman" w:cs="Times New Roman"/>
          <w:b/>
          <w:bCs/>
        </w:rPr>
        <w:t xml:space="preserve"> «</w:t>
      </w:r>
      <w:r w:rsidRPr="006F742F">
        <w:rPr>
          <w:rFonts w:ascii="Times New Roman" w:hAnsi="Times New Roman" w:cs="Times New Roman"/>
        </w:rPr>
        <w:t>Спорт – альтернатива пагубным привычкам» (</w:t>
      </w:r>
      <w:r w:rsidRPr="006F742F">
        <w:rPr>
          <w:rFonts w:ascii="Times New Roman" w:hAnsi="Times New Roman" w:cs="Times New Roman"/>
          <w:b/>
          <w:bCs/>
        </w:rPr>
        <w:t xml:space="preserve">с 01.11.16 - 20.01.17).  </w:t>
      </w:r>
      <w:r w:rsidRPr="006F742F">
        <w:rPr>
          <w:rFonts w:ascii="Times New Roman" w:hAnsi="Times New Roman" w:cs="Times New Roman"/>
        </w:rPr>
        <w:t xml:space="preserve">Мероприятие, направленное на профилактику асоциальных явлений </w:t>
      </w:r>
      <w:r>
        <w:rPr>
          <w:noProof/>
        </w:rPr>
        <w:pict>
          <v:shape id="Рисунок 13" o:spid="_x0000_s1032" type="#_x0000_t75" style="position:absolute;margin-left:0;margin-top:13.75pt;width:123.45pt;height:92.55pt;z-index:-251659264;visibility:visible;mso-position-horizontal:left;mso-position-horizontal-relative:text;mso-position-vertical-relative:text" wrapcoords="-131 0 -131 21424 21600 21424 21600 0 -131 0">
            <v:imagedata r:id="rId13" o:title=""/>
            <w10:wrap type="tight"/>
          </v:shape>
        </w:pict>
      </w:r>
      <w:r w:rsidRPr="006F742F">
        <w:rPr>
          <w:rFonts w:ascii="Times New Roman" w:hAnsi="Times New Roman" w:cs="Times New Roman"/>
        </w:rPr>
        <w:t xml:space="preserve"> в жизни молодых людей. Вначале все  собравшиеся дружно встали на зарядку:</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Солнце делает зарядку:</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Село - встало, село-встало.</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Приседает  по порядку</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И нисколько не устало!</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И так далее с шутками и играми дошли до серьезных моментов.</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rPr>
        <w:t>Провели викторину «Литературный ринг»,</w:t>
      </w:r>
      <w:r w:rsidRPr="006F742F">
        <w:rPr>
          <w:rFonts w:ascii="Times New Roman" w:hAnsi="Times New Roman" w:cs="Times New Roman"/>
        </w:rPr>
        <w:t xml:space="preserve"> все о спорте и здоровье.</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Следующие пять эстафет так же проверили детей на ловкость и выносливость: смешной теннис, спортивная волна, меткие баскетболисты, эстафетный забег, спортивная ледянка.</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От участия в данном мероприятии удовольствие получили все: и проигравшие и победители. Присутствовало 6 человек. Проведено 14 января.</w:t>
      </w:r>
    </w:p>
    <w:p w:rsidR="00CD4558" w:rsidRPr="006F742F" w:rsidRDefault="00CD4558" w:rsidP="006F742F">
      <w:pPr>
        <w:spacing w:after="0" w:line="240" w:lineRule="auto"/>
        <w:jc w:val="both"/>
        <w:rPr>
          <w:rFonts w:ascii="Times New Roman" w:hAnsi="Times New Roman" w:cs="Times New Roman"/>
        </w:rPr>
      </w:pPr>
      <w:r>
        <w:rPr>
          <w:noProof/>
        </w:rPr>
        <w:pict>
          <v:shape id="Рисунок 1" o:spid="_x0000_s1033" type="#_x0000_t75" style="position:absolute;left:0;text-align:left;margin-left:276.85pt;margin-top:25.5pt;width:147.9pt;height:83.6pt;z-index:-251658240;visibility:visible" wrapcoords="-110 0 -110 21405 21600 21405 21600 0 -110 0">
            <v:imagedata r:id="rId14" o:title=""/>
            <w10:wrap type="tight"/>
          </v:shape>
        </w:pict>
      </w:r>
      <w:r w:rsidRPr="006F742F">
        <w:rPr>
          <w:rFonts w:ascii="Times New Roman" w:hAnsi="Times New Roman" w:cs="Times New Roman"/>
        </w:rPr>
        <w:t xml:space="preserve">8 февраля вниманию присутствующих – </w:t>
      </w:r>
      <w:r w:rsidRPr="006F742F">
        <w:rPr>
          <w:rFonts w:ascii="Times New Roman" w:hAnsi="Times New Roman" w:cs="Times New Roman"/>
          <w:b/>
          <w:bCs/>
        </w:rPr>
        <w:t>обзор полезных советов «Книга на службе здоровья».</w:t>
      </w:r>
      <w:r w:rsidRPr="006F742F">
        <w:rPr>
          <w:rFonts w:ascii="Times New Roman" w:hAnsi="Times New Roman" w:cs="Times New Roman"/>
        </w:rPr>
        <w:t xml:space="preserve"> Представлен 5 раздел «Медицина». Предложены 2 книги доктора С. Бубновского   «Здоровые сосуды» и «Болят   колени. Что делать?»</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Присутствовало 3 человека</w:t>
      </w:r>
    </w:p>
    <w:p w:rsidR="00CD4558" w:rsidRPr="006F742F" w:rsidRDefault="00CD4558" w:rsidP="006F742F">
      <w:pPr>
        <w:spacing w:after="0" w:line="240" w:lineRule="auto"/>
        <w:rPr>
          <w:rFonts w:ascii="Times New Roman" w:hAnsi="Times New Roman" w:cs="Times New Roman"/>
          <w:b/>
          <w:bCs/>
        </w:rPr>
      </w:pPr>
      <w:r w:rsidRPr="006F742F">
        <w:rPr>
          <w:rFonts w:ascii="Times New Roman" w:hAnsi="Times New Roman" w:cs="Times New Roman"/>
        </w:rPr>
        <w:t>-</w:t>
      </w:r>
      <w:r w:rsidRPr="006F742F">
        <w:rPr>
          <w:rFonts w:ascii="Times New Roman" w:hAnsi="Times New Roman" w:cs="Times New Roman"/>
          <w:b/>
          <w:bCs/>
        </w:rPr>
        <w:t xml:space="preserve"> Поход </w:t>
      </w:r>
      <w:r w:rsidRPr="006F742F">
        <w:rPr>
          <w:rFonts w:ascii="Times New Roman" w:hAnsi="Times New Roman" w:cs="Times New Roman"/>
        </w:rPr>
        <w:t>«Вместе весело шагать» на реку Нерсма</w:t>
      </w:r>
      <w:r w:rsidRPr="006F742F">
        <w:rPr>
          <w:rFonts w:ascii="Times New Roman" w:hAnsi="Times New Roman" w:cs="Times New Roman"/>
          <w:b/>
          <w:bCs/>
        </w:rPr>
        <w:t>.</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b/>
          <w:bCs/>
        </w:rPr>
        <w:t xml:space="preserve"> </w:t>
      </w:r>
      <w:r w:rsidRPr="006F742F">
        <w:rPr>
          <w:rFonts w:ascii="Times New Roman" w:hAnsi="Times New Roman" w:cs="Times New Roman"/>
          <w:b/>
          <w:bCs/>
          <w:noProof/>
        </w:rPr>
        <w:t xml:space="preserve">    </w:t>
      </w:r>
      <w:r w:rsidRPr="006F742F">
        <w:rPr>
          <w:rFonts w:ascii="Times New Roman" w:hAnsi="Times New Roman" w:cs="Times New Roman"/>
        </w:rPr>
        <w:t>Поиграли, отдохнули, узнали о флоре и</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фауне нашей местности. Собрали лекарственное</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сырье и съедобные растения. Сочинили сказку у</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костра, спели маршевую песню. Отдохнули, </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набрались здоровья, провели обряд закаливания.</w:t>
      </w:r>
    </w:p>
    <w:p w:rsidR="00CD4558" w:rsidRPr="006F742F" w:rsidRDefault="00CD4558" w:rsidP="006F742F">
      <w:pPr>
        <w:spacing w:after="0" w:line="240" w:lineRule="auto"/>
        <w:rPr>
          <w:rFonts w:ascii="Times New Roman" w:hAnsi="Times New Roman" w:cs="Times New Roman"/>
        </w:rPr>
      </w:pPr>
      <w:r>
        <w:rPr>
          <w:noProof/>
        </w:rPr>
        <w:pict>
          <v:shape id="Рисунок 15" o:spid="_x0000_s1034" type="#_x0000_t75" style="position:absolute;margin-left:306pt;margin-top:1.4pt;width:166.5pt;height:93.75pt;z-index:-251657216;visibility:visible">
            <v:imagedata r:id="rId15" o:title=""/>
          </v:shape>
        </w:pict>
      </w:r>
      <w:r w:rsidRPr="006F742F">
        <w:rPr>
          <w:rFonts w:ascii="Times New Roman" w:hAnsi="Times New Roman" w:cs="Times New Roman"/>
        </w:rPr>
        <w:t xml:space="preserve">  Здоровьем зарядились 7 человек.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В дни школьных каникул  (июль) реализован проект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«Азбука здоровья». Здоровый образ жизни – это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благоприятный эмоциональный климат в семье, дружеское,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доброжелательное отношение друг к другу, правильно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организованное рациональное питание, использование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движений, физических упражнений на воздухе,  достаточная трудовая активность и отрицательное отношение к вредным привычкам. Проведены </w:t>
      </w:r>
      <w:r w:rsidRPr="006F742F">
        <w:rPr>
          <w:rFonts w:ascii="Times New Roman" w:hAnsi="Times New Roman" w:cs="Times New Roman"/>
          <w:b/>
          <w:bCs/>
        </w:rPr>
        <w:t>тематические дни</w:t>
      </w:r>
      <w:r w:rsidRPr="006F742F">
        <w:rPr>
          <w:rFonts w:ascii="Times New Roman" w:hAnsi="Times New Roman" w:cs="Times New Roman"/>
        </w:rPr>
        <w:t>, которые включают в себя разнообразные формы игровой деятельности.</w:t>
      </w:r>
    </w:p>
    <w:p w:rsidR="00CD4558" w:rsidRPr="006F742F" w:rsidRDefault="00CD4558" w:rsidP="006F742F">
      <w:pPr>
        <w:spacing w:after="0" w:line="240" w:lineRule="auto"/>
        <w:jc w:val="both"/>
        <w:rPr>
          <w:rFonts w:ascii="Times New Roman" w:hAnsi="Times New Roman" w:cs="Times New Roman"/>
          <w:b/>
          <w:bCs/>
        </w:rPr>
      </w:pPr>
      <w:r w:rsidRPr="006F742F">
        <w:rPr>
          <w:rFonts w:ascii="Times New Roman" w:hAnsi="Times New Roman" w:cs="Times New Roman"/>
          <w:b/>
          <w:bCs/>
        </w:rPr>
        <w:t xml:space="preserve">- Познай себя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ЗОЖ – что это? (час информации)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Тайны нашего организма (викторина)</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Себя преодолеть (практикум)</w:t>
      </w:r>
    </w:p>
    <w:p w:rsidR="00CD4558" w:rsidRPr="006F742F" w:rsidRDefault="00CD4558" w:rsidP="006F742F">
      <w:pPr>
        <w:spacing w:after="0" w:line="240" w:lineRule="auto"/>
        <w:jc w:val="both"/>
        <w:rPr>
          <w:rFonts w:ascii="Times New Roman" w:hAnsi="Times New Roman" w:cs="Times New Roman"/>
          <w:b/>
          <w:bCs/>
        </w:rPr>
      </w:pPr>
      <w:r w:rsidRPr="006F742F">
        <w:rPr>
          <w:rFonts w:ascii="Times New Roman" w:hAnsi="Times New Roman" w:cs="Times New Roman"/>
          <w:b/>
          <w:bCs/>
        </w:rPr>
        <w:t>- Свет мой, зеркальце, скажи…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Чистота – залог здоровья (час информации)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Косметика с поля и с грядки (игровой практикум)</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От улыбки станет всем светлей (стихотворно-песенный конкурс)</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Моя осанка (физкульт-минутка)</w:t>
      </w:r>
    </w:p>
    <w:p w:rsidR="00CD4558" w:rsidRPr="006F742F" w:rsidRDefault="00CD4558" w:rsidP="006F742F">
      <w:pPr>
        <w:spacing w:after="0" w:line="240" w:lineRule="auto"/>
        <w:jc w:val="both"/>
        <w:rPr>
          <w:rFonts w:ascii="Times New Roman" w:hAnsi="Times New Roman" w:cs="Times New Roman"/>
          <w:b/>
          <w:bCs/>
        </w:rPr>
      </w:pPr>
      <w:r w:rsidRPr="006F742F">
        <w:rPr>
          <w:rFonts w:ascii="Times New Roman" w:hAnsi="Times New Roman" w:cs="Times New Roman"/>
          <w:b/>
          <w:bCs/>
        </w:rPr>
        <w:t>- Спот – это здоровье.</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Если хочешь быть здоров  – закаляйся (игровой практикум)</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Олимпийские игры и герои спорта (викторина)</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нетрадиционные виды спорта (модно) диалог-диспут</w:t>
      </w:r>
    </w:p>
    <w:p w:rsidR="00CD4558" w:rsidRPr="006F742F" w:rsidRDefault="00CD4558" w:rsidP="006F742F">
      <w:pPr>
        <w:spacing w:after="0" w:line="240" w:lineRule="auto"/>
        <w:jc w:val="both"/>
        <w:rPr>
          <w:rFonts w:ascii="Times New Roman" w:hAnsi="Times New Roman" w:cs="Times New Roman"/>
          <w:b/>
          <w:bCs/>
        </w:rPr>
      </w:pPr>
      <w:r>
        <w:rPr>
          <w:noProof/>
        </w:rPr>
        <w:pict>
          <v:shape id="Рисунок 12" o:spid="_x0000_s1035" type="#_x0000_t75" style="position:absolute;left:0;text-align:left;margin-left:-27pt;margin-top:11.9pt;width:157.9pt;height:89.45pt;z-index:-251660288;visibility:visible" wrapcoords="-102 0 -102 21418 21600 21418 21600 0 -102 0">
            <v:imagedata r:id="rId16" o:title="" cropbottom="24193f"/>
            <w10:wrap type="tight"/>
          </v:shape>
        </w:pict>
      </w:r>
      <w:r w:rsidRPr="006F742F">
        <w:rPr>
          <w:rFonts w:ascii="Times New Roman" w:hAnsi="Times New Roman" w:cs="Times New Roman"/>
          <w:b/>
          <w:bCs/>
        </w:rPr>
        <w:t>- Сам себе целитель.</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Как закалялись и лечились наши предки (выставка литературы и час информации)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Излечи себя сам (домашний лекарь, гомеопатия)</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Природа лечит (информационный час, существующие практики оздоровления)</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w:t>
      </w:r>
      <w:r w:rsidRPr="006F742F">
        <w:rPr>
          <w:rFonts w:ascii="Times New Roman" w:hAnsi="Times New Roman" w:cs="Times New Roman"/>
          <w:b/>
          <w:bCs/>
        </w:rPr>
        <w:t>Умей отдыхать</w:t>
      </w:r>
      <w:r w:rsidRPr="006F742F">
        <w:rPr>
          <w:rFonts w:ascii="Times New Roman" w:hAnsi="Times New Roman" w:cs="Times New Roman"/>
        </w:rPr>
        <w:t xml:space="preserve"> (игровой марафон)</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Вредные привычки – это проявление слабости.  Курить  - не модно! (тест на знания)</w:t>
      </w:r>
    </w:p>
    <w:p w:rsidR="00CD4558"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Чемоданчик курильщика (игра)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Все об алкоголе (тест на знания)</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Компьютер и здоровье (помощник или зависимость?)</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Волшебная диета или как стать здоровым.</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Наука о питании – древняя и современная (диета – благо или враг?)</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                               Как питались наши предки (вкусные истории)</w:t>
      </w:r>
    </w:p>
    <w:p w:rsidR="00CD4558" w:rsidRPr="006E550A" w:rsidRDefault="00CD4558" w:rsidP="006E550A">
      <w:pPr>
        <w:spacing w:after="0" w:line="240" w:lineRule="auto"/>
        <w:jc w:val="both"/>
        <w:rPr>
          <w:rFonts w:ascii="Times New Roman" w:hAnsi="Times New Roman" w:cs="Times New Roman"/>
          <w:b/>
          <w:bCs/>
        </w:rPr>
      </w:pPr>
      <w:r w:rsidRPr="006F742F">
        <w:t xml:space="preserve">                               Такие вкусные и такие вредные…</w:t>
      </w:r>
      <w:r>
        <w:t xml:space="preserve"> </w:t>
      </w:r>
      <w:r w:rsidRPr="006F742F">
        <w:t>(Можно? Сколько?)</w:t>
      </w:r>
    </w:p>
    <w:p w:rsidR="00CD4558" w:rsidRPr="006F742F" w:rsidRDefault="00CD4558" w:rsidP="006E550A">
      <w:pPr>
        <w:widowControl w:val="0"/>
        <w:autoSpaceDE w:val="0"/>
        <w:autoSpaceDN w:val="0"/>
        <w:adjustRightInd w:val="0"/>
        <w:spacing w:after="0" w:line="240" w:lineRule="auto"/>
        <w:jc w:val="both"/>
        <w:rPr>
          <w:rFonts w:ascii="Times New Roman" w:hAnsi="Times New Roman" w:cs="Times New Roman"/>
          <w:sz w:val="24"/>
          <w:szCs w:val="24"/>
        </w:rPr>
      </w:pPr>
      <w:r w:rsidRPr="006F742F">
        <w:rPr>
          <w:rFonts w:ascii="Times New Roman" w:hAnsi="Times New Roman" w:cs="Times New Roman"/>
          <w:b/>
          <w:bCs/>
          <w:sz w:val="24"/>
          <w:szCs w:val="24"/>
        </w:rPr>
        <w:t xml:space="preserve">Нестинская библиотека им. Ф.Ф. Павленкова. </w:t>
      </w:r>
      <w:r w:rsidRPr="006F742F">
        <w:rPr>
          <w:rFonts w:ascii="Times New Roman" w:hAnsi="Times New Roman" w:cs="Times New Roman"/>
          <w:sz w:val="24"/>
          <w:szCs w:val="24"/>
        </w:rPr>
        <w:t xml:space="preserve"> Выпустила  информационный лист «31 мая – Всемирный день без табака», 8.08. показала презентацию «Школьнику о вреде курения». (6дет.)</w:t>
      </w:r>
      <w:r w:rsidRPr="006F742F">
        <w:rPr>
          <w:rFonts w:ascii="Times New Roman" w:hAnsi="Times New Roman" w:cs="Times New Roman"/>
          <w:sz w:val="24"/>
          <w:szCs w:val="24"/>
        </w:rPr>
        <w:br/>
        <w:t>-12.08.совершили  поход на природу «Веселись, играй, здоровье сохраняй». (10</w:t>
      </w:r>
      <w:r>
        <w:rPr>
          <w:rFonts w:ascii="Times New Roman" w:hAnsi="Times New Roman" w:cs="Times New Roman"/>
          <w:sz w:val="24"/>
          <w:szCs w:val="24"/>
        </w:rPr>
        <w:t xml:space="preserve"> </w:t>
      </w:r>
      <w:r w:rsidRPr="006F742F">
        <w:rPr>
          <w:rFonts w:ascii="Times New Roman" w:hAnsi="Times New Roman" w:cs="Times New Roman"/>
          <w:sz w:val="24"/>
          <w:szCs w:val="24"/>
        </w:rPr>
        <w:t>чел., в т.ч. 1юн., 8дет). Вот и заканчивается лето. И, как здорово в эти, еще погожие деньки сходить на природу. У нас, недалеко от реки, есть беседка со специально оборудованным местом под костер. По приходу мы с ребятами разожгли костер (перед этим повторили правила пожарной безопасности). А пока готовилась уха, ребята с удовольствием отвечали на вопросы загадок и викторины о природе, о спорте, о животных. Вскоре сварилась уха, и ребята дружно  дегустировали, нахваливая и прося добавки. Ну, а после вкусного обеда, были интересные игры и эстафета. Победила дружба и взаимовыручка. С похода ребята возвращались веселые и довольные.</w:t>
      </w:r>
    </w:p>
    <w:p w:rsidR="00CD4558" w:rsidRPr="006E550A" w:rsidRDefault="00CD4558" w:rsidP="006F742F">
      <w:pPr>
        <w:pStyle w:val="ListParagraph"/>
        <w:numPr>
          <w:ilvl w:val="0"/>
          <w:numId w:val="5"/>
        </w:numPr>
        <w:rPr>
          <w:b/>
          <w:bCs/>
          <w:sz w:val="24"/>
          <w:szCs w:val="24"/>
        </w:rPr>
      </w:pPr>
      <w:r w:rsidRPr="006E550A">
        <w:rPr>
          <w:b/>
          <w:bCs/>
          <w:sz w:val="24"/>
          <w:szCs w:val="24"/>
        </w:rPr>
        <w:t>Духовность</w:t>
      </w:r>
    </w:p>
    <w:p w:rsidR="00CD4558" w:rsidRPr="006F742F" w:rsidRDefault="00CD4558" w:rsidP="006F742F">
      <w:pPr>
        <w:pStyle w:val="ListParagraph"/>
        <w:ind w:left="0"/>
        <w:jc w:val="both"/>
        <w:rPr>
          <w:sz w:val="24"/>
          <w:szCs w:val="24"/>
        </w:rPr>
      </w:pPr>
      <w:r>
        <w:rPr>
          <w:sz w:val="24"/>
          <w:szCs w:val="24"/>
        </w:rPr>
        <w:t xml:space="preserve">* </w:t>
      </w:r>
      <w:r w:rsidRPr="006F742F">
        <w:rPr>
          <w:sz w:val="24"/>
          <w:szCs w:val="24"/>
        </w:rPr>
        <w:t xml:space="preserve">Плельская библиотека для пенсионеров провела праздник </w:t>
      </w:r>
      <w:r w:rsidRPr="006F742F">
        <w:rPr>
          <w:b/>
          <w:bCs/>
          <w:sz w:val="24"/>
          <w:szCs w:val="24"/>
        </w:rPr>
        <w:t>«Свет воссиял земной».</w:t>
      </w:r>
      <w:r w:rsidRPr="006F742F">
        <w:rPr>
          <w:sz w:val="24"/>
          <w:szCs w:val="24"/>
        </w:rPr>
        <w:t xml:space="preserve"> Присутствующие ответили на вопрос блиц опроса. Что вы знаете о празднике Пасхи? Все ответили, что это великий праздник, и в их семьях празднуют этот праздник всегда, красят яйца, пекут куличи, раньше ещё качались на качелях, играли крашеными яйцами. Женщины отвечали далеко не  на простые вопросы: Какую птицу выпустил Ной из Ковчега первой? Сколько окон имел ковчег? Ложечка для причастия? Чашечка для Святых даров?  и другие. Ответы можно найти в Библии. Присутствующие ответили не на все вопросы. Закончилось мероприятие играми и конкурсами: «Катанье яиц», «Долбанка». Аукцион «Пасхальное слово» все по очереди называют слова, которые имеют отношение к празднику Пасхи, кто последний назовёт слова, тот и выигрывает.  Провели мастер – класс  и сделали из бумаги подставку  для пасхального яйца: «Зайка - обнимай-ка», где чудо – зайчик бережно обнимает красное яйцо. В конце пели частушки, ели куличи с горячим чаем. Участники получили в подарок по открытке. </w:t>
      </w:r>
    </w:p>
    <w:p w:rsidR="00CD4558" w:rsidRPr="006F742F" w:rsidRDefault="00CD4558" w:rsidP="006F742F">
      <w:pPr>
        <w:pStyle w:val="ListParagraph"/>
        <w:ind w:left="945"/>
        <w:jc w:val="both"/>
        <w:rPr>
          <w:sz w:val="24"/>
          <w:szCs w:val="24"/>
        </w:rPr>
      </w:pPr>
    </w:p>
    <w:p w:rsidR="00CD4558" w:rsidRPr="006E550A" w:rsidRDefault="00CD4558" w:rsidP="006E550A">
      <w:pPr>
        <w:pStyle w:val="ListParagraph"/>
        <w:numPr>
          <w:ilvl w:val="0"/>
          <w:numId w:val="1"/>
        </w:numPr>
        <w:jc w:val="center"/>
        <w:rPr>
          <w:b/>
          <w:bCs/>
          <w:sz w:val="24"/>
          <w:szCs w:val="24"/>
        </w:rPr>
      </w:pPr>
      <w:r w:rsidRPr="006E550A">
        <w:rPr>
          <w:b/>
          <w:bCs/>
          <w:sz w:val="24"/>
          <w:szCs w:val="24"/>
        </w:rPr>
        <w:t>Семья</w:t>
      </w:r>
    </w:p>
    <w:p w:rsidR="00CD4558" w:rsidRPr="006F742F" w:rsidRDefault="00CD4558" w:rsidP="006E550A">
      <w:pPr>
        <w:pStyle w:val="ListParagraph"/>
        <w:ind w:left="0"/>
        <w:jc w:val="both"/>
        <w:rPr>
          <w:sz w:val="24"/>
          <w:szCs w:val="24"/>
        </w:rPr>
      </w:pPr>
      <w:r w:rsidRPr="006F742F">
        <w:rPr>
          <w:b/>
          <w:bCs/>
          <w:sz w:val="24"/>
          <w:szCs w:val="24"/>
        </w:rPr>
        <w:t>Плельская библиотека</w:t>
      </w:r>
      <w:r w:rsidRPr="006F742F">
        <w:rPr>
          <w:sz w:val="24"/>
          <w:szCs w:val="24"/>
        </w:rPr>
        <w:t xml:space="preserve">  </w:t>
      </w:r>
    </w:p>
    <w:p w:rsidR="00CD4558" w:rsidRPr="006F742F" w:rsidRDefault="00CD4558" w:rsidP="006F742F">
      <w:pPr>
        <w:pStyle w:val="ListParagraph"/>
        <w:ind w:left="0"/>
        <w:jc w:val="both"/>
        <w:rPr>
          <w:sz w:val="24"/>
          <w:szCs w:val="24"/>
        </w:rPr>
      </w:pPr>
      <w:r w:rsidRPr="006F742F">
        <w:rPr>
          <w:sz w:val="24"/>
          <w:szCs w:val="24"/>
        </w:rPr>
        <w:t>8 июля впервые в с. Плелое прошёл тематический вечер, посвящённый дню любви, семьи и верности «Любовь и верность два крыла». На вечере присутствовали и поздравили всех присутствующих председатель СПК колхоза Плельский  И.А. Язынин, специалист поселения О.В. Шарапова. Участники художественной самодеятельности поздравили семейные пары, которые прожили в любви и согласии 10, 15, 20, 25, 30, 35, 40, 45 лет. Для них исполнялись песни: «Погода в доме»,  «Зорька алая»,  «Букет из алых роз»,  «Зимний сон», «Улыбочка», «Соловушка» и др. Вечер  начался песней «Гимн семье».  Ведущая концерта  пожелала всем присутствующим  любить и беречь близких людей. Пусть процветает семья. Пусть верность, добро и любовь, ведут вас по жизни, друзья! Счастливыми делая вновь. Мероприятие закончилось дискотекой.</w:t>
      </w:r>
    </w:p>
    <w:p w:rsidR="00CD4558" w:rsidRPr="006F742F" w:rsidRDefault="00CD4558" w:rsidP="006F742F">
      <w:pPr>
        <w:pStyle w:val="ListParagraph"/>
        <w:ind w:left="0"/>
        <w:jc w:val="both"/>
        <w:rPr>
          <w:sz w:val="24"/>
          <w:szCs w:val="24"/>
        </w:rPr>
      </w:pPr>
      <w:r>
        <w:rPr>
          <w:sz w:val="24"/>
          <w:szCs w:val="24"/>
        </w:rPr>
        <w:t xml:space="preserve">* </w:t>
      </w:r>
      <w:r w:rsidRPr="006F742F">
        <w:rPr>
          <w:sz w:val="24"/>
          <w:szCs w:val="24"/>
        </w:rPr>
        <w:t>Всегда очень тепло принимают односельчане праздник в честь Дня Матери. На таком мероприятии в основном всегда выступают дети: маленькие, взрослые, но дети для своих мам. В зале висели стенды, на которых представлены рисунки: «Мама – лучик света», « Мама – это значит жизнь». На фотостенде фотографии по номинациям «Три поколения», «Два сердца, две жизни», «Маленькая радость», «Милая мама моя»- (портрет мамы). Проведена конкурсная программа «Лучшие мамы и дети на свете», в которой участвовали мамы – М.А. Шабалина, В.А. Рябухина и дочки: Ксенья  Ашихмина,  Анна Шабалина, Таня Зворыгина. Дочки и мамы участвовали в конкурсах «Устами младенца, танцевали танцы, пели песни, угадывали пословицы. День матери – это отдых и веселье для тех, кто приходит на праздник. Родители и дети учатся быть ближе друг к другу. А ученики начальной школы выступали просто здорово: ставили сценки, читали стихи, пели песни, частушки. Праздник пришёлся всем по душе.</w:t>
      </w:r>
    </w:p>
    <w:p w:rsidR="00CD4558" w:rsidRPr="006E550A" w:rsidRDefault="00CD4558" w:rsidP="006F742F">
      <w:pPr>
        <w:pStyle w:val="ListParagraph"/>
        <w:ind w:left="1305"/>
        <w:rPr>
          <w:b/>
          <w:bCs/>
          <w:sz w:val="24"/>
          <w:szCs w:val="24"/>
        </w:rPr>
      </w:pPr>
    </w:p>
    <w:p w:rsidR="00CD4558" w:rsidRPr="006E550A" w:rsidRDefault="00CD4558" w:rsidP="006E550A">
      <w:pPr>
        <w:pStyle w:val="ListParagraph"/>
        <w:numPr>
          <w:ilvl w:val="0"/>
          <w:numId w:val="1"/>
        </w:numPr>
        <w:jc w:val="center"/>
        <w:rPr>
          <w:b/>
          <w:bCs/>
          <w:sz w:val="24"/>
          <w:szCs w:val="24"/>
        </w:rPr>
      </w:pPr>
      <w:r w:rsidRPr="006E550A">
        <w:rPr>
          <w:b/>
          <w:bCs/>
          <w:sz w:val="24"/>
          <w:szCs w:val="24"/>
        </w:rPr>
        <w:t>Досуг</w:t>
      </w:r>
    </w:p>
    <w:p w:rsidR="00CD4558" w:rsidRPr="006F742F" w:rsidRDefault="00CD4558" w:rsidP="006F742F">
      <w:pPr>
        <w:spacing w:after="0" w:line="240" w:lineRule="auto"/>
        <w:jc w:val="both"/>
        <w:rPr>
          <w:rFonts w:ascii="Times New Roman" w:hAnsi="Times New Roman" w:cs="Times New Roman"/>
          <w:b/>
          <w:bCs/>
        </w:rPr>
      </w:pPr>
      <w:r w:rsidRPr="006F742F">
        <w:rPr>
          <w:rFonts w:ascii="Times New Roman" w:hAnsi="Times New Roman" w:cs="Times New Roman"/>
        </w:rPr>
        <w:t xml:space="preserve">В читальном зале Центральной библиотеки ребята совершили путешествие в историю Сунского района </w:t>
      </w:r>
      <w:r w:rsidRPr="006F742F">
        <w:rPr>
          <w:rFonts w:ascii="Times New Roman" w:hAnsi="Times New Roman" w:cs="Times New Roman"/>
          <w:b/>
          <w:bCs/>
        </w:rPr>
        <w:t xml:space="preserve"> «Легенды и мифы родного края» </w:t>
      </w:r>
      <w:r w:rsidRPr="006F742F">
        <w:rPr>
          <w:rFonts w:ascii="Times New Roman" w:hAnsi="Times New Roman" w:cs="Times New Roman"/>
        </w:rPr>
        <w:t>всего – 16  человек.</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rPr>
        <w:t>Курчумская библиотека им. Ф.Ф. Павленкова.</w:t>
      </w:r>
      <w:r w:rsidRPr="006F742F">
        <w:rPr>
          <w:rFonts w:ascii="Times New Roman" w:hAnsi="Times New Roman" w:cs="Times New Roman"/>
        </w:rPr>
        <w:t xml:space="preserve"> Библиотекарь и директор ДК по просьбе населения проводят корпоративные праздники, юбилеи, концертные программы. Эта работа отнимает много времени, требует большой подготовки. В 2017 г. проведён юбилей «Две пятёрки», концерт к  Дню 8-е Марта «Женщина и весна», концерт к Дню матери «Нежной, ласковой самой». </w:t>
      </w:r>
    </w:p>
    <w:p w:rsidR="00CD4558" w:rsidRPr="006F742F" w:rsidRDefault="00CD4558" w:rsidP="006F742F">
      <w:pPr>
        <w:pStyle w:val="Standard"/>
        <w:spacing w:after="0" w:line="240" w:lineRule="auto"/>
        <w:rPr>
          <w:rFonts w:ascii="Times New Roman" w:hAnsi="Times New Roman" w:cs="Times New Roman"/>
          <w:sz w:val="22"/>
          <w:szCs w:val="22"/>
        </w:rPr>
      </w:pPr>
      <w:r w:rsidRPr="006F742F">
        <w:rPr>
          <w:rFonts w:ascii="Times New Roman" w:hAnsi="Times New Roman" w:cs="Times New Roman"/>
          <w:b/>
          <w:bCs/>
          <w:sz w:val="22"/>
          <w:szCs w:val="22"/>
        </w:rPr>
        <w:t>Туровская библиотека</w:t>
      </w:r>
      <w:r w:rsidRPr="006F742F">
        <w:rPr>
          <w:rFonts w:ascii="Times New Roman" w:hAnsi="Times New Roman" w:cs="Times New Roman"/>
          <w:sz w:val="22"/>
          <w:szCs w:val="22"/>
        </w:rPr>
        <w:t xml:space="preserve">. Для организации досуга населения работал клуб по интересам «Хозяюшка». В середине 2017 года клуб по интересам переименован в досуговый клуб </w:t>
      </w:r>
      <w:r w:rsidRPr="006F742F">
        <w:rPr>
          <w:rFonts w:ascii="Times New Roman" w:hAnsi="Times New Roman" w:cs="Times New Roman"/>
          <w:b/>
          <w:bCs/>
          <w:sz w:val="22"/>
          <w:szCs w:val="22"/>
        </w:rPr>
        <w:t xml:space="preserve">«Забава». </w:t>
      </w:r>
      <w:r w:rsidRPr="006F742F">
        <w:rPr>
          <w:rFonts w:ascii="Times New Roman" w:hAnsi="Times New Roman" w:cs="Times New Roman"/>
          <w:sz w:val="22"/>
          <w:szCs w:val="22"/>
        </w:rPr>
        <w:t>Силами клуба по интересам , КПР подготавливались такие праздники, как: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*Новогоднее представление «Вечера на хуторе». </w:t>
      </w:r>
      <w:r w:rsidRPr="006F742F">
        <w:rPr>
          <w:rFonts w:ascii="Times New Roman" w:hAnsi="Times New Roman" w:cs="Times New Roman"/>
          <w:b/>
          <w:bCs/>
        </w:rPr>
        <w:t xml:space="preserve">Присутствовало 43 человека в т.ч. 7 молодёжь  </w:t>
      </w:r>
      <w:r w:rsidRPr="006F742F">
        <w:rPr>
          <w:rFonts w:ascii="Times New Roman" w:hAnsi="Times New Roman" w:cs="Times New Roman"/>
        </w:rPr>
        <w:t>/31 декабря совместно с ДК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*Крещенские посиделки</w:t>
      </w:r>
      <w:r w:rsidRPr="006F742F">
        <w:rPr>
          <w:rFonts w:ascii="Times New Roman" w:hAnsi="Times New Roman" w:cs="Times New Roman"/>
          <w:b/>
          <w:bCs/>
        </w:rPr>
        <w:t>. Присутствовало 19 человек .  /</w:t>
      </w:r>
      <w:r w:rsidRPr="006F742F">
        <w:rPr>
          <w:rFonts w:ascii="Times New Roman" w:hAnsi="Times New Roman" w:cs="Times New Roman"/>
        </w:rPr>
        <w:t>6 января совместно с СДК/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 xml:space="preserve"> *Встречи на старый новый год.</w:t>
      </w:r>
      <w:r w:rsidRPr="006F742F">
        <w:rPr>
          <w:rFonts w:ascii="Times New Roman" w:hAnsi="Times New Roman" w:cs="Times New Roman"/>
          <w:b/>
          <w:bCs/>
        </w:rPr>
        <w:t xml:space="preserve"> Присутствовало 21 человек .  /</w:t>
      </w:r>
      <w:r w:rsidRPr="006F742F">
        <w:rPr>
          <w:rFonts w:ascii="Times New Roman" w:hAnsi="Times New Roman" w:cs="Times New Roman"/>
        </w:rPr>
        <w:t>14 января совместно с СДК/.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*Конкурсная программа «Для вас, мужики»</w:t>
      </w:r>
      <w:r w:rsidRPr="006F742F">
        <w:rPr>
          <w:rFonts w:ascii="Times New Roman" w:hAnsi="Times New Roman" w:cs="Times New Roman"/>
          <w:b/>
          <w:bCs/>
        </w:rPr>
        <w:t xml:space="preserve"> ».   Присутствовало 18 человек  в т.ч.2 детей  и  4 молодёжь</w:t>
      </w:r>
      <w:r w:rsidRPr="006F742F">
        <w:rPr>
          <w:rFonts w:ascii="Times New Roman" w:hAnsi="Times New Roman" w:cs="Times New Roman"/>
        </w:rPr>
        <w:t xml:space="preserve"> /23 февраля совместно с СДК/.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*Игровая программа «Проводы масленицы»</w:t>
      </w:r>
      <w:r w:rsidRPr="006F742F">
        <w:rPr>
          <w:rFonts w:ascii="Times New Roman" w:hAnsi="Times New Roman" w:cs="Times New Roman"/>
          <w:b/>
          <w:bCs/>
        </w:rPr>
        <w:t xml:space="preserve"> Присутствовало 30 человек  в т.ч.7 детей  и  5 молодёжь</w:t>
      </w:r>
      <w:r w:rsidRPr="006F742F">
        <w:rPr>
          <w:rFonts w:ascii="Times New Roman" w:hAnsi="Times New Roman" w:cs="Times New Roman"/>
        </w:rPr>
        <w:t xml:space="preserve"> /26 февраля совместно с ДК/.</w:t>
      </w:r>
    </w:p>
    <w:p w:rsidR="00CD4558" w:rsidRPr="006F742F" w:rsidRDefault="00CD4558" w:rsidP="006F742F">
      <w:pPr>
        <w:spacing w:after="0" w:line="240" w:lineRule="auto"/>
        <w:rPr>
          <w:rFonts w:ascii="Times New Roman" w:hAnsi="Times New Roman" w:cs="Times New Roman"/>
        </w:rPr>
      </w:pPr>
      <w:r w:rsidRPr="006F742F">
        <w:rPr>
          <w:rFonts w:ascii="Times New Roman" w:hAnsi="Times New Roman" w:cs="Times New Roman"/>
        </w:rPr>
        <w:t>*Вечер отдыха «День, пахнущий мимозой».</w:t>
      </w:r>
      <w:r w:rsidRPr="006F742F">
        <w:rPr>
          <w:rFonts w:ascii="Times New Roman" w:hAnsi="Times New Roman" w:cs="Times New Roman"/>
          <w:b/>
          <w:bCs/>
        </w:rPr>
        <w:t xml:space="preserve"> Присутствовало 42 человек  в т.ч.5 детей  и  6 молодёжь</w:t>
      </w:r>
      <w:r w:rsidRPr="006F742F">
        <w:rPr>
          <w:rFonts w:ascii="Times New Roman" w:hAnsi="Times New Roman" w:cs="Times New Roman"/>
        </w:rPr>
        <w:t xml:space="preserve"> /8марта совместно с ДК/.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*Праздничная программа для пожилых людей и инвалидов «Нам года – не беда».  </w:t>
      </w:r>
      <w:r w:rsidRPr="006F742F">
        <w:rPr>
          <w:rFonts w:ascii="Times New Roman" w:hAnsi="Times New Roman" w:cs="Times New Roman"/>
          <w:b/>
          <w:bCs/>
        </w:rPr>
        <w:t xml:space="preserve"> Присутствовало 25 человек  в т.ч.5 детей  / 1 октября совместно с ДК/.</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 xml:space="preserve">Массовые мероприятия с участием клуба «Забава» всегда проходят красочно, шумно и весело. Перед каждым мероприятием проходит не одна репетиция, готовятся костюмы и реквизит, потому, что во всех праздниках разыгрываются всевозможные сценки, их мы берём из журнала «Чем развлечь гостей» или из Интернета.  Люди в нашем клубе подобрались весёлые, энергичные и артистичные, могут всё  и петь, и плясать и стихи сочинять. </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Старика,   старуху, кикимору, лешего, чёрта, новых русских бабок, да кого угодно сыграют. Непременный атрибут каждого праздника, конечно же, русское застолье, и участники и гости приносят  не магазинные закуски, а настоящие домашние угощения.</w:t>
      </w:r>
    </w:p>
    <w:p w:rsidR="00CD4558" w:rsidRPr="006E550A" w:rsidRDefault="00CD4558" w:rsidP="006F742F">
      <w:pPr>
        <w:pStyle w:val="ListParagraph"/>
        <w:ind w:left="1305"/>
        <w:rPr>
          <w:sz w:val="24"/>
          <w:szCs w:val="24"/>
        </w:rPr>
      </w:pPr>
    </w:p>
    <w:p w:rsidR="00CD4558" w:rsidRPr="006E550A" w:rsidRDefault="00CD4558" w:rsidP="006E550A">
      <w:pPr>
        <w:pStyle w:val="ListParagraph"/>
        <w:numPr>
          <w:ilvl w:val="0"/>
          <w:numId w:val="1"/>
        </w:numPr>
        <w:jc w:val="center"/>
        <w:rPr>
          <w:b/>
          <w:bCs/>
          <w:sz w:val="24"/>
          <w:szCs w:val="24"/>
        </w:rPr>
      </w:pPr>
      <w:r w:rsidRPr="006E550A">
        <w:rPr>
          <w:b/>
          <w:bCs/>
          <w:sz w:val="24"/>
          <w:szCs w:val="24"/>
        </w:rPr>
        <w:t>Незащищённые слои населения</w:t>
      </w:r>
    </w:p>
    <w:p w:rsidR="00CD4558" w:rsidRPr="006E550A" w:rsidRDefault="00CD4558" w:rsidP="006F742F">
      <w:pPr>
        <w:widowControl w:val="0"/>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 xml:space="preserve"> </w:t>
      </w:r>
      <w:r w:rsidRPr="006E550A">
        <w:rPr>
          <w:rFonts w:ascii="Times New Roman" w:hAnsi="Times New Roman" w:cs="Times New Roman"/>
          <w:b/>
          <w:bCs/>
        </w:rPr>
        <w:t>Центральная библиотека.</w:t>
      </w:r>
    </w:p>
    <w:p w:rsidR="00CD4558" w:rsidRPr="006F742F" w:rsidRDefault="00CD4558" w:rsidP="006F742F">
      <w:pPr>
        <w:pStyle w:val="NormalWeb"/>
        <w:shd w:val="clear" w:color="auto" w:fill="FFFFFF"/>
        <w:spacing w:before="0" w:beforeAutospacing="0" w:after="0" w:afterAutospacing="0"/>
        <w:ind w:firstLine="300"/>
        <w:jc w:val="both"/>
        <w:rPr>
          <w:lang w:val="ru-RU"/>
        </w:rPr>
      </w:pPr>
      <w:r>
        <w:rPr>
          <w:noProof/>
          <w:lang w:val="ru-RU" w:eastAsia="ru-RU"/>
        </w:rPr>
        <w:pict>
          <v:shape id="Рисунок 17" o:spid="_x0000_s1036" type="#_x0000_t75" style="position:absolute;left:0;text-align:left;margin-left:-12pt;margin-top:102.85pt;width:64.05pt;height:81pt;z-index:-251655168;visibility:visible" wrapcoords="-254 0 -254 21400 21600 21400 21600 0 -254 0">
            <v:imagedata r:id="rId17" o:title=""/>
            <w10:wrap type="tight"/>
          </v:shape>
        </w:pict>
      </w:r>
      <w:r>
        <w:rPr>
          <w:noProof/>
          <w:lang w:val="ru-RU" w:eastAsia="ru-RU"/>
        </w:rPr>
        <w:pict>
          <v:shape id="Рисунок 16" o:spid="_x0000_s1037" type="#_x0000_t75" style="position:absolute;left:0;text-align:left;margin-left:-12pt;margin-top:3.85pt;width:1in;height:86.25pt;z-index:-251656192;visibility:visible" wrapcoords="-225 0 -225 21412 21600 21412 21600 0 -225 0">
            <v:imagedata r:id="rId18" o:title=""/>
            <w10:wrap type="tight"/>
          </v:shape>
        </w:pict>
      </w:r>
      <w:r w:rsidRPr="006F742F">
        <w:rPr>
          <w:lang w:val="ru-RU"/>
        </w:rPr>
        <w:t>В клубе «Ветеран» при ЦБ проведено 9 занятий. Это тематические вечера, посвящённые   юбилеям писателей: М. Цветаевой, Р. Рождественскому, С. Гудзенко и вечер ко Дню пожилого человека «Пусть душа усталости не знает». Ветераны участвовали во Всероссйской акции Библионочь, «Новое прочтение и экология» – программа библионочи познавательная и насыщенная. (</w:t>
      </w:r>
      <w:r w:rsidRPr="006F742F">
        <w:rPr>
          <w:sz w:val="20"/>
          <w:szCs w:val="20"/>
          <w:lang w:val="ru-RU"/>
        </w:rPr>
        <w:t>Подробно см. в разделе 9 «Привлечение читателей к чтению»)</w:t>
      </w:r>
      <w:r w:rsidRPr="006F742F">
        <w:rPr>
          <w:lang w:val="ru-RU"/>
        </w:rPr>
        <w:t xml:space="preserve"> </w:t>
      </w:r>
    </w:p>
    <w:p w:rsidR="00CD4558" w:rsidRPr="006F742F" w:rsidRDefault="00CD4558" w:rsidP="006F742F">
      <w:pPr>
        <w:pStyle w:val="NormalWeb"/>
        <w:shd w:val="clear" w:color="auto" w:fill="FFFFFF"/>
        <w:spacing w:before="0" w:beforeAutospacing="0" w:after="0" w:afterAutospacing="0"/>
        <w:ind w:firstLine="300"/>
        <w:jc w:val="both"/>
        <w:rPr>
          <w:lang w:val="ru-RU"/>
        </w:rPr>
      </w:pPr>
      <w:r w:rsidRPr="006F742F">
        <w:rPr>
          <w:lang w:val="ru-RU"/>
        </w:rPr>
        <w:t>22.02.2017 у нас в гостях участники поэтического клуба «Воскресенье», знаменитые поэты наши  - земляки из г. Нолинска. На встрече прозвучали новые стихи авторов:</w:t>
      </w:r>
      <w:r w:rsidRPr="006F742F">
        <w:rPr>
          <w:b/>
          <w:bCs/>
          <w:color w:val="000000"/>
          <w:lang w:val="ru-RU"/>
        </w:rPr>
        <w:t xml:space="preserve"> Виктора Сергеевича Путинцева,   Александра Ивановича Чупракова, </w:t>
      </w:r>
      <w:r w:rsidRPr="006F742F">
        <w:rPr>
          <w:color w:val="000000"/>
          <w:lang w:val="ru-RU"/>
        </w:rPr>
        <w:t xml:space="preserve">а также они </w:t>
      </w:r>
      <w:r w:rsidRPr="006F742F">
        <w:rPr>
          <w:color w:val="000000"/>
          <w:sz w:val="22"/>
          <w:szCs w:val="22"/>
          <w:lang w:val="ru-RU"/>
        </w:rPr>
        <w:t>познакомили  нас с творчеством Светланы Дайлидович, читали ее стихи, а на многие её стихи наложена музыка, с флэш через  компьютер прослушали её песню.</w:t>
      </w:r>
      <w:r w:rsidRPr="006F742F">
        <w:rPr>
          <w:lang w:val="ru-RU"/>
        </w:rPr>
        <w:t xml:space="preserve"> </w:t>
      </w:r>
    </w:p>
    <w:p w:rsidR="00CD4558" w:rsidRPr="006F742F" w:rsidRDefault="00CD4558" w:rsidP="006F742F">
      <w:pPr>
        <w:pStyle w:val="NormalWeb"/>
        <w:shd w:val="clear" w:color="auto" w:fill="FFFFFF"/>
        <w:spacing w:before="0" w:beforeAutospacing="0" w:after="0" w:afterAutospacing="0"/>
        <w:ind w:firstLine="300"/>
        <w:jc w:val="both"/>
        <w:rPr>
          <w:sz w:val="22"/>
          <w:szCs w:val="22"/>
          <w:lang w:val="ru-RU"/>
        </w:rPr>
      </w:pPr>
      <w:r w:rsidRPr="006F742F">
        <w:rPr>
          <w:lang w:val="ru-RU"/>
        </w:rPr>
        <w:t xml:space="preserve">Состоялось Новогоднее театрализованное представление по мотивам русской народной сказки «Морозко» - «Отморозки». Роли исполняли сами ветераны: Гречек Р.А.  была Снегурочкой, Л.Ф. Постникова – Марфушенька-Душенька, Л.В. Буторина – Маманя, Л.Л. Костюнина -  Кикимора, Т.А. Дёмышева -  Баба Яга, Л.Д. Ощепкова – Ёжка. Театрализованное действо оценили  присутствующие звонкими аплодисментами. Большой интерес вызвал у ветеранов познавательный час «Осторожно! Мошенники». Руководитель клуба привела ситуации, по которым  обманывают стариков, т.к. эта категория населения самая доверчивая и больше всех подвергается мошенничеству.  Ветераны с интересом прослушали, а потом сами вспомнили случаи, когда их обманули, назвали и своих знакомых, которые подвергались обманам;  не менее интересны познавательные часы с презентациями   о героине 1812 года Маргарите Тучковой и женщине космонавте «Женщина – герой Валентина Терешкова». </w:t>
      </w:r>
      <w:r w:rsidRPr="006F742F">
        <w:rPr>
          <w:sz w:val="22"/>
          <w:szCs w:val="22"/>
          <w:lang w:val="ru-RU"/>
        </w:rPr>
        <w:t>Пожилые люди,  люди с ограниченными возможностями обслуживаются  книгой, новой информацией не только в библиотеке, но и  книгоношами на дому. Роль книгоноши выполняет библиотекарь или социальный работник.</w:t>
      </w:r>
    </w:p>
    <w:p w:rsidR="00CD4558" w:rsidRPr="006F742F" w:rsidRDefault="00CD4558" w:rsidP="006F742F">
      <w:pPr>
        <w:spacing w:after="0" w:line="240" w:lineRule="auto"/>
        <w:ind w:firstLine="708"/>
        <w:jc w:val="center"/>
        <w:rPr>
          <w:rFonts w:ascii="Times New Roman" w:hAnsi="Times New Roman" w:cs="Times New Roman"/>
          <w:b/>
          <w:bCs/>
        </w:rPr>
      </w:pPr>
      <w:r w:rsidRPr="006F742F">
        <w:rPr>
          <w:rFonts w:ascii="Times New Roman" w:hAnsi="Times New Roman" w:cs="Times New Roman"/>
          <w:b/>
          <w:bCs/>
        </w:rPr>
        <w:t>Конкурсы профессионального мастерства</w:t>
      </w:r>
    </w:p>
    <w:p w:rsidR="00CD4558" w:rsidRPr="006F742F" w:rsidRDefault="00CD4558" w:rsidP="006F742F">
      <w:pPr>
        <w:spacing w:after="0" w:line="240" w:lineRule="auto"/>
        <w:ind w:firstLine="708"/>
        <w:jc w:val="both"/>
        <w:rPr>
          <w:rFonts w:ascii="Times New Roman" w:hAnsi="Times New Roman" w:cs="Times New Roman"/>
        </w:rPr>
      </w:pPr>
      <w:r w:rsidRPr="006F742F">
        <w:rPr>
          <w:rFonts w:ascii="Times New Roman" w:hAnsi="Times New Roman" w:cs="Times New Roman"/>
        </w:rPr>
        <w:t xml:space="preserve">Библиотекари МКУК Сунская МБС принимали участие в областном конкурсе на лучшую  методическую разработку: </w:t>
      </w:r>
      <w:r w:rsidRPr="006F742F">
        <w:rPr>
          <w:rFonts w:ascii="Times New Roman" w:hAnsi="Times New Roman" w:cs="Times New Roman"/>
          <w:b/>
          <w:bCs/>
        </w:rPr>
        <w:t>«Лучший библиотечный урок: традиции и новаторство»</w:t>
      </w:r>
      <w:r w:rsidRPr="006F742F">
        <w:rPr>
          <w:rFonts w:ascii="Times New Roman" w:hAnsi="Times New Roman" w:cs="Times New Roman"/>
        </w:rPr>
        <w:t xml:space="preserve"> среди работников образовательных организаций и муниципальных библиотек г. Кирова и Кировской области. Конкурс на лучшую методическую разработку библиотечного урока проводился в рамках года экологии в Российской Федерации. Конкурс направлен  на повышение профессионального мастерства библиотечных работников, а также на оптимизацию работы с литературой, архивами библиотек. В этом конкурсе приняли участие два библиотекаря нашей системы: Костылева Ю.А., библиотекарь ЦДБ и Тутынина Г.Ф., библиотекарь Муринской библиотеки  им. Ф.Ф. Павленкова. Галина Фёдоровна </w:t>
      </w:r>
      <w:r w:rsidRPr="006F742F">
        <w:rPr>
          <w:rFonts w:ascii="Times New Roman" w:hAnsi="Times New Roman" w:cs="Times New Roman"/>
          <w:b/>
          <w:bCs/>
        </w:rPr>
        <w:t>заняла в этом областном конкурсе 2 место</w:t>
      </w:r>
      <w:r w:rsidRPr="006F742F">
        <w:rPr>
          <w:rFonts w:ascii="Times New Roman" w:hAnsi="Times New Roman" w:cs="Times New Roman"/>
        </w:rPr>
        <w:t xml:space="preserve">. Её наградили брошюрой, куда вошли лучшие методические разработки в т.ч. и её работа , подарочной книгой о растениях и вручили Диплом. </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В рамках Года Экологии, особо охраняемых территорий,  и в ознаменование 100-летия заповедной системы России в библиотеках системы проходил с  01 февраля по 20  июня 2017 года районный конкурс </w:t>
      </w:r>
      <w:r w:rsidRPr="006F742F">
        <w:rPr>
          <w:b/>
          <w:bCs/>
          <w:sz w:val="22"/>
          <w:szCs w:val="22"/>
          <w:lang w:val="ru-RU"/>
        </w:rPr>
        <w:t>«Сохраним мир, в котором живём</w:t>
      </w:r>
      <w:r w:rsidRPr="006F742F">
        <w:rPr>
          <w:sz w:val="22"/>
          <w:szCs w:val="22"/>
          <w:lang w:val="ru-RU"/>
        </w:rPr>
        <w:t>». Цель:        повышение уровня экологического самосознания населения, формирование экологической культуры взрослого населения,  подростков и молодёжи.</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Участники конкурса: дети старше 12 лет  </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                                      библиотекари</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Конкурс предусматривает номинацию </w:t>
      </w:r>
      <w:r w:rsidRPr="006F742F">
        <w:rPr>
          <w:b/>
          <w:bCs/>
          <w:sz w:val="22"/>
          <w:szCs w:val="22"/>
          <w:lang w:val="ru-RU"/>
        </w:rPr>
        <w:t>«Экопроект»</w:t>
      </w:r>
      <w:r w:rsidRPr="006F742F">
        <w:rPr>
          <w:sz w:val="22"/>
          <w:szCs w:val="22"/>
          <w:lang w:val="ru-RU"/>
        </w:rPr>
        <w:t xml:space="preserve"> (Презентация, видеоматериал, сообщение «Интересные экофакты») Тематика конкурсных работ: </w:t>
      </w:r>
    </w:p>
    <w:p w:rsidR="00CD4558" w:rsidRPr="006F742F" w:rsidRDefault="00CD4558" w:rsidP="006F742F">
      <w:pPr>
        <w:pStyle w:val="NormalWeb"/>
        <w:shd w:val="clear" w:color="auto" w:fill="FFFFFF"/>
        <w:spacing w:before="0" w:beforeAutospacing="0" w:after="0" w:afterAutospacing="0"/>
        <w:ind w:firstLine="708"/>
        <w:jc w:val="both"/>
        <w:rPr>
          <w:b/>
          <w:bCs/>
          <w:i/>
          <w:iCs/>
          <w:sz w:val="22"/>
          <w:szCs w:val="22"/>
          <w:lang w:val="ru-RU"/>
        </w:rPr>
      </w:pPr>
      <w:r w:rsidRPr="006F742F">
        <w:rPr>
          <w:sz w:val="22"/>
          <w:szCs w:val="22"/>
          <w:lang w:val="ru-RU"/>
        </w:rPr>
        <w:t xml:space="preserve">                        </w:t>
      </w:r>
      <w:r w:rsidRPr="006F742F">
        <w:rPr>
          <w:b/>
          <w:bCs/>
          <w:i/>
          <w:iCs/>
          <w:sz w:val="22"/>
          <w:szCs w:val="22"/>
          <w:lang w:val="ru-RU"/>
        </w:rPr>
        <w:t>- Красота окружающей природы края;</w:t>
      </w:r>
    </w:p>
    <w:p w:rsidR="00CD4558" w:rsidRPr="006F742F" w:rsidRDefault="00CD4558" w:rsidP="006F742F">
      <w:pPr>
        <w:pStyle w:val="NormalWeb"/>
        <w:shd w:val="clear" w:color="auto" w:fill="FFFFFF"/>
        <w:spacing w:before="0" w:beforeAutospacing="0" w:after="0" w:afterAutospacing="0"/>
        <w:ind w:firstLine="708"/>
        <w:rPr>
          <w:b/>
          <w:bCs/>
          <w:i/>
          <w:iCs/>
          <w:sz w:val="22"/>
          <w:szCs w:val="22"/>
          <w:lang w:val="ru-RU"/>
        </w:rPr>
      </w:pPr>
      <w:r w:rsidRPr="006F742F">
        <w:rPr>
          <w:b/>
          <w:bCs/>
          <w:i/>
          <w:iCs/>
          <w:sz w:val="22"/>
          <w:szCs w:val="22"/>
          <w:lang w:val="ru-RU"/>
        </w:rPr>
        <w:t xml:space="preserve">                         -Особо охраняемые природные территории   Кировской области;</w:t>
      </w:r>
    </w:p>
    <w:p w:rsidR="00CD4558" w:rsidRPr="006F742F" w:rsidRDefault="00CD4558" w:rsidP="006F742F">
      <w:pPr>
        <w:pStyle w:val="NormalWeb"/>
        <w:shd w:val="clear" w:color="auto" w:fill="FFFFFF"/>
        <w:spacing w:before="0" w:beforeAutospacing="0" w:after="0" w:afterAutospacing="0"/>
        <w:ind w:firstLine="708"/>
        <w:jc w:val="both"/>
        <w:rPr>
          <w:b/>
          <w:bCs/>
          <w:i/>
          <w:iCs/>
          <w:sz w:val="22"/>
          <w:szCs w:val="22"/>
          <w:lang w:val="ru-RU"/>
        </w:rPr>
      </w:pPr>
      <w:r w:rsidRPr="006F742F">
        <w:rPr>
          <w:b/>
          <w:bCs/>
          <w:i/>
          <w:iCs/>
          <w:sz w:val="22"/>
          <w:szCs w:val="22"/>
          <w:lang w:val="ru-RU"/>
        </w:rPr>
        <w:t xml:space="preserve">                         -экологический туризм</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В центральную библиотеку им. Ф.Ф. Павленкова предоставлено 13 творческих работ в т.ч. 1 работа от Мокрушиной Елизаветы, ученицы 8 класса школы №2 пгт. Суна и 12  работ от библиотекарей системы. 9 июня состоялся экологический праздник «Сохраним мир, в котором живём».</w:t>
      </w:r>
    </w:p>
    <w:p w:rsidR="00CD4558" w:rsidRPr="006F742F" w:rsidRDefault="00CD4558" w:rsidP="006F742F">
      <w:pPr>
        <w:pStyle w:val="NormalWeb"/>
        <w:shd w:val="clear" w:color="auto" w:fill="FFFFFF"/>
        <w:spacing w:before="0" w:beforeAutospacing="0" w:after="0" w:afterAutospacing="0"/>
        <w:jc w:val="both"/>
        <w:rPr>
          <w:sz w:val="22"/>
          <w:szCs w:val="22"/>
          <w:lang w:val="ru-RU"/>
        </w:rPr>
      </w:pPr>
      <w:r w:rsidRPr="006F742F">
        <w:rPr>
          <w:i/>
          <w:iCs/>
          <w:sz w:val="22"/>
          <w:szCs w:val="22"/>
          <w:lang w:val="ru-RU"/>
        </w:rPr>
        <w:t xml:space="preserve">Начала праздник </w:t>
      </w:r>
      <w:r w:rsidRPr="006F742F">
        <w:rPr>
          <w:rStyle w:val="Emphasis"/>
          <w:b/>
          <w:bCs/>
          <w:sz w:val="22"/>
          <w:szCs w:val="22"/>
          <w:lang w:val="ru-RU"/>
        </w:rPr>
        <w:t>методист Ц</w:t>
      </w:r>
      <w:r w:rsidRPr="006F742F">
        <w:rPr>
          <w:i/>
          <w:iCs/>
          <w:sz w:val="22"/>
          <w:szCs w:val="22"/>
          <w:lang w:val="ru-RU"/>
        </w:rPr>
        <w:t xml:space="preserve">Б   беседой и показом  </w:t>
      </w:r>
      <w:r w:rsidRPr="006F742F">
        <w:rPr>
          <w:rStyle w:val="Emphasis"/>
          <w:sz w:val="22"/>
          <w:szCs w:val="22"/>
          <w:lang w:val="ru-RU"/>
        </w:rPr>
        <w:t xml:space="preserve">электронной презентации «Сохраним нашу планету!!!». </w:t>
      </w:r>
      <w:r w:rsidRPr="006F742F">
        <w:rPr>
          <w:rStyle w:val="Emphasis"/>
          <w:b/>
          <w:bCs/>
          <w:sz w:val="22"/>
          <w:szCs w:val="22"/>
          <w:lang w:val="ru-RU"/>
        </w:rPr>
        <w:t xml:space="preserve">Она привела интересные экологические факты, цифры, остановилась на экологических проблемах и путях их решения. </w:t>
      </w:r>
    </w:p>
    <w:p w:rsidR="00CD4558" w:rsidRPr="006F742F" w:rsidRDefault="00CD4558" w:rsidP="006F742F">
      <w:pPr>
        <w:pStyle w:val="NormalWeb"/>
        <w:spacing w:before="0" w:beforeAutospacing="0" w:after="0" w:afterAutospacing="0"/>
        <w:ind w:firstLine="708"/>
        <w:jc w:val="both"/>
        <w:rPr>
          <w:sz w:val="22"/>
          <w:szCs w:val="22"/>
          <w:lang w:val="ru-RU"/>
        </w:rPr>
      </w:pPr>
      <w:r w:rsidRPr="006F742F">
        <w:rPr>
          <w:sz w:val="22"/>
          <w:szCs w:val="22"/>
          <w:lang w:val="ru-RU"/>
        </w:rPr>
        <w:t xml:space="preserve">По теме  </w:t>
      </w:r>
      <w:r w:rsidRPr="006F742F">
        <w:rPr>
          <w:b/>
          <w:bCs/>
          <w:i/>
          <w:iCs/>
          <w:sz w:val="22"/>
          <w:szCs w:val="22"/>
          <w:lang w:val="ru-RU"/>
        </w:rPr>
        <w:t>«Красота родного края»</w:t>
      </w:r>
      <w:r w:rsidRPr="006F742F">
        <w:rPr>
          <w:b/>
          <w:bCs/>
          <w:sz w:val="22"/>
          <w:szCs w:val="22"/>
          <w:lang w:val="ru-RU"/>
        </w:rPr>
        <w:t xml:space="preserve"> выступили</w:t>
      </w:r>
      <w:r w:rsidRPr="006F742F">
        <w:rPr>
          <w:sz w:val="22"/>
          <w:szCs w:val="22"/>
          <w:lang w:val="ru-RU"/>
        </w:rPr>
        <w:t xml:space="preserve"> с электронными презентациями: «Времена года» библиотекарь Туровской библиотеки – Л.А. Ардашева; «Волшебная сила воды» о Верхнерябовском источнике, библиотекарь Нестинской библиотеки им. Ф.Ф. Павленкова – Е.Г. Иванова; «Любовью к родине дыша», библиотекарь Курчумской библиотеки им. Ф.Ф. Павленкова – Е.Д. Аникина; </w:t>
      </w:r>
      <w:r w:rsidRPr="006F742F">
        <w:rPr>
          <w:color w:val="000000"/>
          <w:sz w:val="22"/>
          <w:szCs w:val="22"/>
          <w:lang w:val="ru-RU"/>
        </w:rPr>
        <w:t xml:space="preserve">«Цветы – украшение земли Сунской»  библиотекарь </w:t>
      </w:r>
      <w:r w:rsidRPr="006F742F">
        <w:rPr>
          <w:sz w:val="22"/>
          <w:szCs w:val="22"/>
          <w:lang w:val="ru-RU"/>
        </w:rPr>
        <w:t>Центральной детской библиотеки</w:t>
      </w:r>
      <w:r w:rsidRPr="006F742F">
        <w:rPr>
          <w:color w:val="FF0000"/>
          <w:sz w:val="22"/>
          <w:szCs w:val="22"/>
          <w:lang w:val="ru-RU"/>
        </w:rPr>
        <w:t xml:space="preserve">  </w:t>
      </w:r>
      <w:r w:rsidRPr="006F742F">
        <w:rPr>
          <w:sz w:val="22"/>
          <w:szCs w:val="22"/>
          <w:lang w:val="ru-RU"/>
        </w:rPr>
        <w:t>Ю.А. Костылева. Видеоролик «Красивое Краснополье» продемонстрировала  библиотекарь Краснопольской библиотеки Е.Е. Фалалеева.</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Заповедные природные территории – достояние страны и каждого ее жителя. </w:t>
      </w:r>
      <w:r w:rsidRPr="006F742F">
        <w:rPr>
          <w:sz w:val="22"/>
          <w:szCs w:val="22"/>
          <w:shd w:val="clear" w:color="auto" w:fill="FFFFFF"/>
          <w:lang w:val="ru-RU"/>
        </w:rPr>
        <w:t>Нам следует знать и помнить историю охраняемых природных территорий. А еще надо – ценить, беречь и преумножать заповедную Россию и наш Вятский край. Наша древняя земля имеет богатую историю и потрясающие памятники природы.</w:t>
      </w:r>
      <w:r w:rsidRPr="006F742F">
        <w:rPr>
          <w:sz w:val="22"/>
          <w:szCs w:val="22"/>
          <w:lang w:val="ru-RU"/>
        </w:rPr>
        <w:t xml:space="preserve">       </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   По теме конкурса</w:t>
      </w:r>
      <w:r w:rsidRPr="006F742F">
        <w:rPr>
          <w:i/>
          <w:iCs/>
          <w:sz w:val="22"/>
          <w:szCs w:val="22"/>
          <w:lang w:val="ru-RU"/>
        </w:rPr>
        <w:t xml:space="preserve"> </w:t>
      </w:r>
      <w:r w:rsidRPr="006F742F">
        <w:rPr>
          <w:b/>
          <w:bCs/>
          <w:i/>
          <w:iCs/>
          <w:sz w:val="22"/>
          <w:szCs w:val="22"/>
          <w:u w:val="single"/>
          <w:lang w:val="ru-RU"/>
        </w:rPr>
        <w:t>«Особо охраняемые природные территории</w:t>
      </w:r>
      <w:r w:rsidRPr="006F742F">
        <w:rPr>
          <w:i/>
          <w:iCs/>
          <w:sz w:val="22"/>
          <w:szCs w:val="22"/>
          <w:u w:val="single"/>
          <w:lang w:val="ru-RU"/>
        </w:rPr>
        <w:t xml:space="preserve"> </w:t>
      </w:r>
      <w:r w:rsidRPr="006F742F">
        <w:rPr>
          <w:b/>
          <w:bCs/>
          <w:i/>
          <w:iCs/>
          <w:sz w:val="22"/>
          <w:szCs w:val="22"/>
          <w:u w:val="single"/>
          <w:lang w:val="ru-RU"/>
        </w:rPr>
        <w:t xml:space="preserve">   Кировской области»</w:t>
      </w:r>
      <w:r w:rsidRPr="006F742F">
        <w:rPr>
          <w:b/>
          <w:bCs/>
          <w:i/>
          <w:iCs/>
          <w:sz w:val="22"/>
          <w:szCs w:val="22"/>
          <w:lang w:val="ru-RU"/>
        </w:rPr>
        <w:t xml:space="preserve"> </w:t>
      </w:r>
      <w:r w:rsidRPr="006F742F">
        <w:rPr>
          <w:sz w:val="22"/>
          <w:szCs w:val="22"/>
          <w:lang w:val="ru-RU"/>
        </w:rPr>
        <w:t>выступили  библиотекари с электронными презентациями: Витруальная экскурсия «По Памятникам природы Кировской области»  библиотекарь Смыковской библиотеки М.В. Телицына; «Сады и парки города Кирова» библиотекарь Лопатинской библиотеки Т.А. Кудряшова; «Нолинский бор» библиотекарь Верхосунской библиотеки им. Ф.Ф. Павленкова  - Л.Н. Попцова;  про «Озеро Шайтан» библиотекарь Центральной библиотеки им. ФФ. Павленкова - О.А. Орлова и Мокрушина Елизавета, ученица 8 класса школы №2 пгт. Суна (Светлаковская библиотека)</w:t>
      </w:r>
    </w:p>
    <w:p w:rsidR="00CD4558" w:rsidRPr="006F742F" w:rsidRDefault="00CD4558" w:rsidP="006F742F">
      <w:pPr>
        <w:pStyle w:val="NormalWeb"/>
        <w:shd w:val="clear" w:color="auto" w:fill="FFFFFF"/>
        <w:spacing w:before="0" w:beforeAutospacing="0" w:after="0" w:afterAutospacing="0"/>
        <w:ind w:firstLine="708"/>
        <w:jc w:val="both"/>
        <w:rPr>
          <w:color w:val="333333"/>
          <w:sz w:val="22"/>
          <w:szCs w:val="22"/>
          <w:lang w:val="ru-RU"/>
        </w:rPr>
      </w:pPr>
      <w:r w:rsidRPr="006F742F">
        <w:rPr>
          <w:sz w:val="22"/>
          <w:szCs w:val="22"/>
          <w:lang w:val="ru-RU"/>
        </w:rPr>
        <w:t>С сообщениями «Интересные экофакты: озеро Чваниха и Кунгурские пещеры» выступили библиотекарь Муринской библиотеки Г.Ф. Тутынина и библиотекарь Дворищенской библиотеки им. Ф.Ф. Павленкова Т.</w:t>
      </w:r>
      <w:r w:rsidRPr="006F742F">
        <w:rPr>
          <w:color w:val="333333"/>
          <w:sz w:val="22"/>
          <w:szCs w:val="22"/>
          <w:lang w:val="ru-RU"/>
        </w:rPr>
        <w:t>В. Якурнова.</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color w:val="333333"/>
          <w:sz w:val="22"/>
          <w:szCs w:val="22"/>
          <w:lang w:val="ru-RU"/>
        </w:rPr>
        <w:t xml:space="preserve"> </w:t>
      </w:r>
      <w:r w:rsidRPr="006F742F">
        <w:rPr>
          <w:sz w:val="22"/>
          <w:szCs w:val="22"/>
          <w:lang w:val="ru-RU"/>
        </w:rPr>
        <w:t>Нам следует знать, помнить и передавать от поколения к поколению историю охраняемых природных территорий и гордиться ею. А еще – ценить, беречь и преумножать заповедную Россию.</w:t>
      </w:r>
    </w:p>
    <w:p w:rsidR="00CD4558" w:rsidRPr="006F742F" w:rsidRDefault="00CD4558" w:rsidP="006F742F">
      <w:pPr>
        <w:pStyle w:val="NormalWeb"/>
        <w:shd w:val="clear" w:color="auto" w:fill="FFFFFF"/>
        <w:spacing w:before="0" w:beforeAutospacing="0" w:after="0" w:afterAutospacing="0"/>
        <w:ind w:firstLine="708"/>
        <w:jc w:val="both"/>
        <w:rPr>
          <w:color w:val="333333"/>
          <w:sz w:val="22"/>
          <w:szCs w:val="22"/>
          <w:lang w:val="ru-RU"/>
        </w:rPr>
      </w:pPr>
      <w:r w:rsidRPr="006F742F">
        <w:rPr>
          <w:rStyle w:val="apple-converted-space"/>
          <w:sz w:val="22"/>
          <w:szCs w:val="22"/>
          <w:shd w:val="clear" w:color="auto" w:fill="FFFFFF"/>
          <w:lang w:val="ru-RU"/>
        </w:rPr>
        <w:t xml:space="preserve">Нет никакого сомнения в том, что походы, путешествия, экскурсии и весь туризм пользуется большой популярностью. Ежегодно огромное количество людей выходит на туристические маршруты самой разной продолжительности и сложности. Существует </w:t>
      </w:r>
      <w:r w:rsidRPr="006F742F">
        <w:rPr>
          <w:i/>
          <w:iCs/>
          <w:color w:val="333333"/>
          <w:sz w:val="22"/>
          <w:szCs w:val="22"/>
          <w:lang w:val="ru-RU"/>
        </w:rPr>
        <w:t>(Экскурсионный, водный, горный, спелеотуризм (по пещерам) и экотуризм)</w:t>
      </w:r>
    </w:p>
    <w:p w:rsidR="00CD4558" w:rsidRPr="006F742F" w:rsidRDefault="00CD4558" w:rsidP="006F742F">
      <w:pPr>
        <w:pStyle w:val="NormalWeb"/>
        <w:shd w:val="clear" w:color="auto" w:fill="FFFFFF"/>
        <w:spacing w:before="0" w:beforeAutospacing="0" w:after="0" w:afterAutospacing="0"/>
        <w:ind w:firstLine="708"/>
        <w:jc w:val="both"/>
        <w:rPr>
          <w:sz w:val="22"/>
          <w:szCs w:val="22"/>
          <w:lang w:val="ru-RU"/>
        </w:rPr>
      </w:pPr>
      <w:r w:rsidRPr="006F742F">
        <w:rPr>
          <w:sz w:val="22"/>
          <w:szCs w:val="22"/>
          <w:lang w:val="ru-RU"/>
        </w:rPr>
        <w:t xml:space="preserve">По теме </w:t>
      </w:r>
      <w:r w:rsidRPr="006F742F">
        <w:rPr>
          <w:b/>
          <w:bCs/>
          <w:i/>
          <w:iCs/>
          <w:sz w:val="22"/>
          <w:szCs w:val="22"/>
          <w:u w:val="single"/>
          <w:lang w:val="ru-RU"/>
        </w:rPr>
        <w:t>«Экотуризм»</w:t>
      </w:r>
      <w:r w:rsidRPr="006F742F">
        <w:rPr>
          <w:sz w:val="22"/>
          <w:szCs w:val="22"/>
          <w:lang w:val="ru-RU"/>
        </w:rPr>
        <w:t xml:space="preserve"> электронную презентацию предоставила Н.А. Костылева, библиотекарь Плельской библиотеки. Все присутствующие совершили виртуальное ответственное путешествие в природные территории Кировской области. Узнали места с относительно нетронутой природой, увидели  культурные достопримечательности нашей области.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rPr>
        <w:tab/>
      </w:r>
      <w:r w:rsidRPr="006F742F">
        <w:rPr>
          <w:rFonts w:ascii="Times New Roman" w:hAnsi="Times New Roman" w:cs="Times New Roman"/>
        </w:rPr>
        <w:t>Итоги представленных работ подводились путём зрительского голосования. Учитывалась полнота и достоверность информации, оригинальность изложения материала, новизна. Первое место заняла  творческая работа Л.А. Ардашевой, библиотекаря Туровской библиотеки.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rPr>
        <w:t>Первое место</w:t>
      </w:r>
      <w:r w:rsidRPr="006F742F">
        <w:rPr>
          <w:rFonts w:ascii="Times New Roman" w:hAnsi="Times New Roman" w:cs="Times New Roman"/>
        </w:rPr>
        <w:t xml:space="preserve"> в возрастной категории дети старше 12 лет заняла Мокрушина Елизавета, ученица 8 класса МКОУ СОШ №2 пгт. Суна.</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b/>
          <w:bCs/>
        </w:rPr>
        <w:t>Второе место</w:t>
      </w:r>
      <w:r w:rsidRPr="006F742F">
        <w:rPr>
          <w:rFonts w:ascii="Times New Roman" w:hAnsi="Times New Roman" w:cs="Times New Roman"/>
        </w:rPr>
        <w:t xml:space="preserve"> заняли творческие работы Н.А. Костылевой, библиотекаря Плельской библиотеки и Е.Д. Аникиной, библиотекаря Курчумской библиотеки им. Ф.Ф. Павленкова. </w:t>
      </w:r>
      <w:r w:rsidRPr="006F742F">
        <w:rPr>
          <w:rFonts w:ascii="Times New Roman" w:hAnsi="Times New Roman" w:cs="Times New Roman"/>
          <w:b/>
          <w:bCs/>
        </w:rPr>
        <w:t>Третье место</w:t>
      </w:r>
      <w:r w:rsidRPr="006F742F">
        <w:rPr>
          <w:rFonts w:ascii="Times New Roman" w:hAnsi="Times New Roman" w:cs="Times New Roman"/>
        </w:rPr>
        <w:t xml:space="preserve"> заняли работы Е.Г. Ивановой, библиотекаря Нестинской библиотеки им. Ф.Ф. Павленкова и  М.В. Телицыной библиотекаря Смыковской библиотеки.</w:t>
      </w:r>
    </w:p>
    <w:p w:rsidR="00CD4558" w:rsidRPr="006F742F" w:rsidRDefault="00CD4558" w:rsidP="006F742F">
      <w:pPr>
        <w:spacing w:after="0" w:line="240" w:lineRule="auto"/>
        <w:jc w:val="both"/>
        <w:rPr>
          <w:rFonts w:ascii="Times New Roman" w:hAnsi="Times New Roman" w:cs="Times New Roman"/>
        </w:rPr>
      </w:pPr>
      <w:r w:rsidRPr="006F742F">
        <w:rPr>
          <w:rFonts w:ascii="Times New Roman" w:hAnsi="Times New Roman" w:cs="Times New Roman"/>
        </w:rPr>
        <w:tab/>
      </w:r>
      <w:r w:rsidRPr="006F742F">
        <w:rPr>
          <w:rFonts w:ascii="Times New Roman" w:hAnsi="Times New Roman" w:cs="Times New Roman"/>
          <w:shd w:val="clear" w:color="auto" w:fill="FFFFFF"/>
        </w:rPr>
        <w:t>Ни для кого не секрет,</w:t>
      </w:r>
      <w:r w:rsidRPr="006F742F">
        <w:rPr>
          <w:rStyle w:val="apple-converted-space"/>
          <w:rFonts w:ascii="Times New Roman" w:hAnsi="Times New Roman" w:cs="Times New Roman"/>
          <w:shd w:val="clear" w:color="auto" w:fill="FFFFFF"/>
        </w:rPr>
        <w:t> </w:t>
      </w:r>
      <w:r w:rsidRPr="006F742F">
        <w:rPr>
          <w:rStyle w:val="Emphasis"/>
          <w:rFonts w:ascii="Times New Roman" w:hAnsi="Times New Roman" w:cs="Times New Roman"/>
          <w:i w:val="0"/>
          <w:iCs w:val="0"/>
          <w:shd w:val="clear" w:color="auto" w:fill="FFFFFF"/>
        </w:rPr>
        <w:t>что мы</w:t>
      </w:r>
      <w:r w:rsidRPr="006F742F">
        <w:rPr>
          <w:rStyle w:val="apple-converted-space"/>
          <w:rFonts w:ascii="Times New Roman" w:hAnsi="Times New Roman" w:cs="Times New Roman"/>
          <w:shd w:val="clear" w:color="auto" w:fill="FFFFFF"/>
        </w:rPr>
        <w:t> </w:t>
      </w:r>
      <w:r w:rsidRPr="006F742F">
        <w:rPr>
          <w:rFonts w:ascii="Times New Roman" w:hAnsi="Times New Roman" w:cs="Times New Roman"/>
          <w:shd w:val="clear" w:color="auto" w:fill="FFFFFF"/>
        </w:rPr>
        <w:t xml:space="preserve">безжалостно эксплуатируем нашу планету и исчерпываем природные ресурсы со скоростью света. </w:t>
      </w:r>
      <w:r w:rsidRPr="006F742F">
        <w:rPr>
          <w:rFonts w:ascii="Times New Roman" w:hAnsi="Times New Roman" w:cs="Times New Roman"/>
        </w:rPr>
        <w:t>Земля находится в большой опасности. День за днём, час за часом человечество скользит в пропасть небытия, нарастает угроза глобальной экологической катастрофы. И виноваты в этом мы, люди.</w:t>
      </w:r>
      <w:r w:rsidRPr="006F742F">
        <w:rPr>
          <w:rFonts w:ascii="Times New Roman" w:hAnsi="Times New Roman" w:cs="Times New Roman"/>
          <w:shd w:val="clear" w:color="auto" w:fill="FFFFFF"/>
        </w:rPr>
        <w:t xml:space="preserve"> </w:t>
      </w:r>
      <w:r w:rsidRPr="006F742F">
        <w:rPr>
          <w:rFonts w:ascii="Times New Roman" w:hAnsi="Times New Roman" w:cs="Times New Roman"/>
        </w:rPr>
        <w:t>Человечество берёт, а точнее отбирает у природы ежегодно десятки миллиардов тонн веществ и материалов на свои нужды. Осознаем ли мы, что кладовые Земли не бесконечны, что мы не имеем права брать и брать у неё всё: воду, газ, уголь, древесину, нефть, урожай с полей? Когда же мы будем платить ей за это не мусором, вырубленными лесами, грязными реками, а любовью и помощью.</w:t>
      </w:r>
    </w:p>
    <w:p w:rsidR="00CD4558" w:rsidRPr="006F742F" w:rsidRDefault="00CD4558" w:rsidP="006F742F">
      <w:pPr>
        <w:spacing w:after="0" w:line="240" w:lineRule="auto"/>
        <w:ind w:firstLine="708"/>
        <w:jc w:val="both"/>
        <w:rPr>
          <w:rFonts w:ascii="Times New Roman" w:hAnsi="Times New Roman" w:cs="Times New Roman"/>
        </w:rPr>
      </w:pPr>
      <w:r w:rsidRPr="006F742F">
        <w:rPr>
          <w:rFonts w:ascii="Times New Roman" w:hAnsi="Times New Roman" w:cs="Times New Roman"/>
        </w:rPr>
        <w:t>Районный праздник получился насыщенным, познавательным, нужным, как библиотекарям, так и читателям района. Изучать красоты края, заповедные места, совершать эко-путешествия приятно, интересно, познавательно.</w:t>
      </w:r>
    </w:p>
    <w:p w:rsidR="00CD4558" w:rsidRPr="006F742F" w:rsidRDefault="00CD4558" w:rsidP="006F742F">
      <w:pPr>
        <w:spacing w:after="0" w:line="240" w:lineRule="auto"/>
        <w:ind w:firstLine="708"/>
        <w:jc w:val="both"/>
        <w:rPr>
          <w:rFonts w:ascii="Times New Roman" w:hAnsi="Times New Roman" w:cs="Times New Roman"/>
        </w:rPr>
      </w:pPr>
      <w:r w:rsidRPr="006F742F">
        <w:rPr>
          <w:rFonts w:ascii="Times New Roman" w:hAnsi="Times New Roman" w:cs="Times New Roman"/>
          <w:b/>
          <w:bCs/>
        </w:rPr>
        <w:t>Отзывы</w:t>
      </w:r>
      <w:r w:rsidRPr="006F742F">
        <w:rPr>
          <w:rFonts w:ascii="Times New Roman" w:hAnsi="Times New Roman" w:cs="Times New Roman"/>
        </w:rPr>
        <w:t xml:space="preserve"> библиотекарей  о проведённом  празднике «Сохраним мир, в котором живём» только восхитительные. Многие из нас не бывали в красивейших местах области. Не каждый сможет выехать и посмотреть эти удивительно красивые места. Не нужна нам заграница, а надо больше изучать и любоваться нашей Вятской природой, которая во много раз краше.</w:t>
      </w:r>
    </w:p>
    <w:p w:rsidR="00CD4558" w:rsidRDefault="00CD4558" w:rsidP="006F742F">
      <w:pPr>
        <w:spacing w:after="0" w:line="240" w:lineRule="auto"/>
        <w:rPr>
          <w:rFonts w:ascii="Times New Roman" w:hAnsi="Times New Roman" w:cs="Times New Roman"/>
        </w:rPr>
      </w:pPr>
    </w:p>
    <w:p w:rsidR="00CD4558" w:rsidRDefault="00CD4558" w:rsidP="006F742F">
      <w:pPr>
        <w:spacing w:after="0" w:line="240" w:lineRule="auto"/>
        <w:rPr>
          <w:rFonts w:ascii="Times New Roman" w:hAnsi="Times New Roman" w:cs="Times New Roman"/>
        </w:rPr>
      </w:pPr>
      <w:r>
        <w:rPr>
          <w:rFonts w:ascii="Times New Roman" w:hAnsi="Times New Roman" w:cs="Times New Roman"/>
        </w:rPr>
        <w:t>23.01.2018                        Подготовила: Ощепкова Л.Д. методист ЦБ</w:t>
      </w:r>
    </w:p>
    <w:p w:rsidR="00CD4558" w:rsidRPr="006F742F" w:rsidRDefault="00CD4558" w:rsidP="006F742F">
      <w:pPr>
        <w:spacing w:after="0" w:line="240" w:lineRule="auto"/>
        <w:rPr>
          <w:rFonts w:ascii="Times New Roman" w:hAnsi="Times New Roman" w:cs="Times New Roman"/>
        </w:rPr>
      </w:pPr>
    </w:p>
    <w:p w:rsidR="00CD4558" w:rsidRPr="006F742F" w:rsidRDefault="00CD4558" w:rsidP="006F742F">
      <w:pPr>
        <w:pStyle w:val="ListParagraph"/>
        <w:ind w:left="1305"/>
      </w:pPr>
    </w:p>
    <w:sectPr w:rsidR="00CD4558" w:rsidRPr="006F742F" w:rsidSect="00A37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934846"/>
    <w:multiLevelType w:val="hybridMultilevel"/>
    <w:tmpl w:val="BFFCDD16"/>
    <w:lvl w:ilvl="0" w:tplc="E8DA8F76">
      <w:start w:val="1"/>
      <w:numFmt w:val="bullet"/>
      <w:lvlText w:val=""/>
      <w:lvlJc w:val="left"/>
      <w:pPr>
        <w:tabs>
          <w:tab w:val="num" w:pos="340"/>
        </w:tabs>
        <w:ind w:left="340"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8557D0"/>
    <w:multiLevelType w:val="hybridMultilevel"/>
    <w:tmpl w:val="0508539A"/>
    <w:lvl w:ilvl="0" w:tplc="0419000F">
      <w:start w:val="1"/>
      <w:numFmt w:val="decimal"/>
      <w:lvlText w:val="%1."/>
      <w:lvlJc w:val="left"/>
      <w:pPr>
        <w:tabs>
          <w:tab w:val="num" w:pos="1665"/>
        </w:tabs>
        <w:ind w:left="1665" w:hanging="360"/>
      </w:pPr>
    </w:lvl>
    <w:lvl w:ilvl="1" w:tplc="04190019">
      <w:start w:val="1"/>
      <w:numFmt w:val="lowerLetter"/>
      <w:lvlText w:val="%2."/>
      <w:lvlJc w:val="left"/>
      <w:pPr>
        <w:tabs>
          <w:tab w:val="num" w:pos="2385"/>
        </w:tabs>
        <w:ind w:left="2385" w:hanging="360"/>
      </w:pPr>
    </w:lvl>
    <w:lvl w:ilvl="2" w:tplc="0419001B">
      <w:start w:val="1"/>
      <w:numFmt w:val="lowerRoman"/>
      <w:lvlText w:val="%3."/>
      <w:lvlJc w:val="right"/>
      <w:pPr>
        <w:tabs>
          <w:tab w:val="num" w:pos="3105"/>
        </w:tabs>
        <w:ind w:left="3105" w:hanging="180"/>
      </w:pPr>
    </w:lvl>
    <w:lvl w:ilvl="3" w:tplc="0419000F">
      <w:start w:val="1"/>
      <w:numFmt w:val="decimal"/>
      <w:lvlText w:val="%4."/>
      <w:lvlJc w:val="left"/>
      <w:pPr>
        <w:tabs>
          <w:tab w:val="num" w:pos="3825"/>
        </w:tabs>
        <w:ind w:left="3825" w:hanging="360"/>
      </w:pPr>
    </w:lvl>
    <w:lvl w:ilvl="4" w:tplc="04190019">
      <w:start w:val="1"/>
      <w:numFmt w:val="lowerLetter"/>
      <w:lvlText w:val="%5."/>
      <w:lvlJc w:val="left"/>
      <w:pPr>
        <w:tabs>
          <w:tab w:val="num" w:pos="4545"/>
        </w:tabs>
        <w:ind w:left="4545" w:hanging="360"/>
      </w:pPr>
    </w:lvl>
    <w:lvl w:ilvl="5" w:tplc="0419001B">
      <w:start w:val="1"/>
      <w:numFmt w:val="lowerRoman"/>
      <w:lvlText w:val="%6."/>
      <w:lvlJc w:val="right"/>
      <w:pPr>
        <w:tabs>
          <w:tab w:val="num" w:pos="5265"/>
        </w:tabs>
        <w:ind w:left="5265" w:hanging="180"/>
      </w:pPr>
    </w:lvl>
    <w:lvl w:ilvl="6" w:tplc="0419000F">
      <w:start w:val="1"/>
      <w:numFmt w:val="decimal"/>
      <w:lvlText w:val="%7."/>
      <w:lvlJc w:val="left"/>
      <w:pPr>
        <w:tabs>
          <w:tab w:val="num" w:pos="5985"/>
        </w:tabs>
        <w:ind w:left="5985" w:hanging="360"/>
      </w:pPr>
    </w:lvl>
    <w:lvl w:ilvl="7" w:tplc="04190019">
      <w:start w:val="1"/>
      <w:numFmt w:val="lowerLetter"/>
      <w:lvlText w:val="%8."/>
      <w:lvlJc w:val="left"/>
      <w:pPr>
        <w:tabs>
          <w:tab w:val="num" w:pos="6705"/>
        </w:tabs>
        <w:ind w:left="6705" w:hanging="360"/>
      </w:pPr>
    </w:lvl>
    <w:lvl w:ilvl="8" w:tplc="0419001B">
      <w:start w:val="1"/>
      <w:numFmt w:val="lowerRoman"/>
      <w:lvlText w:val="%9."/>
      <w:lvlJc w:val="right"/>
      <w:pPr>
        <w:tabs>
          <w:tab w:val="num" w:pos="7425"/>
        </w:tabs>
        <w:ind w:left="7425" w:hanging="180"/>
      </w:pPr>
    </w:lvl>
  </w:abstractNum>
  <w:abstractNum w:abstractNumId="3">
    <w:nsid w:val="2CB72A16"/>
    <w:multiLevelType w:val="hybridMultilevel"/>
    <w:tmpl w:val="95D6D8C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
    <w:nsid w:val="3A50470A"/>
    <w:multiLevelType w:val="hybridMultilevel"/>
    <w:tmpl w:val="1FE86150"/>
    <w:lvl w:ilvl="0" w:tplc="B9384B7C">
      <w:start w:val="1"/>
      <w:numFmt w:val="decimal"/>
      <w:lvlText w:val="%1."/>
      <w:lvlJc w:val="left"/>
      <w:pPr>
        <w:tabs>
          <w:tab w:val="num" w:pos="720"/>
        </w:tabs>
        <w:ind w:left="720" w:hanging="360"/>
      </w:pPr>
      <w:rPr>
        <w:rFonts w:hint="default"/>
      </w:rPr>
    </w:lvl>
    <w:lvl w:ilvl="1" w:tplc="638A3928">
      <w:numFmt w:val="none"/>
      <w:lvlText w:val=""/>
      <w:lvlJc w:val="left"/>
      <w:pPr>
        <w:tabs>
          <w:tab w:val="num" w:pos="360"/>
        </w:tabs>
      </w:pPr>
    </w:lvl>
    <w:lvl w:ilvl="2" w:tplc="12CC8D5E">
      <w:numFmt w:val="none"/>
      <w:lvlText w:val=""/>
      <w:lvlJc w:val="left"/>
      <w:pPr>
        <w:tabs>
          <w:tab w:val="num" w:pos="360"/>
        </w:tabs>
      </w:pPr>
    </w:lvl>
    <w:lvl w:ilvl="3" w:tplc="B62C3AC6">
      <w:numFmt w:val="none"/>
      <w:lvlText w:val=""/>
      <w:lvlJc w:val="left"/>
      <w:pPr>
        <w:tabs>
          <w:tab w:val="num" w:pos="360"/>
        </w:tabs>
      </w:pPr>
    </w:lvl>
    <w:lvl w:ilvl="4" w:tplc="436E5D98">
      <w:numFmt w:val="none"/>
      <w:lvlText w:val=""/>
      <w:lvlJc w:val="left"/>
      <w:pPr>
        <w:tabs>
          <w:tab w:val="num" w:pos="360"/>
        </w:tabs>
      </w:pPr>
    </w:lvl>
    <w:lvl w:ilvl="5" w:tplc="F030163E">
      <w:numFmt w:val="none"/>
      <w:lvlText w:val=""/>
      <w:lvlJc w:val="left"/>
      <w:pPr>
        <w:tabs>
          <w:tab w:val="num" w:pos="360"/>
        </w:tabs>
      </w:pPr>
    </w:lvl>
    <w:lvl w:ilvl="6" w:tplc="CD888EC8">
      <w:numFmt w:val="none"/>
      <w:lvlText w:val=""/>
      <w:lvlJc w:val="left"/>
      <w:pPr>
        <w:tabs>
          <w:tab w:val="num" w:pos="360"/>
        </w:tabs>
      </w:pPr>
    </w:lvl>
    <w:lvl w:ilvl="7" w:tplc="FBF45466">
      <w:numFmt w:val="none"/>
      <w:lvlText w:val=""/>
      <w:lvlJc w:val="left"/>
      <w:pPr>
        <w:tabs>
          <w:tab w:val="num" w:pos="360"/>
        </w:tabs>
      </w:pPr>
    </w:lvl>
    <w:lvl w:ilvl="8" w:tplc="2F645F04">
      <w:numFmt w:val="none"/>
      <w:lvlText w:val=""/>
      <w:lvlJc w:val="left"/>
      <w:pPr>
        <w:tabs>
          <w:tab w:val="num" w:pos="360"/>
        </w:tabs>
      </w:pPr>
    </w:lvl>
  </w:abstractNum>
  <w:abstractNum w:abstractNumId="5">
    <w:nsid w:val="430D02A3"/>
    <w:multiLevelType w:val="hybridMultilevel"/>
    <w:tmpl w:val="B302E680"/>
    <w:lvl w:ilvl="0" w:tplc="0419000B">
      <w:start w:val="1"/>
      <w:numFmt w:val="bullet"/>
      <w:lvlText w:val=""/>
      <w:lvlJc w:val="left"/>
      <w:pPr>
        <w:ind w:left="1305" w:hanging="360"/>
      </w:pPr>
      <w:rPr>
        <w:rFonts w:ascii="Wingdings" w:hAnsi="Wingdings" w:cs="Wingdings"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cs="Wingdings" w:hint="default"/>
      </w:rPr>
    </w:lvl>
    <w:lvl w:ilvl="3" w:tplc="04190001">
      <w:start w:val="1"/>
      <w:numFmt w:val="bullet"/>
      <w:lvlText w:val=""/>
      <w:lvlJc w:val="left"/>
      <w:pPr>
        <w:ind w:left="3465" w:hanging="360"/>
      </w:pPr>
      <w:rPr>
        <w:rFonts w:ascii="Symbol" w:hAnsi="Symbol" w:cs="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cs="Wingdings" w:hint="default"/>
      </w:rPr>
    </w:lvl>
    <w:lvl w:ilvl="6" w:tplc="04190001">
      <w:start w:val="1"/>
      <w:numFmt w:val="bullet"/>
      <w:lvlText w:val=""/>
      <w:lvlJc w:val="left"/>
      <w:pPr>
        <w:ind w:left="5625" w:hanging="360"/>
      </w:pPr>
      <w:rPr>
        <w:rFonts w:ascii="Symbol" w:hAnsi="Symbol" w:cs="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cs="Wingdings" w:hint="default"/>
      </w:rPr>
    </w:lvl>
  </w:abstractNum>
  <w:abstractNum w:abstractNumId="6">
    <w:nsid w:val="547728D5"/>
    <w:multiLevelType w:val="hybridMultilevel"/>
    <w:tmpl w:val="59C2F7EE"/>
    <w:lvl w:ilvl="0" w:tplc="04190001">
      <w:start w:val="1"/>
      <w:numFmt w:val="bullet"/>
      <w:lvlText w:val=""/>
      <w:lvlJc w:val="left"/>
      <w:pPr>
        <w:tabs>
          <w:tab w:val="num" w:pos="780"/>
        </w:tabs>
        <w:ind w:left="780" w:hanging="360"/>
      </w:pPr>
      <w:rPr>
        <w:rFonts w:ascii="Symbol" w:hAnsi="Symbol" w:cs="Symbol" w:hint="default"/>
      </w:rPr>
    </w:lvl>
    <w:lvl w:ilvl="1" w:tplc="04190019">
      <w:start w:val="1"/>
      <w:numFmt w:val="lowerLetter"/>
      <w:lvlText w:val="%2."/>
      <w:lvlJc w:val="left"/>
      <w:pPr>
        <w:tabs>
          <w:tab w:val="num" w:pos="2385"/>
        </w:tabs>
        <w:ind w:left="2385" w:hanging="360"/>
      </w:pPr>
    </w:lvl>
    <w:lvl w:ilvl="2" w:tplc="0419001B">
      <w:start w:val="1"/>
      <w:numFmt w:val="lowerRoman"/>
      <w:lvlText w:val="%3."/>
      <w:lvlJc w:val="right"/>
      <w:pPr>
        <w:tabs>
          <w:tab w:val="num" w:pos="3105"/>
        </w:tabs>
        <w:ind w:left="3105" w:hanging="180"/>
      </w:pPr>
    </w:lvl>
    <w:lvl w:ilvl="3" w:tplc="0419000F">
      <w:start w:val="1"/>
      <w:numFmt w:val="decimal"/>
      <w:lvlText w:val="%4."/>
      <w:lvlJc w:val="left"/>
      <w:pPr>
        <w:tabs>
          <w:tab w:val="num" w:pos="3825"/>
        </w:tabs>
        <w:ind w:left="3825" w:hanging="360"/>
      </w:pPr>
    </w:lvl>
    <w:lvl w:ilvl="4" w:tplc="04190019">
      <w:start w:val="1"/>
      <w:numFmt w:val="lowerLetter"/>
      <w:lvlText w:val="%5."/>
      <w:lvlJc w:val="left"/>
      <w:pPr>
        <w:tabs>
          <w:tab w:val="num" w:pos="4545"/>
        </w:tabs>
        <w:ind w:left="4545" w:hanging="360"/>
      </w:pPr>
    </w:lvl>
    <w:lvl w:ilvl="5" w:tplc="0419001B">
      <w:start w:val="1"/>
      <w:numFmt w:val="lowerRoman"/>
      <w:lvlText w:val="%6."/>
      <w:lvlJc w:val="right"/>
      <w:pPr>
        <w:tabs>
          <w:tab w:val="num" w:pos="5265"/>
        </w:tabs>
        <w:ind w:left="5265" w:hanging="180"/>
      </w:pPr>
    </w:lvl>
    <w:lvl w:ilvl="6" w:tplc="0419000F">
      <w:start w:val="1"/>
      <w:numFmt w:val="decimal"/>
      <w:lvlText w:val="%7."/>
      <w:lvlJc w:val="left"/>
      <w:pPr>
        <w:tabs>
          <w:tab w:val="num" w:pos="5985"/>
        </w:tabs>
        <w:ind w:left="5985" w:hanging="360"/>
      </w:pPr>
    </w:lvl>
    <w:lvl w:ilvl="7" w:tplc="04190019">
      <w:start w:val="1"/>
      <w:numFmt w:val="lowerLetter"/>
      <w:lvlText w:val="%8."/>
      <w:lvlJc w:val="left"/>
      <w:pPr>
        <w:tabs>
          <w:tab w:val="num" w:pos="6705"/>
        </w:tabs>
        <w:ind w:left="6705" w:hanging="360"/>
      </w:pPr>
    </w:lvl>
    <w:lvl w:ilvl="8" w:tplc="0419001B">
      <w:start w:val="1"/>
      <w:numFmt w:val="lowerRoman"/>
      <w:lvlText w:val="%9."/>
      <w:lvlJc w:val="right"/>
      <w:pPr>
        <w:tabs>
          <w:tab w:val="num" w:pos="7425"/>
        </w:tabs>
        <w:ind w:left="7425" w:hanging="180"/>
      </w:pPr>
    </w:lvl>
  </w:abstractNum>
  <w:abstractNum w:abstractNumId="7">
    <w:nsid w:val="5F866AE1"/>
    <w:multiLevelType w:val="hybridMultilevel"/>
    <w:tmpl w:val="4AAAB3EC"/>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7E51386F"/>
    <w:multiLevelType w:val="hybridMultilevel"/>
    <w:tmpl w:val="8EAA8B0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F181F4B"/>
    <w:multiLevelType w:val="hybridMultilevel"/>
    <w:tmpl w:val="646023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9"/>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967"/>
    <w:rsid w:val="000C0D3E"/>
    <w:rsid w:val="000D549B"/>
    <w:rsid w:val="000F2904"/>
    <w:rsid w:val="00111BE4"/>
    <w:rsid w:val="00114BA7"/>
    <w:rsid w:val="001717A6"/>
    <w:rsid w:val="001D6896"/>
    <w:rsid w:val="00230767"/>
    <w:rsid w:val="00241197"/>
    <w:rsid w:val="002716EA"/>
    <w:rsid w:val="0029659B"/>
    <w:rsid w:val="002A373D"/>
    <w:rsid w:val="002A4F79"/>
    <w:rsid w:val="002D276B"/>
    <w:rsid w:val="002E150E"/>
    <w:rsid w:val="00301F1C"/>
    <w:rsid w:val="003A3B00"/>
    <w:rsid w:val="003D246A"/>
    <w:rsid w:val="003E7B06"/>
    <w:rsid w:val="004424C9"/>
    <w:rsid w:val="00464D50"/>
    <w:rsid w:val="00466C92"/>
    <w:rsid w:val="00466F97"/>
    <w:rsid w:val="00473FAA"/>
    <w:rsid w:val="004A1F44"/>
    <w:rsid w:val="004B38EB"/>
    <w:rsid w:val="0052586B"/>
    <w:rsid w:val="00562BC6"/>
    <w:rsid w:val="005931F4"/>
    <w:rsid w:val="005B72F3"/>
    <w:rsid w:val="00607D66"/>
    <w:rsid w:val="006409F2"/>
    <w:rsid w:val="00680B11"/>
    <w:rsid w:val="006C39AE"/>
    <w:rsid w:val="006E550A"/>
    <w:rsid w:val="006F742F"/>
    <w:rsid w:val="007738D9"/>
    <w:rsid w:val="007B1BF1"/>
    <w:rsid w:val="007F2FA7"/>
    <w:rsid w:val="008208A6"/>
    <w:rsid w:val="00850CD5"/>
    <w:rsid w:val="008522F9"/>
    <w:rsid w:val="0085297E"/>
    <w:rsid w:val="00857136"/>
    <w:rsid w:val="008A5C3B"/>
    <w:rsid w:val="008A71F6"/>
    <w:rsid w:val="008B7AD4"/>
    <w:rsid w:val="009076A6"/>
    <w:rsid w:val="00983A10"/>
    <w:rsid w:val="00996516"/>
    <w:rsid w:val="009C2967"/>
    <w:rsid w:val="00A12C72"/>
    <w:rsid w:val="00A14612"/>
    <w:rsid w:val="00A157DB"/>
    <w:rsid w:val="00A177B9"/>
    <w:rsid w:val="00A3763B"/>
    <w:rsid w:val="00A41867"/>
    <w:rsid w:val="00A47FD7"/>
    <w:rsid w:val="00A853AE"/>
    <w:rsid w:val="00A968CB"/>
    <w:rsid w:val="00AB779B"/>
    <w:rsid w:val="00AC722A"/>
    <w:rsid w:val="00AD6E2F"/>
    <w:rsid w:val="00AF269C"/>
    <w:rsid w:val="00B24565"/>
    <w:rsid w:val="00B302C4"/>
    <w:rsid w:val="00B32539"/>
    <w:rsid w:val="00BD2812"/>
    <w:rsid w:val="00C0047A"/>
    <w:rsid w:val="00C10C38"/>
    <w:rsid w:val="00C10D2D"/>
    <w:rsid w:val="00C8753C"/>
    <w:rsid w:val="00CD4558"/>
    <w:rsid w:val="00CD4B75"/>
    <w:rsid w:val="00D10D76"/>
    <w:rsid w:val="00D44A9D"/>
    <w:rsid w:val="00D47672"/>
    <w:rsid w:val="00D72B09"/>
    <w:rsid w:val="00E26F0C"/>
    <w:rsid w:val="00E60BB7"/>
    <w:rsid w:val="00E710DA"/>
    <w:rsid w:val="00E87EA4"/>
    <w:rsid w:val="00ED6DEF"/>
    <w:rsid w:val="00EF64C2"/>
    <w:rsid w:val="00F66F96"/>
    <w:rsid w:val="00F811D2"/>
    <w:rsid w:val="00FD66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3B"/>
    <w:pPr>
      <w:spacing w:after="200" w:line="276" w:lineRule="auto"/>
    </w:pPr>
    <w:rPr>
      <w:rFonts w:cs="Calibri"/>
    </w:rPr>
  </w:style>
  <w:style w:type="paragraph" w:styleId="Heading3">
    <w:name w:val="heading 3"/>
    <w:basedOn w:val="Normal"/>
    <w:next w:val="Normal"/>
    <w:link w:val="Heading3Char"/>
    <w:uiPriority w:val="99"/>
    <w:qFormat/>
    <w:rsid w:val="00AC722A"/>
    <w:pPr>
      <w:keepNext/>
      <w:spacing w:before="240" w:after="60" w:line="240" w:lineRule="auto"/>
      <w:outlineLvl w:val="2"/>
    </w:pPr>
    <w:rPr>
      <w:rFonts w:cs="Times New Roman"/>
      <w:b/>
      <w:bCs/>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C722A"/>
    <w:rPr>
      <w:rFonts w:ascii="Times New Roman" w:hAnsi="Times New Roman" w:cs="Times New Roman"/>
      <w:b/>
      <w:bCs/>
      <w:sz w:val="24"/>
      <w:szCs w:val="24"/>
      <w:lang w:val="en-US" w:eastAsia="en-US"/>
    </w:rPr>
  </w:style>
  <w:style w:type="character" w:styleId="Emphasis">
    <w:name w:val="Emphasis"/>
    <w:basedOn w:val="DefaultParagraphFont"/>
    <w:uiPriority w:val="99"/>
    <w:qFormat/>
    <w:rsid w:val="009C2967"/>
    <w:rPr>
      <w:i/>
      <w:iCs/>
    </w:rPr>
  </w:style>
  <w:style w:type="character" w:customStyle="1" w:styleId="apple-converted-space">
    <w:name w:val="apple-converted-space"/>
    <w:basedOn w:val="DefaultParagraphFont"/>
    <w:uiPriority w:val="99"/>
    <w:rsid w:val="000D549B"/>
  </w:style>
  <w:style w:type="paragraph" w:customStyle="1" w:styleId="NoSpacing1">
    <w:name w:val="No Spacing1"/>
    <w:uiPriority w:val="99"/>
    <w:rsid w:val="000D549B"/>
    <w:rPr>
      <w:sz w:val="24"/>
      <w:szCs w:val="24"/>
    </w:rPr>
  </w:style>
  <w:style w:type="paragraph" w:styleId="NormalWeb">
    <w:name w:val="Normal (Web)"/>
    <w:basedOn w:val="Normal"/>
    <w:uiPriority w:val="99"/>
    <w:rsid w:val="00464D50"/>
    <w:pPr>
      <w:spacing w:before="100" w:beforeAutospacing="1" w:after="100" w:afterAutospacing="1" w:line="240" w:lineRule="auto"/>
    </w:pPr>
    <w:rPr>
      <w:rFonts w:cs="Times New Roman"/>
      <w:sz w:val="24"/>
      <w:szCs w:val="24"/>
      <w:lang w:val="en-US" w:eastAsia="en-US"/>
    </w:rPr>
  </w:style>
  <w:style w:type="character" w:styleId="Strong">
    <w:name w:val="Strong"/>
    <w:basedOn w:val="DefaultParagraphFont"/>
    <w:uiPriority w:val="99"/>
    <w:qFormat/>
    <w:rsid w:val="00464D50"/>
    <w:rPr>
      <w:b/>
      <w:bCs/>
    </w:rPr>
  </w:style>
  <w:style w:type="character" w:customStyle="1" w:styleId="ff2">
    <w:name w:val="ff2"/>
    <w:basedOn w:val="DefaultParagraphFont"/>
    <w:uiPriority w:val="99"/>
    <w:rsid w:val="00464D50"/>
  </w:style>
  <w:style w:type="character" w:customStyle="1" w:styleId="ff1">
    <w:name w:val="ff1"/>
    <w:basedOn w:val="DefaultParagraphFont"/>
    <w:uiPriority w:val="99"/>
    <w:rsid w:val="00464D50"/>
  </w:style>
  <w:style w:type="paragraph" w:customStyle="1" w:styleId="Standard">
    <w:name w:val="Standard"/>
    <w:uiPriority w:val="99"/>
    <w:rsid w:val="004B38EB"/>
    <w:pPr>
      <w:widowControl w:val="0"/>
      <w:suppressAutoHyphens/>
      <w:spacing w:after="200" w:line="276" w:lineRule="auto"/>
      <w:textAlignment w:val="baseline"/>
    </w:pPr>
    <w:rPr>
      <w:rFonts w:cs="Calibri"/>
      <w:kern w:val="1"/>
      <w:sz w:val="24"/>
      <w:szCs w:val="24"/>
      <w:lang w:eastAsia="ar-SA"/>
    </w:rPr>
  </w:style>
  <w:style w:type="character" w:customStyle="1" w:styleId="c9">
    <w:name w:val="c9"/>
    <w:basedOn w:val="DefaultParagraphFont"/>
    <w:uiPriority w:val="99"/>
    <w:rsid w:val="00FD66E3"/>
  </w:style>
  <w:style w:type="paragraph" w:styleId="ListParagraph">
    <w:name w:val="List Paragraph"/>
    <w:basedOn w:val="Normal"/>
    <w:uiPriority w:val="99"/>
    <w:qFormat/>
    <w:rsid w:val="00FD66E3"/>
    <w:pPr>
      <w:suppressAutoHyphens/>
      <w:spacing w:after="0" w:line="240" w:lineRule="auto"/>
      <w:ind w:left="720"/>
    </w:pPr>
    <w:rPr>
      <w:rFonts w:cs="Times New Roman"/>
      <w:kern w:val="1"/>
      <w:sz w:val="20"/>
      <w:szCs w:val="20"/>
      <w:lang w:eastAsia="hi-IN" w:bidi="hi-IN"/>
    </w:rPr>
  </w:style>
  <w:style w:type="character" w:customStyle="1" w:styleId="c0">
    <w:name w:val="c0"/>
    <w:basedOn w:val="DefaultParagraphFont"/>
    <w:uiPriority w:val="99"/>
    <w:rsid w:val="00AC722A"/>
  </w:style>
  <w:style w:type="paragraph" w:customStyle="1" w:styleId="c3c39">
    <w:name w:val="c3 c39"/>
    <w:basedOn w:val="Normal"/>
    <w:uiPriority w:val="99"/>
    <w:rsid w:val="00AC722A"/>
    <w:pPr>
      <w:spacing w:before="100" w:beforeAutospacing="1" w:after="100" w:afterAutospacing="1" w:line="240" w:lineRule="auto"/>
    </w:pPr>
    <w:rPr>
      <w:rFonts w:cs="Times New Roman"/>
      <w:sz w:val="24"/>
      <w:szCs w:val="24"/>
    </w:rPr>
  </w:style>
  <w:style w:type="character" w:customStyle="1" w:styleId="c2c1c8c13">
    <w:name w:val="c2 c1 c8 c13"/>
    <w:basedOn w:val="DefaultParagraphFont"/>
    <w:uiPriority w:val="99"/>
    <w:rsid w:val="00AC722A"/>
  </w:style>
  <w:style w:type="character" w:customStyle="1" w:styleId="c2c1">
    <w:name w:val="c2 c1"/>
    <w:basedOn w:val="DefaultParagraphFont"/>
    <w:uiPriority w:val="99"/>
    <w:rsid w:val="00AC722A"/>
  </w:style>
  <w:style w:type="character" w:customStyle="1" w:styleId="c2c1c8">
    <w:name w:val="c2 c1 c8"/>
    <w:basedOn w:val="DefaultParagraphFont"/>
    <w:uiPriority w:val="99"/>
    <w:rsid w:val="00AC722A"/>
  </w:style>
  <w:style w:type="paragraph" w:customStyle="1" w:styleId="c7c3">
    <w:name w:val="c7 c3"/>
    <w:basedOn w:val="Normal"/>
    <w:uiPriority w:val="99"/>
    <w:rsid w:val="00AC722A"/>
    <w:pPr>
      <w:spacing w:before="100" w:beforeAutospacing="1" w:after="100" w:afterAutospacing="1" w:line="240" w:lineRule="auto"/>
    </w:pPr>
    <w:rPr>
      <w:rFonts w:cs="Times New Roman"/>
      <w:sz w:val="24"/>
      <w:szCs w:val="24"/>
    </w:rPr>
  </w:style>
  <w:style w:type="character" w:customStyle="1" w:styleId="c12c8">
    <w:name w:val="c12 c8"/>
    <w:basedOn w:val="DefaultParagraphFont"/>
    <w:uiPriority w:val="99"/>
    <w:rsid w:val="00AC722A"/>
  </w:style>
  <w:style w:type="paragraph" w:customStyle="1" w:styleId="c11">
    <w:name w:val="c11"/>
    <w:basedOn w:val="Normal"/>
    <w:uiPriority w:val="99"/>
    <w:rsid w:val="00AF269C"/>
    <w:pPr>
      <w:spacing w:before="100" w:beforeAutospacing="1" w:after="100" w:afterAutospacing="1" w:line="240" w:lineRule="auto"/>
    </w:pPr>
    <w:rPr>
      <w:sz w:val="24"/>
      <w:szCs w:val="24"/>
    </w:rPr>
  </w:style>
  <w:style w:type="character" w:customStyle="1" w:styleId="c22">
    <w:name w:val="c22"/>
    <w:basedOn w:val="DefaultParagraphFont"/>
    <w:uiPriority w:val="99"/>
    <w:rsid w:val="00AF269C"/>
    <w:rPr>
      <w:rFonts w:ascii="Times New Roman" w:hAnsi="Times New Roman" w:cs="Times New Roman"/>
    </w:rPr>
  </w:style>
  <w:style w:type="character" w:customStyle="1" w:styleId="c12">
    <w:name w:val="c12"/>
    <w:basedOn w:val="DefaultParagraphFont"/>
    <w:uiPriority w:val="99"/>
    <w:rsid w:val="00AF269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436</TotalTime>
  <Pages>23</Pages>
  <Words>12444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2018-01-22T17:11:00Z</dcterms:created>
  <dcterms:modified xsi:type="dcterms:W3CDTF">2018-01-23T11:50:00Z</dcterms:modified>
</cp:coreProperties>
</file>